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0E" w:rsidRPr="00BC35CD" w:rsidRDefault="00BC35CD" w:rsidP="00BC35CD">
      <w:pPr>
        <w:pStyle w:val="Default"/>
        <w:spacing w:before="120" w:after="120"/>
        <w:rPr>
          <w:rFonts w:ascii="Gill Sans MT" w:hAnsi="Gill Sans MT"/>
          <w:sz w:val="28"/>
          <w:szCs w:val="22"/>
        </w:rPr>
      </w:pPr>
      <w:r w:rsidRPr="00BC35CD">
        <w:rPr>
          <w:rFonts w:ascii="Gill Sans MT" w:hAnsi="Gill Sans MT"/>
          <w:b/>
          <w:bCs/>
          <w:sz w:val="28"/>
          <w:szCs w:val="22"/>
        </w:rPr>
        <w:t xml:space="preserve">Volunteer </w:t>
      </w:r>
      <w:r w:rsidR="002C1D0E" w:rsidRPr="00BC35CD">
        <w:rPr>
          <w:rFonts w:ascii="Gill Sans MT" w:hAnsi="Gill Sans MT"/>
          <w:b/>
          <w:bCs/>
          <w:sz w:val="28"/>
          <w:szCs w:val="22"/>
        </w:rPr>
        <w:t xml:space="preserve">Reference form </w:t>
      </w: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Pr="00BC35CD" w:rsidRDefault="002C1D0E" w:rsidP="002C1D0E">
      <w:pPr>
        <w:pStyle w:val="Default"/>
        <w:rPr>
          <w:sz w:val="22"/>
          <w:szCs w:val="22"/>
        </w:rPr>
      </w:pPr>
      <w:r w:rsidRPr="00BC35CD">
        <w:rPr>
          <w:szCs w:val="22"/>
        </w:rPr>
        <w:t>This is a simple model reference form template for a volunteer which can be used, amended or substituted by a local model as required.</w:t>
      </w:r>
      <w:r w:rsidRPr="00BC35CD">
        <w:rPr>
          <w:sz w:val="22"/>
          <w:szCs w:val="22"/>
        </w:rPr>
        <w:t xml:space="preserve"> </w:t>
      </w: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Pr="002C1D0E" w:rsidRDefault="002C1D0E" w:rsidP="002C1D0E">
      <w:pPr>
        <w:pStyle w:val="Default"/>
        <w:rPr>
          <w:b/>
          <w:sz w:val="22"/>
          <w:szCs w:val="22"/>
        </w:rPr>
      </w:pPr>
      <w:r w:rsidRPr="002C1D0E">
        <w:rPr>
          <w:b/>
          <w:sz w:val="22"/>
          <w:szCs w:val="22"/>
        </w:rPr>
        <w:t xml:space="preserve">Name of Church: </w:t>
      </w:r>
      <w:r w:rsidR="00BC35CD" w:rsidRPr="00BC35CD">
        <w:rPr>
          <w:b/>
          <w:color w:val="FF0000"/>
          <w:sz w:val="22"/>
          <w:szCs w:val="22"/>
        </w:rPr>
        <w:t>[insert name of Church/ Parish here]</w:t>
      </w:r>
    </w:p>
    <w:p w:rsidR="002C1D0E" w:rsidRDefault="002C1D0E" w:rsidP="002C1D0E">
      <w:pPr>
        <w:pStyle w:val="Default"/>
        <w:rPr>
          <w:sz w:val="22"/>
          <w:szCs w:val="22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17"/>
        <w:gridCol w:w="3804"/>
        <w:gridCol w:w="4622"/>
      </w:tblGrid>
      <w:tr w:rsidR="00BC35CD" w:rsidTr="00BC35CD">
        <w:trPr>
          <w:trHeight w:val="464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35CD" w:rsidRPr="00BC35CD" w:rsidRDefault="00BC35CD">
            <w:pPr>
              <w:pStyle w:val="Default"/>
              <w:rPr>
                <w:b/>
                <w:sz w:val="22"/>
                <w:szCs w:val="22"/>
              </w:rPr>
            </w:pPr>
            <w:r w:rsidRPr="00BC35CD">
              <w:rPr>
                <w:b/>
                <w:sz w:val="22"/>
                <w:szCs w:val="22"/>
              </w:rPr>
              <w:t>Name and address of referee: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35CD" w:rsidRPr="00BC35CD" w:rsidRDefault="00BC35CD" w:rsidP="00BC35CD">
            <w:pPr>
              <w:pStyle w:val="Default"/>
              <w:rPr>
                <w:b/>
                <w:sz w:val="22"/>
                <w:szCs w:val="22"/>
              </w:rPr>
            </w:pPr>
            <w:r w:rsidRPr="00BC35CD">
              <w:rPr>
                <w:b/>
                <w:sz w:val="22"/>
                <w:szCs w:val="22"/>
              </w:rPr>
              <w:t xml:space="preserve">Name and address of Priest or their nominee requesting a reference: </w:t>
            </w:r>
          </w:p>
        </w:tc>
      </w:tr>
      <w:tr w:rsidR="002C1D0E" w:rsidTr="00BC35CD">
        <w:trPr>
          <w:trHeight w:val="1399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D0E" w:rsidRPr="00BC35CD" w:rsidRDefault="002C1D0E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D0E" w:rsidRDefault="002C1D0E">
            <w:pPr>
              <w:pStyle w:val="Default"/>
              <w:rPr>
                <w:sz w:val="22"/>
                <w:szCs w:val="22"/>
              </w:rPr>
            </w:pPr>
          </w:p>
          <w:p w:rsidR="002C1D0E" w:rsidRDefault="002C1D0E" w:rsidP="00BC35CD">
            <w:pPr>
              <w:pStyle w:val="Default"/>
              <w:rPr>
                <w:sz w:val="22"/>
                <w:szCs w:val="22"/>
              </w:rPr>
            </w:pPr>
          </w:p>
        </w:tc>
      </w:tr>
      <w:tr w:rsidR="00BC35CD" w:rsidTr="00BC35CD">
        <w:trPr>
          <w:trHeight w:val="103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35CD" w:rsidRPr="00BC35CD" w:rsidRDefault="00BC35CD">
            <w:pPr>
              <w:pStyle w:val="Default"/>
              <w:rPr>
                <w:b/>
                <w:sz w:val="22"/>
                <w:szCs w:val="22"/>
              </w:rPr>
            </w:pPr>
            <w:r w:rsidRPr="00BC35CD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D" w:rsidRPr="00BC35CD" w:rsidRDefault="00BC35CD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D" w:rsidRDefault="00BC35CD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C3DDD" w:rsidRDefault="00AC3DDD" w:rsidP="002C1D0E"/>
    <w:p w:rsidR="002C1D0E" w:rsidRPr="00BC35CD" w:rsidRDefault="002C1D0E" w:rsidP="00AF4BD6">
      <w:pPr>
        <w:pStyle w:val="Default"/>
        <w:spacing w:before="120" w:after="120"/>
      </w:pPr>
      <w:r w:rsidRPr="00BC35CD">
        <w:t xml:space="preserve">Dear </w:t>
      </w:r>
    </w:p>
    <w:p w:rsidR="002C1D0E" w:rsidRPr="00BC35CD" w:rsidRDefault="002C1D0E" w:rsidP="00AF4BD6">
      <w:pPr>
        <w:pStyle w:val="Default"/>
        <w:spacing w:before="120" w:after="120"/>
        <w:rPr>
          <w:b/>
          <w:bCs/>
        </w:rPr>
      </w:pPr>
      <w:r w:rsidRPr="00BC35CD">
        <w:rPr>
          <w:b/>
          <w:bCs/>
        </w:rPr>
        <w:t>REQUEST FOR REFERENCE FOR A VOLUNTARY WORKER WITH CHILDREN / ADULTS EXPERIENCING, OR AT RISK OF</w:t>
      </w:r>
      <w:r w:rsidR="005939C9" w:rsidRPr="00BC35CD">
        <w:rPr>
          <w:b/>
          <w:bCs/>
        </w:rPr>
        <w:t>,</w:t>
      </w:r>
      <w:r w:rsidRPr="00BC35CD">
        <w:rPr>
          <w:b/>
          <w:bCs/>
        </w:rPr>
        <w:t xml:space="preserve"> ABUSE OR NEGLECT </w:t>
      </w:r>
    </w:p>
    <w:p w:rsidR="002C1D0E" w:rsidRPr="00BC35CD" w:rsidRDefault="002C1D0E" w:rsidP="00AF4BD6">
      <w:pPr>
        <w:pStyle w:val="Default"/>
        <w:spacing w:before="120" w:after="120"/>
      </w:pPr>
      <w:r w:rsidRPr="00BC35CD">
        <w:rPr>
          <w:b/>
        </w:rPr>
        <w:t xml:space="preserve">RE: </w:t>
      </w:r>
      <w:r w:rsidR="00BC35CD" w:rsidRPr="00BC35CD">
        <w:rPr>
          <w:b/>
          <w:color w:val="FF0000"/>
        </w:rPr>
        <w:t>[Name of Volunteer applicant]</w:t>
      </w:r>
      <w:r w:rsidRPr="00BC35CD">
        <w:rPr>
          <w:color w:val="FF0000"/>
        </w:rPr>
        <w:t xml:space="preserve"> </w:t>
      </w:r>
    </w:p>
    <w:p w:rsidR="002C1D0E" w:rsidRPr="00BC35CD" w:rsidRDefault="002C1D0E" w:rsidP="00AF4BD6">
      <w:pPr>
        <w:pStyle w:val="Default"/>
        <w:spacing w:before="120" w:after="120"/>
      </w:pPr>
      <w:r w:rsidRPr="00BC35CD">
        <w:t xml:space="preserve">Address: </w:t>
      </w:r>
    </w:p>
    <w:p w:rsidR="002C1D0E" w:rsidRPr="00BC35CD" w:rsidRDefault="002C1D0E" w:rsidP="00AF4BD6">
      <w:pPr>
        <w:pStyle w:val="Default"/>
        <w:spacing w:before="120" w:after="120"/>
      </w:pPr>
      <w:r w:rsidRPr="00BC35CD">
        <w:t xml:space="preserve">Post applicant applying for: </w:t>
      </w:r>
      <w:r w:rsidR="00BC35CD" w:rsidRPr="00BC35CD">
        <w:rPr>
          <w:color w:val="FF0000"/>
        </w:rPr>
        <w:t>[Insert name of role being applied for]</w:t>
      </w:r>
    </w:p>
    <w:p w:rsidR="002C1D0E" w:rsidRPr="00BC35CD" w:rsidRDefault="002C1D0E" w:rsidP="00AF4BD6">
      <w:pPr>
        <w:pStyle w:val="Default"/>
        <w:spacing w:before="120" w:after="120"/>
      </w:pPr>
      <w:r w:rsidRPr="00BC35CD">
        <w:t>The above has given your name as someone who may be contacted in relation to his / her* application to work with children / adults experiencing, or at risk of</w:t>
      </w:r>
      <w:r w:rsidR="005939C9" w:rsidRPr="00BC35CD">
        <w:t>,</w:t>
      </w:r>
      <w:r w:rsidRPr="00BC35CD">
        <w:t xml:space="preserve"> abuse or neglect. Guidelines suggest that all voluntary </w:t>
      </w:r>
      <w:proofErr w:type="spellStart"/>
      <w:r w:rsidRPr="00BC35CD">
        <w:t>organisations</w:t>
      </w:r>
      <w:proofErr w:type="spellEnd"/>
      <w:r w:rsidRPr="00BC35CD">
        <w:t xml:space="preserve"> including Churches must take steps to safeguard the children/adults experiencing, or at risk of</w:t>
      </w:r>
      <w:r w:rsidR="005939C9" w:rsidRPr="00BC35CD">
        <w:t>,</w:t>
      </w:r>
      <w:r w:rsidRPr="00BC35CD">
        <w:t xml:space="preserve"> abuse or neglect entrusted to their care. I would be grateful if you could comment on the following factors as they may apply t</w:t>
      </w:r>
      <w:r w:rsidR="00AF4BD6">
        <w:t xml:space="preserve">o the applicant:- </w:t>
      </w:r>
    </w:p>
    <w:p w:rsidR="002C1D0E" w:rsidRPr="00BC35CD" w:rsidRDefault="002C1D0E" w:rsidP="00AF4BD6">
      <w:pPr>
        <w:pStyle w:val="Default"/>
        <w:numPr>
          <w:ilvl w:val="0"/>
          <w:numId w:val="2"/>
        </w:numPr>
        <w:spacing w:before="120" w:after="120"/>
      </w:pPr>
      <w:r w:rsidRPr="00BC35CD">
        <w:t>Previous experience of working with children or adults experiencing, or at risk of</w:t>
      </w:r>
      <w:r w:rsidR="005939C9" w:rsidRPr="00BC35CD">
        <w:t>,</w:t>
      </w:r>
      <w:r w:rsidRPr="00BC35CD">
        <w:t xml:space="preserve"> abuse or neglect. </w:t>
      </w:r>
    </w:p>
    <w:p w:rsidR="002C1D0E" w:rsidRPr="00BC35CD" w:rsidRDefault="002C1D0E" w:rsidP="00AF4BD6">
      <w:pPr>
        <w:pStyle w:val="Default"/>
        <w:numPr>
          <w:ilvl w:val="0"/>
          <w:numId w:val="2"/>
        </w:numPr>
        <w:spacing w:before="120" w:after="120"/>
      </w:pPr>
      <w:r w:rsidRPr="00BC35CD">
        <w:t xml:space="preserve">His / her* ability to provide kind and consistent care. </w:t>
      </w:r>
    </w:p>
    <w:p w:rsidR="002C1D0E" w:rsidRPr="00BC35CD" w:rsidRDefault="002C1D0E" w:rsidP="00AF4BD6">
      <w:pPr>
        <w:pStyle w:val="Default"/>
        <w:numPr>
          <w:ilvl w:val="0"/>
          <w:numId w:val="2"/>
        </w:numPr>
        <w:spacing w:before="120" w:after="120"/>
      </w:pPr>
      <w:r w:rsidRPr="00BC35CD">
        <w:t>Evidence of his / her* willingness to respect the background and culture of children and adults experiencing, or at risk of</w:t>
      </w:r>
      <w:r w:rsidR="005939C9" w:rsidRPr="00BC35CD">
        <w:t>,</w:t>
      </w:r>
      <w:r w:rsidRPr="00BC35CD">
        <w:t xml:space="preserve"> abuse or neglect in his / her* care. </w:t>
      </w:r>
    </w:p>
    <w:p w:rsidR="002C1D0E" w:rsidRPr="00BC35CD" w:rsidRDefault="002C1D0E" w:rsidP="00AF4BD6">
      <w:pPr>
        <w:pStyle w:val="Default"/>
        <w:numPr>
          <w:ilvl w:val="0"/>
          <w:numId w:val="2"/>
        </w:numPr>
        <w:spacing w:before="120" w:after="120"/>
      </w:pPr>
      <w:r w:rsidRPr="00BC35CD">
        <w:t>His / her* commitment to treat all children and adults experiencing, or at risk of</w:t>
      </w:r>
      <w:r w:rsidR="005939C9" w:rsidRPr="00BC35CD">
        <w:t>,</w:t>
      </w:r>
      <w:r w:rsidRPr="00BC35CD">
        <w:t xml:space="preserve"> abuse or neglect as individuals and with equal concern. </w:t>
      </w:r>
    </w:p>
    <w:p w:rsidR="002C1D0E" w:rsidRPr="00BC35CD" w:rsidRDefault="002C1D0E" w:rsidP="00AF4BD6">
      <w:pPr>
        <w:pStyle w:val="Default"/>
        <w:numPr>
          <w:ilvl w:val="0"/>
          <w:numId w:val="2"/>
        </w:numPr>
        <w:spacing w:before="120" w:after="120"/>
      </w:pPr>
      <w:r w:rsidRPr="00BC35CD">
        <w:t>Any evidence or concern that he / she* would not be suitable to work with children and adults experiencing, or at risk of</w:t>
      </w:r>
      <w:r w:rsidR="005939C9" w:rsidRPr="00BC35CD">
        <w:t>,</w:t>
      </w:r>
      <w:r w:rsidRPr="00BC35CD">
        <w:t xml:space="preserve"> abuse or neglect. </w:t>
      </w:r>
    </w:p>
    <w:p w:rsidR="002C1D0E" w:rsidRPr="00BC35CD" w:rsidRDefault="002C1D0E" w:rsidP="00AF4BD6">
      <w:pPr>
        <w:pStyle w:val="Default"/>
        <w:spacing w:before="120" w:after="120"/>
      </w:pPr>
      <w:r w:rsidRPr="00BC35CD">
        <w:t xml:space="preserve">You are welcome to use the reverse of this letter for your reply. </w:t>
      </w:r>
      <w:r w:rsidR="00AF4BD6">
        <w:t xml:space="preserve">Thank you for your assistance. </w:t>
      </w:r>
    </w:p>
    <w:p w:rsidR="00AF4BD6" w:rsidRDefault="002C1D0E" w:rsidP="00AF4BD6">
      <w:pPr>
        <w:pStyle w:val="Default"/>
        <w:spacing w:before="120" w:after="120"/>
      </w:pPr>
      <w:r w:rsidRPr="00BC35CD">
        <w:t xml:space="preserve">Yours sincerely </w:t>
      </w:r>
    </w:p>
    <w:p w:rsidR="002C1D0E" w:rsidRPr="00BC35CD" w:rsidRDefault="002C1D0E" w:rsidP="00AF4BD6">
      <w:pPr>
        <w:pStyle w:val="Default"/>
        <w:spacing w:before="120" w:after="120"/>
        <w:rPr>
          <w:color w:val="FF0000"/>
        </w:rPr>
      </w:pPr>
      <w:r w:rsidRPr="00BC35CD">
        <w:rPr>
          <w:color w:val="FF0000"/>
        </w:rPr>
        <w:t>Priest or Nominee</w:t>
      </w:r>
      <w:r w:rsidR="00BC35CD" w:rsidRPr="00BC35CD">
        <w:rPr>
          <w:color w:val="FF0000"/>
        </w:rPr>
        <w:t xml:space="preserve"> [Name of person requesting the reference]</w:t>
      </w:r>
    </w:p>
    <w:p w:rsidR="00AF4BD6" w:rsidRDefault="00AF4BD6" w:rsidP="002C1D0E">
      <w:pPr>
        <w:pStyle w:val="Default"/>
        <w:rPr>
          <w:rFonts w:ascii="Gill Sans MT" w:hAnsi="Gill Sans MT"/>
          <w:b/>
          <w:sz w:val="28"/>
          <w:szCs w:val="28"/>
        </w:rPr>
      </w:pPr>
    </w:p>
    <w:p w:rsidR="002C1D0E" w:rsidRDefault="00BC35CD" w:rsidP="002C1D0E">
      <w:pPr>
        <w:pStyle w:val="Default"/>
        <w:rPr>
          <w:rFonts w:ascii="Gill Sans MT" w:hAnsi="Gill Sans MT"/>
          <w:b/>
          <w:sz w:val="28"/>
          <w:szCs w:val="28"/>
        </w:rPr>
      </w:pPr>
      <w:r w:rsidRPr="00BC35CD">
        <w:rPr>
          <w:rFonts w:ascii="Gill Sans MT" w:hAnsi="Gill Sans MT"/>
          <w:b/>
          <w:sz w:val="28"/>
          <w:szCs w:val="28"/>
        </w:rPr>
        <w:t>Reference Form</w:t>
      </w:r>
    </w:p>
    <w:p w:rsidR="00BC35CD" w:rsidRDefault="00BC35CD" w:rsidP="002C1D0E">
      <w:pPr>
        <w:pStyle w:val="Default"/>
        <w:rPr>
          <w:rFonts w:ascii="Gill Sans MT" w:hAnsi="Gill Sans MT"/>
          <w:b/>
          <w:sz w:val="28"/>
          <w:szCs w:val="28"/>
        </w:rPr>
      </w:pPr>
    </w:p>
    <w:p w:rsidR="00BC35CD" w:rsidRDefault="00BC35CD" w:rsidP="002C1D0E">
      <w:pPr>
        <w:pStyle w:val="Default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Details of Person providing reference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7"/>
        <w:gridCol w:w="2261"/>
        <w:gridCol w:w="2374"/>
        <w:gridCol w:w="2261"/>
      </w:tblGrid>
      <w:tr w:rsidR="00BC35CD" w:rsidRPr="00890AF3" w:rsidTr="00BC35CD">
        <w:trPr>
          <w:trHeight w:val="161"/>
        </w:trPr>
        <w:tc>
          <w:tcPr>
            <w:tcW w:w="9963" w:type="dxa"/>
            <w:gridSpan w:val="4"/>
            <w:shd w:val="clear" w:color="auto" w:fill="D9D9D9" w:themeFill="background1" w:themeFillShade="D9"/>
          </w:tcPr>
          <w:p w:rsidR="00BC35CD" w:rsidRPr="00BC35CD" w:rsidRDefault="00BC35CD" w:rsidP="00BC35CD">
            <w:pPr>
              <w:rPr>
                <w:b/>
                <w:sz w:val="24"/>
              </w:rPr>
            </w:pPr>
            <w:r w:rsidRPr="00BC35CD">
              <w:rPr>
                <w:b/>
                <w:sz w:val="24"/>
              </w:rPr>
              <w:t xml:space="preserve">Referee </w:t>
            </w:r>
          </w:p>
        </w:tc>
      </w:tr>
      <w:tr w:rsidR="00BC35CD" w:rsidRPr="00890AF3" w:rsidTr="00BC35CD">
        <w:trPr>
          <w:trHeight w:val="41"/>
        </w:trPr>
        <w:tc>
          <w:tcPr>
            <w:tcW w:w="2490" w:type="dxa"/>
            <w:shd w:val="clear" w:color="auto" w:fill="D9D9D9" w:themeFill="background1" w:themeFillShade="D9"/>
          </w:tcPr>
          <w:p w:rsidR="00BC35CD" w:rsidRPr="00BC35CD" w:rsidRDefault="00BC35CD" w:rsidP="00BC35CD">
            <w:pPr>
              <w:rPr>
                <w:b/>
                <w:bCs/>
                <w:sz w:val="24"/>
              </w:rPr>
            </w:pPr>
            <w:r w:rsidRPr="00BC35CD">
              <w:rPr>
                <w:b/>
                <w:bCs/>
                <w:sz w:val="24"/>
              </w:rPr>
              <w:t>First Name:</w:t>
            </w:r>
          </w:p>
        </w:tc>
        <w:tc>
          <w:tcPr>
            <w:tcW w:w="2491" w:type="dxa"/>
          </w:tcPr>
          <w:p w:rsidR="00BC35CD" w:rsidRPr="00BC35CD" w:rsidRDefault="00BC35CD" w:rsidP="00BC35CD">
            <w:pPr>
              <w:rPr>
                <w:bCs/>
                <w:sz w:val="24"/>
              </w:rPr>
            </w:pPr>
          </w:p>
        </w:tc>
        <w:tc>
          <w:tcPr>
            <w:tcW w:w="2491" w:type="dxa"/>
            <w:shd w:val="clear" w:color="auto" w:fill="D9D9D9" w:themeFill="background1" w:themeFillShade="D9"/>
          </w:tcPr>
          <w:p w:rsidR="00BC35CD" w:rsidRPr="00BC35CD" w:rsidRDefault="00BC35CD" w:rsidP="00BC35CD">
            <w:pPr>
              <w:rPr>
                <w:b/>
                <w:bCs/>
                <w:sz w:val="24"/>
              </w:rPr>
            </w:pPr>
            <w:r w:rsidRPr="00BC35CD">
              <w:rPr>
                <w:b/>
                <w:bCs/>
                <w:sz w:val="24"/>
              </w:rPr>
              <w:t>Surname:</w:t>
            </w:r>
          </w:p>
        </w:tc>
        <w:tc>
          <w:tcPr>
            <w:tcW w:w="2491" w:type="dxa"/>
          </w:tcPr>
          <w:p w:rsidR="00BC35CD" w:rsidRPr="00BC35CD" w:rsidRDefault="00BC35CD" w:rsidP="00BC35CD">
            <w:pPr>
              <w:rPr>
                <w:bCs/>
                <w:sz w:val="24"/>
              </w:rPr>
            </w:pPr>
          </w:p>
        </w:tc>
      </w:tr>
      <w:tr w:rsidR="00BC35CD" w:rsidRPr="00890AF3" w:rsidTr="00BC35CD">
        <w:trPr>
          <w:trHeight w:val="40"/>
        </w:trPr>
        <w:tc>
          <w:tcPr>
            <w:tcW w:w="2490" w:type="dxa"/>
            <w:shd w:val="clear" w:color="auto" w:fill="D9D9D9" w:themeFill="background1" w:themeFillShade="D9"/>
          </w:tcPr>
          <w:p w:rsidR="00BC35CD" w:rsidRPr="00BC35CD" w:rsidRDefault="00BC35CD" w:rsidP="00BC35CD">
            <w:pPr>
              <w:rPr>
                <w:b/>
                <w:bCs/>
                <w:sz w:val="24"/>
              </w:rPr>
            </w:pPr>
            <w:r w:rsidRPr="00BC35CD">
              <w:rPr>
                <w:b/>
                <w:bCs/>
                <w:sz w:val="24"/>
              </w:rPr>
              <w:t>Role:</w:t>
            </w:r>
          </w:p>
        </w:tc>
        <w:tc>
          <w:tcPr>
            <w:tcW w:w="2491" w:type="dxa"/>
          </w:tcPr>
          <w:p w:rsidR="00BC35CD" w:rsidRPr="00BC35CD" w:rsidRDefault="00BC35CD" w:rsidP="00BC35CD">
            <w:pPr>
              <w:rPr>
                <w:bCs/>
                <w:sz w:val="24"/>
              </w:rPr>
            </w:pPr>
          </w:p>
        </w:tc>
        <w:tc>
          <w:tcPr>
            <w:tcW w:w="2491" w:type="dxa"/>
            <w:shd w:val="clear" w:color="auto" w:fill="D9D9D9" w:themeFill="background1" w:themeFillShade="D9"/>
          </w:tcPr>
          <w:p w:rsidR="00BC35CD" w:rsidRPr="00BC35CD" w:rsidRDefault="00BC35CD" w:rsidP="00BC35CD">
            <w:pPr>
              <w:rPr>
                <w:b/>
                <w:bCs/>
                <w:sz w:val="24"/>
              </w:rPr>
            </w:pPr>
            <w:r w:rsidRPr="00BC35CD">
              <w:rPr>
                <w:b/>
                <w:bCs/>
                <w:sz w:val="24"/>
              </w:rPr>
              <w:t>Email address:</w:t>
            </w:r>
          </w:p>
        </w:tc>
        <w:tc>
          <w:tcPr>
            <w:tcW w:w="2491" w:type="dxa"/>
          </w:tcPr>
          <w:p w:rsidR="00BC35CD" w:rsidRPr="00BC35CD" w:rsidRDefault="00BC35CD" w:rsidP="00BC35CD">
            <w:pPr>
              <w:rPr>
                <w:bCs/>
                <w:sz w:val="24"/>
              </w:rPr>
            </w:pPr>
          </w:p>
        </w:tc>
      </w:tr>
      <w:tr w:rsidR="00BC35CD" w:rsidRPr="00890AF3" w:rsidTr="00BC35CD">
        <w:trPr>
          <w:trHeight w:val="40"/>
        </w:trPr>
        <w:tc>
          <w:tcPr>
            <w:tcW w:w="2490" w:type="dxa"/>
            <w:vMerge w:val="restart"/>
            <w:shd w:val="clear" w:color="auto" w:fill="D9D9D9" w:themeFill="background1" w:themeFillShade="D9"/>
          </w:tcPr>
          <w:p w:rsidR="00BC35CD" w:rsidRPr="00BC35CD" w:rsidRDefault="00BC35CD" w:rsidP="00BC35CD">
            <w:pPr>
              <w:rPr>
                <w:b/>
                <w:bCs/>
                <w:sz w:val="24"/>
              </w:rPr>
            </w:pPr>
            <w:r w:rsidRPr="00BC35CD">
              <w:rPr>
                <w:b/>
                <w:bCs/>
                <w:sz w:val="24"/>
              </w:rPr>
              <w:t>Address:</w:t>
            </w:r>
          </w:p>
        </w:tc>
        <w:tc>
          <w:tcPr>
            <w:tcW w:w="2491" w:type="dxa"/>
            <w:vMerge w:val="restart"/>
          </w:tcPr>
          <w:p w:rsidR="00BC35CD" w:rsidRPr="00BC35CD" w:rsidRDefault="00BC35CD" w:rsidP="00BC35CD">
            <w:pPr>
              <w:rPr>
                <w:bCs/>
                <w:sz w:val="24"/>
              </w:rPr>
            </w:pPr>
          </w:p>
        </w:tc>
        <w:tc>
          <w:tcPr>
            <w:tcW w:w="2491" w:type="dxa"/>
            <w:shd w:val="clear" w:color="auto" w:fill="D9D9D9" w:themeFill="background1" w:themeFillShade="D9"/>
          </w:tcPr>
          <w:p w:rsidR="00BC35CD" w:rsidRPr="00BC35CD" w:rsidRDefault="00BC35CD" w:rsidP="00BC35CD">
            <w:pPr>
              <w:rPr>
                <w:b/>
                <w:bCs/>
                <w:sz w:val="24"/>
              </w:rPr>
            </w:pPr>
            <w:r w:rsidRPr="00BC35CD">
              <w:rPr>
                <w:b/>
                <w:bCs/>
                <w:sz w:val="24"/>
              </w:rPr>
              <w:t>Postcode</w:t>
            </w:r>
          </w:p>
        </w:tc>
        <w:tc>
          <w:tcPr>
            <w:tcW w:w="2491" w:type="dxa"/>
          </w:tcPr>
          <w:p w:rsidR="00BC35CD" w:rsidRPr="00BC35CD" w:rsidRDefault="00BC35CD" w:rsidP="00BC35CD">
            <w:pPr>
              <w:rPr>
                <w:bCs/>
                <w:sz w:val="24"/>
              </w:rPr>
            </w:pPr>
          </w:p>
        </w:tc>
      </w:tr>
      <w:tr w:rsidR="00BC35CD" w:rsidRPr="00890AF3" w:rsidTr="00BC35CD">
        <w:trPr>
          <w:trHeight w:val="40"/>
        </w:trPr>
        <w:tc>
          <w:tcPr>
            <w:tcW w:w="2490" w:type="dxa"/>
            <w:vMerge/>
            <w:shd w:val="clear" w:color="auto" w:fill="D9D9D9" w:themeFill="background1" w:themeFillShade="D9"/>
          </w:tcPr>
          <w:p w:rsidR="00BC35CD" w:rsidRPr="00BC35CD" w:rsidRDefault="00BC35CD" w:rsidP="00BC35CD">
            <w:pPr>
              <w:rPr>
                <w:b/>
                <w:bCs/>
                <w:sz w:val="24"/>
              </w:rPr>
            </w:pPr>
          </w:p>
        </w:tc>
        <w:tc>
          <w:tcPr>
            <w:tcW w:w="2491" w:type="dxa"/>
            <w:vMerge/>
          </w:tcPr>
          <w:p w:rsidR="00BC35CD" w:rsidRPr="00BC35CD" w:rsidRDefault="00BC35CD" w:rsidP="00BC35CD">
            <w:pPr>
              <w:rPr>
                <w:b/>
                <w:bCs/>
                <w:sz w:val="24"/>
              </w:rPr>
            </w:pPr>
          </w:p>
        </w:tc>
        <w:tc>
          <w:tcPr>
            <w:tcW w:w="2491" w:type="dxa"/>
            <w:shd w:val="clear" w:color="auto" w:fill="D9D9D9" w:themeFill="background1" w:themeFillShade="D9"/>
          </w:tcPr>
          <w:p w:rsidR="00BC35CD" w:rsidRPr="00BC35CD" w:rsidRDefault="00BC35CD" w:rsidP="00BC35CD">
            <w:pPr>
              <w:rPr>
                <w:b/>
                <w:bCs/>
                <w:sz w:val="24"/>
              </w:rPr>
            </w:pPr>
            <w:r w:rsidRPr="00BC35CD">
              <w:rPr>
                <w:b/>
                <w:bCs/>
                <w:sz w:val="24"/>
              </w:rPr>
              <w:t>Telephone:</w:t>
            </w:r>
          </w:p>
        </w:tc>
        <w:tc>
          <w:tcPr>
            <w:tcW w:w="2491" w:type="dxa"/>
          </w:tcPr>
          <w:p w:rsidR="00BC35CD" w:rsidRPr="00BC35CD" w:rsidRDefault="00BC35CD" w:rsidP="00BC35CD">
            <w:pPr>
              <w:rPr>
                <w:bCs/>
                <w:sz w:val="24"/>
              </w:rPr>
            </w:pPr>
          </w:p>
        </w:tc>
      </w:tr>
    </w:tbl>
    <w:p w:rsidR="00AF4BD6" w:rsidRPr="00BC35CD" w:rsidRDefault="00AF4BD6" w:rsidP="002C1D0E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0"/>
        <w:gridCol w:w="2306"/>
        <w:gridCol w:w="2337"/>
      </w:tblGrid>
      <w:tr w:rsidR="00AF4BD6" w:rsidTr="004C63CE">
        <w:tc>
          <w:tcPr>
            <w:tcW w:w="4600" w:type="dxa"/>
            <w:shd w:val="clear" w:color="auto" w:fill="D9D9D9" w:themeFill="background1" w:themeFillShade="D9"/>
          </w:tcPr>
          <w:p w:rsidR="00AF4BD6" w:rsidRPr="00AF4BD6" w:rsidRDefault="00AF4BD6" w:rsidP="00AF4BD6">
            <w:pPr>
              <w:pStyle w:val="Default"/>
              <w:rPr>
                <w:b/>
              </w:rPr>
            </w:pPr>
            <w:r w:rsidRPr="00AF4BD6">
              <w:rPr>
                <w:b/>
              </w:rPr>
              <w:t>Name of person reference is being made on behalf of:</w:t>
            </w:r>
          </w:p>
        </w:tc>
        <w:tc>
          <w:tcPr>
            <w:tcW w:w="4643" w:type="dxa"/>
            <w:gridSpan w:val="2"/>
          </w:tcPr>
          <w:p w:rsidR="00AF4BD6" w:rsidRDefault="00AF4BD6" w:rsidP="002C1D0E">
            <w:pPr>
              <w:pStyle w:val="Default"/>
            </w:pPr>
          </w:p>
        </w:tc>
      </w:tr>
      <w:tr w:rsidR="00AF4BD6" w:rsidTr="004C63CE">
        <w:tc>
          <w:tcPr>
            <w:tcW w:w="4600" w:type="dxa"/>
            <w:shd w:val="clear" w:color="auto" w:fill="D9D9D9" w:themeFill="background1" w:themeFillShade="D9"/>
          </w:tcPr>
          <w:p w:rsidR="00AF4BD6" w:rsidRPr="00AF4BD6" w:rsidRDefault="00AF4BD6" w:rsidP="00AF4BD6">
            <w:pPr>
              <w:pStyle w:val="Default"/>
              <w:rPr>
                <w:b/>
              </w:rPr>
            </w:pPr>
            <w:r w:rsidRPr="00AF4BD6">
              <w:rPr>
                <w:b/>
              </w:rPr>
              <w:t>Role being applied for:</w:t>
            </w:r>
          </w:p>
        </w:tc>
        <w:tc>
          <w:tcPr>
            <w:tcW w:w="4643" w:type="dxa"/>
            <w:gridSpan w:val="2"/>
          </w:tcPr>
          <w:p w:rsidR="00AF4BD6" w:rsidRDefault="00AF4BD6" w:rsidP="002C1D0E">
            <w:pPr>
              <w:pStyle w:val="Default"/>
            </w:pPr>
          </w:p>
        </w:tc>
      </w:tr>
      <w:tr w:rsidR="00BC35CD" w:rsidTr="00BC35CD">
        <w:tc>
          <w:tcPr>
            <w:tcW w:w="4600" w:type="dxa"/>
            <w:shd w:val="clear" w:color="auto" w:fill="D9D9D9" w:themeFill="background1" w:themeFillShade="D9"/>
          </w:tcPr>
          <w:p w:rsidR="00BC35CD" w:rsidRPr="00BC35CD" w:rsidRDefault="00BC35CD" w:rsidP="002C1D0E">
            <w:pPr>
              <w:pStyle w:val="Default"/>
              <w:rPr>
                <w:b/>
              </w:rPr>
            </w:pPr>
            <w:r w:rsidRPr="00BC35CD">
              <w:rPr>
                <w:b/>
              </w:rPr>
              <w:t>How long have you known the applicant?</w:t>
            </w:r>
          </w:p>
        </w:tc>
        <w:tc>
          <w:tcPr>
            <w:tcW w:w="2306" w:type="dxa"/>
          </w:tcPr>
          <w:p w:rsidR="00BC35CD" w:rsidRDefault="00BC35CD" w:rsidP="00BC35CD">
            <w:pPr>
              <w:pStyle w:val="Default"/>
            </w:pPr>
            <w:r>
              <w:t>……………..</w:t>
            </w:r>
            <w:r w:rsidRPr="00BC35CD">
              <w:t xml:space="preserve"> years </w:t>
            </w:r>
          </w:p>
        </w:tc>
        <w:tc>
          <w:tcPr>
            <w:tcW w:w="2337" w:type="dxa"/>
          </w:tcPr>
          <w:p w:rsidR="00BC35CD" w:rsidRDefault="00BC35CD" w:rsidP="002C1D0E">
            <w:pPr>
              <w:pStyle w:val="Default"/>
            </w:pPr>
            <w:r>
              <w:t>……………..Months</w:t>
            </w:r>
          </w:p>
        </w:tc>
      </w:tr>
      <w:tr w:rsidR="00BC35CD" w:rsidTr="00BC35CD">
        <w:tc>
          <w:tcPr>
            <w:tcW w:w="4600" w:type="dxa"/>
            <w:shd w:val="clear" w:color="auto" w:fill="D9D9D9" w:themeFill="background1" w:themeFillShade="D9"/>
          </w:tcPr>
          <w:p w:rsidR="00BC35CD" w:rsidRPr="00BC35CD" w:rsidRDefault="00BC35CD" w:rsidP="00BC35CD">
            <w:pPr>
              <w:pStyle w:val="Default"/>
              <w:rPr>
                <w:b/>
              </w:rPr>
            </w:pPr>
            <w:r w:rsidRPr="00BC35CD">
              <w:rPr>
                <w:b/>
              </w:rPr>
              <w:t xml:space="preserve">His / her* previous experience of working with children / adults experiencing, or at risk of abuse or neglect: </w:t>
            </w:r>
          </w:p>
          <w:p w:rsidR="00BC35CD" w:rsidRPr="00BC35CD" w:rsidRDefault="00BC35CD" w:rsidP="002C1D0E">
            <w:pPr>
              <w:pStyle w:val="Default"/>
              <w:rPr>
                <w:b/>
              </w:rPr>
            </w:pPr>
          </w:p>
        </w:tc>
        <w:tc>
          <w:tcPr>
            <w:tcW w:w="4643" w:type="dxa"/>
            <w:gridSpan w:val="2"/>
          </w:tcPr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</w:tc>
      </w:tr>
      <w:tr w:rsidR="00BC35CD" w:rsidTr="00BC35CD">
        <w:tc>
          <w:tcPr>
            <w:tcW w:w="4600" w:type="dxa"/>
            <w:shd w:val="clear" w:color="auto" w:fill="D9D9D9" w:themeFill="background1" w:themeFillShade="D9"/>
          </w:tcPr>
          <w:p w:rsidR="00BC35CD" w:rsidRPr="00BC35CD" w:rsidRDefault="00BC35CD" w:rsidP="00BC35CD">
            <w:pPr>
              <w:pStyle w:val="Default"/>
              <w:rPr>
                <w:b/>
              </w:rPr>
            </w:pPr>
            <w:r w:rsidRPr="00BC35CD">
              <w:rPr>
                <w:b/>
              </w:rPr>
              <w:t xml:space="preserve">His / her* ability to provide kind, consistent and safe care: </w:t>
            </w:r>
          </w:p>
          <w:p w:rsidR="00BC35CD" w:rsidRPr="00BC35CD" w:rsidRDefault="00BC35CD" w:rsidP="00BC35CD">
            <w:pPr>
              <w:pStyle w:val="Default"/>
              <w:rPr>
                <w:b/>
              </w:rPr>
            </w:pPr>
          </w:p>
        </w:tc>
        <w:tc>
          <w:tcPr>
            <w:tcW w:w="4643" w:type="dxa"/>
            <w:gridSpan w:val="2"/>
          </w:tcPr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</w:tc>
      </w:tr>
      <w:tr w:rsidR="00BC35CD" w:rsidTr="00BC35CD">
        <w:tc>
          <w:tcPr>
            <w:tcW w:w="4600" w:type="dxa"/>
            <w:shd w:val="clear" w:color="auto" w:fill="D9D9D9" w:themeFill="background1" w:themeFillShade="D9"/>
          </w:tcPr>
          <w:p w:rsidR="00BC35CD" w:rsidRPr="00BC35CD" w:rsidRDefault="00BC35CD" w:rsidP="00BC35CD">
            <w:pPr>
              <w:pStyle w:val="Default"/>
              <w:rPr>
                <w:b/>
              </w:rPr>
            </w:pPr>
            <w:r w:rsidRPr="00BC35CD">
              <w:rPr>
                <w:b/>
              </w:rPr>
              <w:t xml:space="preserve">Evidence of his / her* willingness to respect the background and culture of children/adults experiencing, or at risk of abuse or neglect in his / her* care: </w:t>
            </w:r>
          </w:p>
          <w:p w:rsidR="00BC35CD" w:rsidRPr="00BC35CD" w:rsidRDefault="00BC35CD" w:rsidP="00BC35CD">
            <w:pPr>
              <w:pStyle w:val="Default"/>
              <w:rPr>
                <w:b/>
              </w:rPr>
            </w:pPr>
          </w:p>
        </w:tc>
        <w:tc>
          <w:tcPr>
            <w:tcW w:w="4643" w:type="dxa"/>
            <w:gridSpan w:val="2"/>
          </w:tcPr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</w:tc>
      </w:tr>
      <w:tr w:rsidR="00BC35CD" w:rsidTr="00BC35CD">
        <w:tc>
          <w:tcPr>
            <w:tcW w:w="4600" w:type="dxa"/>
            <w:shd w:val="clear" w:color="auto" w:fill="D9D9D9" w:themeFill="background1" w:themeFillShade="D9"/>
          </w:tcPr>
          <w:p w:rsidR="00BC35CD" w:rsidRPr="00BC35CD" w:rsidRDefault="00BC35CD" w:rsidP="00BC35CD">
            <w:pPr>
              <w:pStyle w:val="Default"/>
              <w:rPr>
                <w:b/>
              </w:rPr>
            </w:pPr>
            <w:r w:rsidRPr="00BC35CD">
              <w:rPr>
                <w:b/>
              </w:rPr>
              <w:t xml:space="preserve">His/ her* commitment to treat all children / adults experiencing, or at risk of abuse or neglect as individuals and with equal concern: </w:t>
            </w:r>
          </w:p>
          <w:p w:rsidR="00BC35CD" w:rsidRPr="00BC35CD" w:rsidRDefault="00BC35CD" w:rsidP="00BC35CD">
            <w:pPr>
              <w:pStyle w:val="Default"/>
              <w:rPr>
                <w:b/>
              </w:rPr>
            </w:pPr>
          </w:p>
        </w:tc>
        <w:tc>
          <w:tcPr>
            <w:tcW w:w="4643" w:type="dxa"/>
            <w:gridSpan w:val="2"/>
          </w:tcPr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</w:tc>
      </w:tr>
      <w:tr w:rsidR="00BC35CD" w:rsidTr="00BC35CD">
        <w:tc>
          <w:tcPr>
            <w:tcW w:w="4600" w:type="dxa"/>
            <w:shd w:val="clear" w:color="auto" w:fill="D9D9D9" w:themeFill="background1" w:themeFillShade="D9"/>
          </w:tcPr>
          <w:p w:rsidR="00BC35CD" w:rsidRPr="00BC35CD" w:rsidRDefault="00BC35CD" w:rsidP="00BC35CD">
            <w:pPr>
              <w:pStyle w:val="Default"/>
              <w:rPr>
                <w:b/>
              </w:rPr>
            </w:pPr>
            <w:r w:rsidRPr="00BC35CD">
              <w:rPr>
                <w:b/>
              </w:rPr>
              <w:t xml:space="preserve">Any evidence or concern that he / she* would not be suitable to work with children / adults experiencing, or at risk of abuse or neglect? </w:t>
            </w:r>
          </w:p>
          <w:p w:rsidR="00BC35CD" w:rsidRPr="00BC35CD" w:rsidRDefault="00BC35CD" w:rsidP="00BC35CD">
            <w:pPr>
              <w:pStyle w:val="Default"/>
              <w:rPr>
                <w:b/>
              </w:rPr>
            </w:pPr>
          </w:p>
        </w:tc>
        <w:tc>
          <w:tcPr>
            <w:tcW w:w="4643" w:type="dxa"/>
            <w:gridSpan w:val="2"/>
          </w:tcPr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</w:tc>
      </w:tr>
    </w:tbl>
    <w:p w:rsidR="00AF4BD6" w:rsidRPr="00BC35CD" w:rsidRDefault="00BC35CD">
      <w:pPr>
        <w:rPr>
          <w:rFonts w:ascii="Arial" w:hAnsi="Arial" w:cs="Arial"/>
          <w:sz w:val="24"/>
          <w:szCs w:val="24"/>
        </w:rPr>
      </w:pPr>
      <w:r w:rsidRPr="00BC35CD">
        <w:rPr>
          <w:rFonts w:ascii="Arial" w:hAnsi="Arial" w:cs="Arial"/>
          <w:sz w:val="24"/>
          <w:szCs w:val="24"/>
        </w:rPr>
        <w:t>*</w:t>
      </w:r>
      <w:r w:rsidRPr="00BC35CD">
        <w:rPr>
          <w:rFonts w:ascii="Arial" w:hAnsi="Arial" w:cs="Arial"/>
          <w:i/>
          <w:iCs/>
          <w:sz w:val="24"/>
          <w:szCs w:val="24"/>
        </w:rPr>
        <w:t>Please delete as appropriate</w:t>
      </w:r>
      <w:bookmarkStart w:id="0" w:name="_GoBack"/>
      <w:bookmarkEnd w:id="0"/>
    </w:p>
    <w:sectPr w:rsidR="00AF4BD6" w:rsidRPr="00BC35CD" w:rsidSect="00AF4BD6">
      <w:headerReference w:type="default" r:id="rId8"/>
      <w:pgSz w:w="11907" w:h="16839" w:code="9"/>
      <w:pgMar w:top="1440" w:right="1440" w:bottom="1440" w:left="1440" w:header="720" w:footer="9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5CD" w:rsidRDefault="00BC35CD" w:rsidP="002C1D0E">
      <w:pPr>
        <w:spacing w:after="0" w:line="240" w:lineRule="auto"/>
      </w:pPr>
      <w:r>
        <w:separator/>
      </w:r>
    </w:p>
  </w:endnote>
  <w:endnote w:type="continuationSeparator" w:id="0">
    <w:p w:rsidR="00BC35CD" w:rsidRDefault="00BC35CD" w:rsidP="002C1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5CD" w:rsidRDefault="00BC35CD" w:rsidP="002C1D0E">
      <w:pPr>
        <w:spacing w:after="0" w:line="240" w:lineRule="auto"/>
      </w:pPr>
      <w:r>
        <w:separator/>
      </w:r>
    </w:p>
  </w:footnote>
  <w:footnote w:type="continuationSeparator" w:id="0">
    <w:p w:rsidR="00BC35CD" w:rsidRDefault="00BC35CD" w:rsidP="002C1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CD" w:rsidRDefault="00BC35CD" w:rsidP="002C1D0E">
    <w:pPr>
      <w:pStyle w:val="Header"/>
    </w:pPr>
    <w:r>
      <w:rPr>
        <w:noProof/>
        <w:lang w:val="en-GB" w:eastAsia="en-GB"/>
      </w:rPr>
      <w:drawing>
        <wp:inline distT="0" distB="0" distL="0" distR="0" wp14:anchorId="15AABBC5" wp14:editId="51F2341B">
          <wp:extent cx="1676400" cy="469265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GB" w:eastAsia="en-GB"/>
      </w:rPr>
      <w:ptab w:relativeTo="margin" w:alignment="right" w:leader="none"/>
    </w:r>
    <w:r>
      <w:rPr>
        <w:noProof/>
        <w:lang w:val="en-GB" w:eastAsia="en-GB"/>
      </w:rPr>
      <w:drawing>
        <wp:inline distT="0" distB="0" distL="0" distR="0" wp14:anchorId="53C5CAD8" wp14:editId="6603B4E8">
          <wp:extent cx="1359535" cy="28638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right" w:leader="none"/>
    </w:r>
  </w:p>
  <w:p w:rsidR="00BC35CD" w:rsidRPr="002C1D0E" w:rsidRDefault="00BC35CD">
    <w:pPr>
      <w:pStyle w:val="Header"/>
      <w:rPr>
        <w:color w:val="000066"/>
        <w:sz w:val="28"/>
        <w:szCs w:val="28"/>
      </w:rPr>
    </w:pPr>
    <w:r>
      <w:rPr>
        <w:sz w:val="28"/>
        <w:szCs w:val="28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67C9D"/>
    <w:multiLevelType w:val="hybridMultilevel"/>
    <w:tmpl w:val="F036E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A51AF"/>
    <w:multiLevelType w:val="hybridMultilevel"/>
    <w:tmpl w:val="2E1432C4"/>
    <w:lvl w:ilvl="0" w:tplc="4A9814BE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0E"/>
    <w:rsid w:val="00255BD4"/>
    <w:rsid w:val="002C1D0E"/>
    <w:rsid w:val="005939C9"/>
    <w:rsid w:val="006B2B5D"/>
    <w:rsid w:val="00AC3DDD"/>
    <w:rsid w:val="00AF4BD6"/>
    <w:rsid w:val="00BC35CD"/>
    <w:rsid w:val="00CA7157"/>
    <w:rsid w:val="00DE6567"/>
    <w:rsid w:val="00F1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1D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1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D0E"/>
  </w:style>
  <w:style w:type="paragraph" w:styleId="Footer">
    <w:name w:val="footer"/>
    <w:basedOn w:val="Normal"/>
    <w:link w:val="FooterChar"/>
    <w:uiPriority w:val="99"/>
    <w:unhideWhenUsed/>
    <w:rsid w:val="002C1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D0E"/>
  </w:style>
  <w:style w:type="paragraph" w:styleId="BalloonText">
    <w:name w:val="Balloon Text"/>
    <w:basedOn w:val="Normal"/>
    <w:link w:val="BalloonTextChar"/>
    <w:uiPriority w:val="99"/>
    <w:semiHidden/>
    <w:unhideWhenUsed/>
    <w:rsid w:val="0025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B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C3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1D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1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D0E"/>
  </w:style>
  <w:style w:type="paragraph" w:styleId="Footer">
    <w:name w:val="footer"/>
    <w:basedOn w:val="Normal"/>
    <w:link w:val="FooterChar"/>
    <w:uiPriority w:val="99"/>
    <w:unhideWhenUsed/>
    <w:rsid w:val="002C1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D0E"/>
  </w:style>
  <w:style w:type="paragraph" w:styleId="BalloonText">
    <w:name w:val="Balloon Text"/>
    <w:basedOn w:val="Normal"/>
    <w:link w:val="BalloonTextChar"/>
    <w:uiPriority w:val="99"/>
    <w:semiHidden/>
    <w:unhideWhenUsed/>
    <w:rsid w:val="0025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B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C3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B36E2D5EAEF4EBC28093009749D4A" ma:contentTypeVersion="17" ma:contentTypeDescription="Create a new document." ma:contentTypeScope="" ma:versionID="5dde9421bb9c4f1213f0ee964ebae914">
  <xsd:schema xmlns:xsd="http://www.w3.org/2001/XMLSchema" xmlns:xs="http://www.w3.org/2001/XMLSchema" xmlns:p="http://schemas.microsoft.com/office/2006/metadata/properties" xmlns:ns2="a1cbbd71-76e6-4143-8eaa-1fa8cf0f0827" xmlns:ns3="2923b7b3-f35a-427c-99cf-695557634918" targetNamespace="http://schemas.microsoft.com/office/2006/metadata/properties" ma:root="true" ma:fieldsID="c24542209352057022af69f2c3e51256" ns2:_="" ns3:_="">
    <xsd:import namespace="a1cbbd71-76e6-4143-8eaa-1fa8cf0f0827"/>
    <xsd:import namespace="2923b7b3-f35a-427c-99cf-695557634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bbd71-76e6-4143-8eaa-1fa8cf0f0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d869fc-fc21-4d8c-aca5-5d3a6af01b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3b7b3-f35a-427c-99cf-695557634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28ea60-659d-496c-8c94-1f89ef602eb4}" ma:internalName="TaxCatchAll" ma:showField="CatchAllData" ma:web="2923b7b3-f35a-427c-99cf-6955576349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cbbd71-76e6-4143-8eaa-1fa8cf0f0827">
      <Terms xmlns="http://schemas.microsoft.com/office/infopath/2007/PartnerControls"/>
    </lcf76f155ced4ddcb4097134ff3c332f>
    <TaxCatchAll xmlns="2923b7b3-f35a-427c-99cf-695557634918" xsi:nil="true"/>
  </documentManagement>
</p:properties>
</file>

<file path=customXml/itemProps1.xml><?xml version="1.0" encoding="utf-8"?>
<ds:datastoreItem xmlns:ds="http://schemas.openxmlformats.org/officeDocument/2006/customXml" ds:itemID="{72A4F0D1-3CE0-4083-B37C-5A73B574E896}"/>
</file>

<file path=customXml/itemProps2.xml><?xml version="1.0" encoding="utf-8"?>
<ds:datastoreItem xmlns:ds="http://schemas.openxmlformats.org/officeDocument/2006/customXml" ds:itemID="{D753DB43-B92B-43A3-BF6E-553DF10293DE}"/>
</file>

<file path=customXml/itemProps3.xml><?xml version="1.0" encoding="utf-8"?>
<ds:datastoreItem xmlns:ds="http://schemas.openxmlformats.org/officeDocument/2006/customXml" ds:itemID="{513C75C8-D8DB-42B2-B60B-B2408D77AB68}"/>
</file>

<file path=docProps/app.xml><?xml version="1.0" encoding="utf-8"?>
<Properties xmlns="http://schemas.openxmlformats.org/officeDocument/2006/extended-properties" xmlns:vt="http://schemas.openxmlformats.org/officeDocument/2006/docPropsVTypes">
  <Template>47B9F4BE</Template>
  <TotalTime>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Clarke</dc:creator>
  <cp:lastModifiedBy>Adam Bond</cp:lastModifiedBy>
  <cp:revision>2</cp:revision>
  <cp:lastPrinted>2017-05-17T09:11:00Z</cp:lastPrinted>
  <dcterms:created xsi:type="dcterms:W3CDTF">2017-05-24T11:32:00Z</dcterms:created>
  <dcterms:modified xsi:type="dcterms:W3CDTF">2017-05-24T11:32:00Z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0x010100718B36E2D5EAEF4EBC28093009749D4A</vt:lpwstr>
  </property>
  <property fmtid="{D5CDD505-2E9C-101B-9397-08002B2CF9AE}" pid="3" name="Order">
    <vt:r8>1788600</vt:r8>
  </property>
</Properties>
</file>