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BE" w:rsidRDefault="00201DBE" w:rsidP="002B5A31">
      <w:pPr>
        <w:rPr>
          <w:b/>
          <w:bCs/>
        </w:rPr>
      </w:pPr>
    </w:p>
    <w:p w:rsidR="00201DBE" w:rsidRDefault="00201DBE" w:rsidP="002B5A31">
      <w:pPr>
        <w:rPr>
          <w:b/>
          <w:bCs/>
        </w:rPr>
      </w:pPr>
    </w:p>
    <w:p w:rsidR="002B5A31" w:rsidRPr="008A7A8B" w:rsidRDefault="008A7A8B" w:rsidP="002B5A31">
      <w:pPr>
        <w:rPr>
          <w:rFonts w:ascii="Gill Sans MT" w:hAnsi="Gill Sans MT"/>
        </w:rPr>
      </w:pPr>
      <w:r w:rsidRPr="008A7A8B">
        <w:rPr>
          <w:rFonts w:ascii="Gill Sans MT" w:hAnsi="Gill Sans MT"/>
          <w:b/>
          <w:bCs/>
        </w:rPr>
        <w:t xml:space="preserve">Model </w:t>
      </w:r>
      <w:r w:rsidR="002B5A31" w:rsidRPr="008A7A8B">
        <w:rPr>
          <w:rFonts w:ascii="Gill Sans MT" w:hAnsi="Gill Sans MT"/>
          <w:b/>
          <w:bCs/>
        </w:rPr>
        <w:t xml:space="preserve">Application form </w:t>
      </w:r>
    </w:p>
    <w:p w:rsidR="002B5A31" w:rsidRPr="002B5A31" w:rsidRDefault="002B5A31" w:rsidP="002B5A31">
      <w:pPr>
        <w:jc w:val="both"/>
      </w:pPr>
      <w:r w:rsidRPr="002B5A31">
        <w:t xml:space="preserve">This is a simple model application form template for a volunteer which can be used, amended or substituted by a local model as required. </w:t>
      </w:r>
      <w:r w:rsidR="008A7A8B">
        <w:t>This form should not be used for nominations for PCC, DCC, Synod of Churchwarden.</w:t>
      </w:r>
    </w:p>
    <w:p w:rsidR="002B5A31" w:rsidRPr="002B5A31" w:rsidRDefault="008A7A8B" w:rsidP="004A6126">
      <w:pPr>
        <w:tabs>
          <w:tab w:val="left" w:pos="2085"/>
        </w:tabs>
        <w:jc w:val="both"/>
      </w:pPr>
      <w:r>
        <w:rPr>
          <w:b/>
          <w:bCs/>
        </w:rPr>
        <w:t>[</w:t>
      </w:r>
      <w:r w:rsidRPr="00890AF3">
        <w:rPr>
          <w:b/>
          <w:bCs/>
          <w:color w:val="FF0000"/>
        </w:rPr>
        <w:t xml:space="preserve">Insert </w:t>
      </w:r>
      <w:r w:rsidR="002B5A31" w:rsidRPr="00890AF3">
        <w:rPr>
          <w:b/>
          <w:bCs/>
          <w:color w:val="FF0000"/>
        </w:rPr>
        <w:t>Name of Church</w:t>
      </w:r>
      <w:r>
        <w:rPr>
          <w:b/>
          <w:bCs/>
        </w:rPr>
        <w:t>]</w:t>
      </w:r>
      <w:r w:rsidR="002B5A31" w:rsidRPr="002B5A31">
        <w:rPr>
          <w:b/>
          <w:bCs/>
        </w:rPr>
        <w:t xml:space="preserve"> </w:t>
      </w:r>
      <w:r w:rsidR="004A6126">
        <w:rPr>
          <w:b/>
          <w:bCs/>
        </w:rPr>
        <w:tab/>
      </w:r>
    </w:p>
    <w:p w:rsidR="002B5A31" w:rsidRDefault="002B5A31" w:rsidP="002B5A31">
      <w:pPr>
        <w:jc w:val="both"/>
        <w:rPr>
          <w:b/>
          <w:bCs/>
        </w:rPr>
      </w:pPr>
      <w:r w:rsidRPr="002B5A31">
        <w:rPr>
          <w:b/>
          <w:bCs/>
        </w:rPr>
        <w:t xml:space="preserve">Application form for voluntary workers with children and / or adults experiencing, or at risk of abuse or neglect. </w:t>
      </w:r>
    </w:p>
    <w:p w:rsidR="002B5A31" w:rsidRDefault="002B5A31" w:rsidP="002B5A31">
      <w:pPr>
        <w:rPr>
          <w:b/>
          <w:bCs/>
        </w:rPr>
      </w:pPr>
      <w:r w:rsidRPr="002B5A31">
        <w:rPr>
          <w:b/>
          <w:bCs/>
        </w:rPr>
        <w:t xml:space="preserve">Application for the post of: </w:t>
      </w:r>
      <w:r w:rsidR="008A7A8B">
        <w:rPr>
          <w:b/>
          <w:bCs/>
        </w:rPr>
        <w:t>[</w:t>
      </w:r>
      <w:r w:rsidR="008A7A8B" w:rsidRPr="00890AF3">
        <w:rPr>
          <w:b/>
          <w:bCs/>
          <w:color w:val="FF0000"/>
        </w:rPr>
        <w:t>insert name of post/ role being applied/volunteering for</w:t>
      </w:r>
      <w:r w:rsidR="008A7A8B">
        <w:rPr>
          <w:b/>
          <w:b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491"/>
      </w:tblGrid>
      <w:tr w:rsidR="008A7A8B" w:rsidTr="00890AF3">
        <w:tc>
          <w:tcPr>
            <w:tcW w:w="2490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Surname: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c>
          <w:tcPr>
            <w:tcW w:w="2490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Previous names: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Home Address:</w:t>
            </w:r>
          </w:p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(Current)</w:t>
            </w:r>
          </w:p>
        </w:tc>
        <w:tc>
          <w:tcPr>
            <w:tcW w:w="2491" w:type="dxa"/>
            <w:vMerge w:val="restart"/>
          </w:tcPr>
          <w:p w:rsidR="008A7A8B" w:rsidRPr="00890AF3" w:rsidRDefault="008A7A8B" w:rsidP="002B5A31">
            <w:pPr>
              <w:rPr>
                <w:bCs/>
              </w:rPr>
            </w:pPr>
          </w:p>
          <w:p w:rsidR="008A7A8B" w:rsidRPr="00890AF3" w:rsidRDefault="008A7A8B" w:rsidP="002B5A31">
            <w:pPr>
              <w:rPr>
                <w:bCs/>
              </w:rPr>
            </w:pPr>
          </w:p>
          <w:p w:rsidR="008A7A8B" w:rsidRPr="00890AF3" w:rsidRDefault="008A7A8B" w:rsidP="002B5A31">
            <w:pPr>
              <w:rPr>
                <w:bCs/>
              </w:rPr>
            </w:pPr>
          </w:p>
          <w:p w:rsidR="008A7A8B" w:rsidRPr="00890AF3" w:rsidRDefault="008A7A8B" w:rsidP="002B5A31">
            <w:pPr>
              <w:rPr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Post Code: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Telephone – Day: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8A7A8B">
            <w:pPr>
              <w:rPr>
                <w:b/>
                <w:bCs/>
              </w:rPr>
            </w:pPr>
            <w:r>
              <w:rPr>
                <w:b/>
                <w:bCs/>
              </w:rPr>
              <w:t>Telephone – Evening: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9963" w:type="dxa"/>
            <w:gridSpan w:val="4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How long have you lived at the above address? (if less than 12 months please provide previous address)</w:t>
            </w:r>
          </w:p>
        </w:tc>
      </w:tr>
      <w:tr w:rsidR="008A7A8B" w:rsidTr="00890AF3">
        <w:trPr>
          <w:trHeight w:val="161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Previous address:</w:t>
            </w:r>
          </w:p>
        </w:tc>
        <w:tc>
          <w:tcPr>
            <w:tcW w:w="2491" w:type="dxa"/>
            <w:vMerge w:val="restart"/>
          </w:tcPr>
          <w:p w:rsidR="008A7A8B" w:rsidRPr="00890AF3" w:rsidRDefault="008A7A8B" w:rsidP="002B5A31">
            <w:pPr>
              <w:rPr>
                <w:bCs/>
              </w:rPr>
            </w:pPr>
          </w:p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Time at this address: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Church attended: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Name of minister: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</w:tbl>
    <w:p w:rsidR="00890AF3" w:rsidRDefault="00890AF3"/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90"/>
        <w:gridCol w:w="2491"/>
        <w:gridCol w:w="1780"/>
        <w:gridCol w:w="711"/>
        <w:gridCol w:w="2491"/>
      </w:tblGrid>
      <w:tr w:rsidR="008A7A8B" w:rsidTr="00890AF3">
        <w:trPr>
          <w:trHeight w:val="161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Relevant qualifications / training (this may not be an essential requirement for the role but helps identify suitability) </w:t>
            </w:r>
          </w:p>
        </w:tc>
      </w:tr>
      <w:tr w:rsidR="008A7A8B" w:rsidTr="00890AF3">
        <w:trPr>
          <w:trHeight w:val="161"/>
        </w:trPr>
        <w:tc>
          <w:tcPr>
            <w:tcW w:w="2490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Qualification/ Training</w:t>
            </w:r>
          </w:p>
        </w:tc>
        <w:tc>
          <w:tcPr>
            <w:tcW w:w="4271" w:type="dxa"/>
            <w:gridSpan w:val="2"/>
            <w:shd w:val="clear" w:color="auto" w:fill="FFFFFF" w:themeFill="background1"/>
          </w:tcPr>
          <w:p w:rsidR="008A7A8B" w:rsidRPr="00890AF3" w:rsidRDefault="008A7A8B" w:rsidP="002B5A31">
            <w:pPr>
              <w:rPr>
                <w:bCs/>
              </w:rPr>
            </w:pPr>
          </w:p>
          <w:p w:rsidR="008A7A8B" w:rsidRPr="00890AF3" w:rsidRDefault="008A7A8B" w:rsidP="002B5A31">
            <w:pPr>
              <w:rPr>
                <w:bCs/>
              </w:rPr>
            </w:pPr>
          </w:p>
          <w:p w:rsidR="008A7A8B" w:rsidRPr="00890AF3" w:rsidRDefault="008A7A8B" w:rsidP="002B5A31">
            <w:pPr>
              <w:rPr>
                <w:bCs/>
              </w:rPr>
            </w:pPr>
          </w:p>
          <w:p w:rsidR="008A7A8B" w:rsidRPr="00890AF3" w:rsidRDefault="008A7A8B" w:rsidP="002B5A31">
            <w:pPr>
              <w:rPr>
                <w:bCs/>
              </w:rPr>
            </w:pPr>
          </w:p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491" w:type="dxa"/>
            <w:shd w:val="clear" w:color="auto" w:fill="FFFFFF" w:themeFill="background1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 w:rsidRPr="008A7A8B">
              <w:rPr>
                <w:b/>
                <w:bCs/>
              </w:rPr>
              <w:t>Previous experience of working with children or adults experiencing, or at risk of, abuse or neglect - continue overleaf if necessary</w:t>
            </w:r>
          </w:p>
        </w:tc>
      </w:tr>
      <w:tr w:rsidR="00890AF3" w:rsidTr="00890AF3">
        <w:trPr>
          <w:trHeight w:val="161"/>
        </w:trPr>
        <w:tc>
          <w:tcPr>
            <w:tcW w:w="9963" w:type="dxa"/>
            <w:gridSpan w:val="5"/>
            <w:shd w:val="clear" w:color="auto" w:fill="FFFFFF" w:themeFill="background1"/>
          </w:tcPr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Default="00890AF3" w:rsidP="002B5A31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890AF3" w:rsidTr="00890AF3">
        <w:tblPrEx>
          <w:shd w:val="clear" w:color="auto" w:fill="auto"/>
        </w:tblPrEx>
        <w:trPr>
          <w:trHeight w:val="161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:rsidR="00890AF3" w:rsidRPr="00890AF3" w:rsidRDefault="00890AF3" w:rsidP="00890AF3">
            <w:pPr>
              <w:spacing w:line="259" w:lineRule="auto"/>
              <w:rPr>
                <w:b/>
              </w:rPr>
            </w:pPr>
            <w:r w:rsidRPr="00890AF3">
              <w:rPr>
                <w:b/>
              </w:rPr>
              <w:lastRenderedPageBreak/>
              <w:t>Please provide two references one of which must be from curre</w:t>
            </w:r>
            <w:r w:rsidRPr="00890AF3">
              <w:rPr>
                <w:b/>
              </w:rPr>
              <w:t>nt employer or previous church</w:t>
            </w:r>
          </w:p>
        </w:tc>
      </w:tr>
      <w:tr w:rsidR="00890AF3" w:rsidTr="00890AF3">
        <w:tblPrEx>
          <w:shd w:val="clear" w:color="auto" w:fill="auto"/>
        </w:tblPrEx>
        <w:trPr>
          <w:trHeight w:val="161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:rsidR="00890AF3" w:rsidRPr="00890AF3" w:rsidRDefault="00890AF3" w:rsidP="00890AF3">
            <w:pPr>
              <w:rPr>
                <w:b/>
              </w:rPr>
            </w:pPr>
            <w:r>
              <w:rPr>
                <w:b/>
              </w:rPr>
              <w:t>Referee 1</w:t>
            </w:r>
          </w:p>
        </w:tc>
      </w:tr>
      <w:tr w:rsidR="00890AF3" w:rsidTr="00890AF3">
        <w:tblPrEx>
          <w:shd w:val="clear" w:color="auto" w:fill="auto"/>
        </w:tblPrEx>
        <w:trPr>
          <w:trHeight w:val="41"/>
        </w:trPr>
        <w:tc>
          <w:tcPr>
            <w:tcW w:w="2490" w:type="dxa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2491" w:type="dxa"/>
          </w:tcPr>
          <w:p w:rsidR="00890AF3" w:rsidRPr="00890AF3" w:rsidRDefault="00890AF3" w:rsidP="002B5A31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Surname:</w:t>
            </w:r>
          </w:p>
        </w:tc>
        <w:tc>
          <w:tcPr>
            <w:tcW w:w="2491" w:type="dxa"/>
          </w:tcPr>
          <w:p w:rsidR="00890AF3" w:rsidRPr="00890AF3" w:rsidRDefault="00890AF3" w:rsidP="002B5A31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2491" w:type="dxa"/>
          </w:tcPr>
          <w:p w:rsidR="00890AF3" w:rsidRPr="00890AF3" w:rsidRDefault="00890AF3" w:rsidP="002B5A31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2491" w:type="dxa"/>
          </w:tcPr>
          <w:p w:rsidR="00890AF3" w:rsidRPr="00890AF3" w:rsidRDefault="00890AF3" w:rsidP="002B5A31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2491" w:type="dxa"/>
            <w:vMerge w:val="restart"/>
          </w:tcPr>
          <w:p w:rsidR="00890AF3" w:rsidRPr="00890AF3" w:rsidRDefault="00890AF3" w:rsidP="002B5A31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2491" w:type="dxa"/>
          </w:tcPr>
          <w:p w:rsidR="00890AF3" w:rsidRPr="00890AF3" w:rsidRDefault="00890AF3" w:rsidP="002B5A31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90AF3" w:rsidRDefault="00890AF3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2491" w:type="dxa"/>
          </w:tcPr>
          <w:p w:rsidR="00890AF3" w:rsidRPr="00890AF3" w:rsidRDefault="00890AF3" w:rsidP="002B5A31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Referee 2</w:t>
            </w:r>
          </w:p>
        </w:tc>
      </w:tr>
      <w:tr w:rsidR="00890AF3" w:rsidTr="00890AF3">
        <w:tblPrEx>
          <w:shd w:val="clear" w:color="auto" w:fill="auto"/>
        </w:tblPrEx>
        <w:trPr>
          <w:trHeight w:val="41"/>
        </w:trPr>
        <w:tc>
          <w:tcPr>
            <w:tcW w:w="2490" w:type="dxa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2491" w:type="dxa"/>
          </w:tcPr>
          <w:p w:rsidR="00890AF3" w:rsidRPr="00890AF3" w:rsidRDefault="00890AF3" w:rsidP="00452416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Surname:</w:t>
            </w:r>
          </w:p>
        </w:tc>
        <w:tc>
          <w:tcPr>
            <w:tcW w:w="2491" w:type="dxa"/>
          </w:tcPr>
          <w:p w:rsidR="00890AF3" w:rsidRPr="00890AF3" w:rsidRDefault="00890AF3" w:rsidP="00452416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2491" w:type="dxa"/>
          </w:tcPr>
          <w:p w:rsidR="00890AF3" w:rsidRPr="00890AF3" w:rsidRDefault="00890AF3" w:rsidP="00452416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2491" w:type="dxa"/>
          </w:tcPr>
          <w:p w:rsidR="00890AF3" w:rsidRPr="00890AF3" w:rsidRDefault="00890AF3" w:rsidP="00452416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2491" w:type="dxa"/>
            <w:vMerge w:val="restart"/>
          </w:tcPr>
          <w:p w:rsidR="00890AF3" w:rsidRPr="00890AF3" w:rsidRDefault="00890AF3" w:rsidP="00452416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2491" w:type="dxa"/>
          </w:tcPr>
          <w:p w:rsidR="00890AF3" w:rsidRPr="00890AF3" w:rsidRDefault="00890AF3" w:rsidP="00452416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90AF3" w:rsidRDefault="00890AF3" w:rsidP="00452416">
            <w:pPr>
              <w:rPr>
                <w:b/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2491" w:type="dxa"/>
          </w:tcPr>
          <w:p w:rsidR="00890AF3" w:rsidRPr="00890AF3" w:rsidRDefault="00890AF3" w:rsidP="00452416">
            <w:pPr>
              <w:rPr>
                <w:bCs/>
              </w:rPr>
            </w:pPr>
          </w:p>
        </w:tc>
      </w:tr>
    </w:tbl>
    <w:p w:rsidR="008A7A8B" w:rsidRDefault="008A7A8B" w:rsidP="002B5A31">
      <w:pPr>
        <w:rPr>
          <w:b/>
          <w:bCs/>
        </w:rPr>
      </w:pPr>
    </w:p>
    <w:p w:rsidR="00890AF3" w:rsidRDefault="00890AF3" w:rsidP="002B5A31">
      <w:pPr>
        <w:rPr>
          <w:b/>
          <w:bCs/>
        </w:rPr>
      </w:pPr>
      <w:r>
        <w:rPr>
          <w:b/>
          <w:bCs/>
        </w:rPr>
        <w:t>Please return this from when complete to: [</w:t>
      </w:r>
      <w:r w:rsidRPr="00890AF3">
        <w:rPr>
          <w:b/>
          <w:bCs/>
          <w:color w:val="FF0000"/>
        </w:rPr>
        <w:t>Insert name of person to return form to</w:t>
      </w:r>
      <w:r>
        <w:rPr>
          <w:b/>
          <w:bCs/>
        </w:rPr>
        <w:t>]</w:t>
      </w:r>
    </w:p>
    <w:p w:rsidR="00890AF3" w:rsidRDefault="00890AF3" w:rsidP="002B5A31">
      <w:pPr>
        <w:rPr>
          <w:b/>
          <w:bCs/>
        </w:rPr>
      </w:pPr>
      <w:r>
        <w:rPr>
          <w:b/>
          <w:bCs/>
        </w:rPr>
        <w:t xml:space="preserve">NB: text in </w:t>
      </w:r>
      <w:r w:rsidRPr="00890AF3">
        <w:rPr>
          <w:b/>
          <w:bCs/>
          <w:color w:val="FF0000"/>
        </w:rPr>
        <w:t xml:space="preserve">red </w:t>
      </w:r>
      <w:r>
        <w:rPr>
          <w:b/>
          <w:bCs/>
        </w:rPr>
        <w:t>is to be changed by the parish/ church using this form.</w:t>
      </w:r>
    </w:p>
    <w:sectPr w:rsidR="00890AF3" w:rsidSect="00201DBE">
      <w:headerReference w:type="default" r:id="rId7"/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8B" w:rsidRDefault="008A7A8B" w:rsidP="002B5A31">
      <w:pPr>
        <w:spacing w:after="0" w:line="240" w:lineRule="auto"/>
      </w:pPr>
      <w:r>
        <w:separator/>
      </w:r>
    </w:p>
  </w:endnote>
  <w:endnote w:type="continuationSeparator" w:id="0">
    <w:p w:rsidR="008A7A8B" w:rsidRDefault="008A7A8B" w:rsidP="002B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143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AF3" w:rsidRDefault="00890A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E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0AF3" w:rsidRDefault="00890AF3" w:rsidP="00890AF3">
    <w:pPr>
      <w:pStyle w:val="Footer"/>
    </w:pPr>
    <w:r>
      <w:t xml:space="preserve">Parish of </w:t>
    </w:r>
    <w:r w:rsidRPr="00890AF3">
      <w:rPr>
        <w:color w:val="FF0000"/>
      </w:rPr>
      <w:t xml:space="preserve">[insert Parish/ Church Name]: </w:t>
    </w:r>
    <w:r>
      <w:t>Volunteer application form</w:t>
    </w:r>
  </w:p>
  <w:p w:rsidR="00890AF3" w:rsidRDefault="00890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8B" w:rsidRDefault="008A7A8B" w:rsidP="002B5A31">
      <w:pPr>
        <w:spacing w:after="0" w:line="240" w:lineRule="auto"/>
      </w:pPr>
      <w:r>
        <w:separator/>
      </w:r>
    </w:p>
  </w:footnote>
  <w:footnote w:type="continuationSeparator" w:id="0">
    <w:p w:rsidR="008A7A8B" w:rsidRDefault="008A7A8B" w:rsidP="002B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F3" w:rsidRDefault="008A7A8B" w:rsidP="002B5A31">
    <w:pPr>
      <w:pStyle w:val="Header"/>
      <w:rPr>
        <w:noProof/>
        <w:lang w:val="en-GB" w:eastAsia="en-GB"/>
      </w:rPr>
    </w:pPr>
    <w:r>
      <w:rPr>
        <w:noProof/>
        <w:lang w:val="en-GB" w:eastAsia="en-GB"/>
      </w:rPr>
      <w:drawing>
        <wp:inline distT="0" distB="0" distL="0" distR="0" wp14:anchorId="7D07735A" wp14:editId="21E1306B">
          <wp:extent cx="1676400" cy="469265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0AF3">
      <w:rPr>
        <w:noProof/>
        <w:lang w:val="en-GB" w:eastAsia="en-GB"/>
      </w:rPr>
      <w:ptab w:relativeTo="margin" w:alignment="right" w:leader="none"/>
    </w:r>
    <w:r w:rsidR="00890AF3">
      <w:rPr>
        <w:noProof/>
        <w:lang w:val="en-GB" w:eastAsia="en-GB"/>
      </w:rPr>
      <w:drawing>
        <wp:inline distT="0" distB="0" distL="0" distR="0" wp14:anchorId="01BEE560" wp14:editId="137247BA">
          <wp:extent cx="1359535" cy="2863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A7A8B" w:rsidRDefault="008A7A8B" w:rsidP="002B5A31">
    <w:pPr>
      <w:pStyle w:val="Header"/>
    </w:pPr>
    <w:r>
      <w:rPr>
        <w:noProof/>
        <w:lang w:val="en-GB" w:eastAsia="en-GB"/>
      </w:rPr>
      <w:ptab w:relativeTo="margin" w:alignment="right" w:leader="none"/>
    </w:r>
  </w:p>
  <w:p w:rsidR="008A7A8B" w:rsidRPr="002B5A31" w:rsidRDefault="008A7A8B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>
      <w:rPr>
        <w:sz w:val="28"/>
        <w:szCs w:val="28"/>
      </w:rPr>
      <w:ptab w:relativeTo="margin" w:alignment="right" w:leader="none"/>
    </w:r>
    <w:r>
      <w:rPr>
        <w:noProof/>
        <w:sz w:val="28"/>
        <w:szCs w:val="28"/>
        <w:lang w:val="en-GB" w:eastAsia="en-GB"/>
      </w:rPr>
      <w:drawing>
        <wp:inline distT="0" distB="0" distL="0" distR="0" wp14:anchorId="4FF63443" wp14:editId="333FDBBC">
          <wp:extent cx="4413885" cy="623697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6236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31"/>
    <w:rsid w:val="00201DBE"/>
    <w:rsid w:val="002874E6"/>
    <w:rsid w:val="002B5A31"/>
    <w:rsid w:val="003E4E5F"/>
    <w:rsid w:val="004A6126"/>
    <w:rsid w:val="004D01E8"/>
    <w:rsid w:val="00576E64"/>
    <w:rsid w:val="00890AF3"/>
    <w:rsid w:val="008A7A8B"/>
    <w:rsid w:val="00AB72CF"/>
    <w:rsid w:val="00AC3DDD"/>
    <w:rsid w:val="00D3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A31"/>
  </w:style>
  <w:style w:type="paragraph" w:styleId="Footer">
    <w:name w:val="footer"/>
    <w:basedOn w:val="Normal"/>
    <w:link w:val="FooterChar"/>
    <w:uiPriority w:val="99"/>
    <w:unhideWhenUsed/>
    <w:rsid w:val="002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A31"/>
  </w:style>
  <w:style w:type="table" w:styleId="TableGrid">
    <w:name w:val="Table Grid"/>
    <w:basedOn w:val="TableNormal"/>
    <w:uiPriority w:val="39"/>
    <w:rsid w:val="002B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A31"/>
  </w:style>
  <w:style w:type="paragraph" w:styleId="Footer">
    <w:name w:val="footer"/>
    <w:basedOn w:val="Normal"/>
    <w:link w:val="FooterChar"/>
    <w:uiPriority w:val="99"/>
    <w:unhideWhenUsed/>
    <w:rsid w:val="002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A31"/>
  </w:style>
  <w:style w:type="table" w:styleId="TableGrid">
    <w:name w:val="Table Grid"/>
    <w:basedOn w:val="TableNormal"/>
    <w:uiPriority w:val="39"/>
    <w:rsid w:val="002B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36E2D5EAEF4EBC28093009749D4A" ma:contentTypeVersion="17" ma:contentTypeDescription="Create a new document." ma:contentTypeScope="" ma:versionID="5dde9421bb9c4f1213f0ee964ebae914">
  <xsd:schema xmlns:xsd="http://www.w3.org/2001/XMLSchema" xmlns:xs="http://www.w3.org/2001/XMLSchema" xmlns:p="http://schemas.microsoft.com/office/2006/metadata/properties" xmlns:ns2="a1cbbd71-76e6-4143-8eaa-1fa8cf0f0827" xmlns:ns3="2923b7b3-f35a-427c-99cf-695557634918" targetNamespace="http://schemas.microsoft.com/office/2006/metadata/properties" ma:root="true" ma:fieldsID="c24542209352057022af69f2c3e51256" ns2:_="" ns3:_="">
    <xsd:import namespace="a1cbbd71-76e6-4143-8eaa-1fa8cf0f0827"/>
    <xsd:import namespace="2923b7b3-f35a-427c-99cf-69555763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bd71-76e6-4143-8eaa-1fa8cf0f0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b7b3-f35a-427c-99cf-69555763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28ea60-659d-496c-8c94-1f89ef602eb4}" ma:internalName="TaxCatchAll" ma:showField="CatchAllData" ma:web="2923b7b3-f35a-427c-99cf-69555763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bbd71-76e6-4143-8eaa-1fa8cf0f0827">
      <Terms xmlns="http://schemas.microsoft.com/office/infopath/2007/PartnerControls"/>
    </lcf76f155ced4ddcb4097134ff3c332f>
    <TaxCatchAll xmlns="2923b7b3-f35a-427c-99cf-695557634918" xsi:nil="true"/>
  </documentManagement>
</p:properties>
</file>

<file path=customXml/itemProps1.xml><?xml version="1.0" encoding="utf-8"?>
<ds:datastoreItem xmlns:ds="http://schemas.openxmlformats.org/officeDocument/2006/customXml" ds:itemID="{F8088DB1-325B-4E50-80FB-0962DA0021D3}"/>
</file>

<file path=customXml/itemProps2.xml><?xml version="1.0" encoding="utf-8"?>
<ds:datastoreItem xmlns:ds="http://schemas.openxmlformats.org/officeDocument/2006/customXml" ds:itemID="{26B60FB8-BF25-4911-BAA6-11396B400A44}"/>
</file>

<file path=customXml/itemProps3.xml><?xml version="1.0" encoding="utf-8"?>
<ds:datastoreItem xmlns:ds="http://schemas.openxmlformats.org/officeDocument/2006/customXml" ds:itemID="{710AEBF7-FBAF-4E9D-B925-F8100E5515F1}"/>
</file>

<file path=docProps/app.xml><?xml version="1.0" encoding="utf-8"?>
<Properties xmlns="http://schemas.openxmlformats.org/officeDocument/2006/extended-properties" xmlns:vt="http://schemas.openxmlformats.org/officeDocument/2006/docPropsVTypes">
  <Template>47B9F4BE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Clarke</dc:creator>
  <cp:lastModifiedBy>Adam Bond</cp:lastModifiedBy>
  <cp:revision>2</cp:revision>
  <cp:lastPrinted>2017-05-17T09:10:00Z</cp:lastPrinted>
  <dcterms:created xsi:type="dcterms:W3CDTF">2017-05-24T11:17:00Z</dcterms:created>
  <dcterms:modified xsi:type="dcterms:W3CDTF">2017-05-24T11:17:00Z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0x010100718B36E2D5EAEF4EBC28093009749D4A</vt:lpwstr>
  </property>
  <property fmtid="{D5CDD505-2E9C-101B-9397-08002B2CF9AE}" pid="3" name="Order">
    <vt:r8>1789800</vt:r8>
  </property>
</Properties>
</file>