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CADC2" w14:textId="77777777" w:rsidR="008E01A6" w:rsidRPr="00E7726D" w:rsidRDefault="008E01A6" w:rsidP="00E7726D">
      <w:pPr>
        <w:spacing w:after="160" w:line="259" w:lineRule="auto"/>
        <w:rPr>
          <w:rFonts w:ascii="Arial" w:hAnsi="Arial" w:cs="Arial"/>
          <w:b/>
        </w:rPr>
      </w:pPr>
    </w:p>
    <w:p w14:paraId="28D29A9C" w14:textId="77777777" w:rsidR="008E01A6" w:rsidRDefault="008E01A6" w:rsidP="00474D24">
      <w:pPr>
        <w:rPr>
          <w:rFonts w:ascii="Arial" w:hAnsi="Arial" w:cs="Arial"/>
          <w:b/>
          <w:sz w:val="17"/>
        </w:rPr>
      </w:pPr>
    </w:p>
    <w:p w14:paraId="32820FD1" w14:textId="77777777" w:rsidR="0013792B" w:rsidRPr="007B6F3F" w:rsidRDefault="00CD466F" w:rsidP="0013792B">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14:paraId="42A580CB" w14:textId="77777777" w:rsidR="004C17A2" w:rsidRPr="00E97CFC" w:rsidRDefault="00295F4D" w:rsidP="007B6F3F">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14:paraId="624ACA9B" w14:textId="77777777" w:rsidR="00295F4D" w:rsidRPr="002A3EB4" w:rsidRDefault="00295F4D" w:rsidP="00295F4D">
      <w:pPr>
        <w:pBdr>
          <w:bottom w:val="single" w:sz="4" w:space="1" w:color="auto"/>
        </w:pBdr>
        <w:spacing w:after="60"/>
        <w:ind w:right="20"/>
        <w:rPr>
          <w:rFonts w:ascii="Gill Sans MT" w:hAnsi="Gill Sans MT" w:cs="Arial"/>
          <w:sz w:val="32"/>
        </w:rPr>
      </w:pPr>
    </w:p>
    <w:p w14:paraId="6A4B747F" w14:textId="77777777" w:rsidR="004D6837" w:rsidRDefault="004D6837" w:rsidP="00FB35B7">
      <w:pPr>
        <w:spacing w:after="120"/>
        <w:jc w:val="both"/>
        <w:rPr>
          <w:rFonts w:ascii="Arial" w:hAnsi="Arial"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14:paraId="3EB755F5" w14:textId="77777777" w:rsidTr="004A724D">
        <w:tc>
          <w:tcPr>
            <w:tcW w:w="2972" w:type="dxa"/>
          </w:tcPr>
          <w:p w14:paraId="6BC12452" w14:textId="77777777" w:rsidR="004D6837" w:rsidRDefault="004D6837" w:rsidP="00FB35B7">
            <w:pPr>
              <w:spacing w:after="120"/>
              <w:jc w:val="both"/>
              <w:rPr>
                <w:rFonts w:ascii="Arial" w:hAnsi="Arial" w:cs="Arial"/>
                <w:b/>
              </w:rPr>
            </w:pPr>
            <w:r>
              <w:rPr>
                <w:rFonts w:ascii="Arial" w:hAnsi="Arial" w:cs="Arial"/>
                <w:b/>
              </w:rPr>
              <w:t>JOB TITLE</w:t>
            </w:r>
          </w:p>
        </w:tc>
        <w:tc>
          <w:tcPr>
            <w:tcW w:w="7484" w:type="dxa"/>
          </w:tcPr>
          <w:p w14:paraId="6B9B451D" w14:textId="098A50D0" w:rsidR="004D6837" w:rsidRPr="00505DBF" w:rsidRDefault="009512C2" w:rsidP="00FB35B7">
            <w:pPr>
              <w:spacing w:after="120"/>
              <w:jc w:val="both"/>
              <w:rPr>
                <w:rFonts w:ascii="Arial" w:hAnsi="Arial" w:cs="Arial"/>
                <w:bCs/>
              </w:rPr>
            </w:pPr>
            <w:r>
              <w:rPr>
                <w:rFonts w:ascii="Arial" w:hAnsi="Arial" w:cs="Arial"/>
                <w:bCs/>
              </w:rPr>
              <w:t>Mission and Ministry Team Administrator</w:t>
            </w:r>
          </w:p>
        </w:tc>
      </w:tr>
      <w:tr w:rsidR="004D6837" w14:paraId="64B8A8A6" w14:textId="77777777" w:rsidTr="004A724D">
        <w:tc>
          <w:tcPr>
            <w:tcW w:w="2972" w:type="dxa"/>
          </w:tcPr>
          <w:p w14:paraId="1A696B8D" w14:textId="77777777" w:rsidR="004D6837" w:rsidRDefault="00720DFB" w:rsidP="00FB35B7">
            <w:pPr>
              <w:spacing w:after="120"/>
              <w:jc w:val="both"/>
              <w:rPr>
                <w:rFonts w:ascii="Arial" w:hAnsi="Arial" w:cs="Arial"/>
                <w:b/>
              </w:rPr>
            </w:pPr>
            <w:r>
              <w:rPr>
                <w:rFonts w:ascii="Arial" w:hAnsi="Arial" w:cs="Arial"/>
                <w:b/>
              </w:rPr>
              <w:t>LINE MANAGER</w:t>
            </w:r>
          </w:p>
        </w:tc>
        <w:tc>
          <w:tcPr>
            <w:tcW w:w="7484" w:type="dxa"/>
          </w:tcPr>
          <w:p w14:paraId="594FC801" w14:textId="5DD70B1D" w:rsidR="004D6837" w:rsidRPr="006229D1" w:rsidRDefault="009512C2" w:rsidP="00FB35B7">
            <w:pPr>
              <w:spacing w:after="120"/>
              <w:jc w:val="both"/>
              <w:rPr>
                <w:rFonts w:ascii="Arial" w:hAnsi="Arial" w:cs="Arial"/>
                <w:bCs/>
              </w:rPr>
            </w:pPr>
            <w:r>
              <w:rPr>
                <w:rFonts w:ascii="Arial" w:hAnsi="Arial" w:cs="Arial"/>
                <w:bCs/>
              </w:rPr>
              <w:t xml:space="preserve">Adviser for Ordinands and Vocations </w:t>
            </w:r>
          </w:p>
        </w:tc>
      </w:tr>
      <w:tr w:rsidR="004D6837" w:rsidRPr="007029C5" w14:paraId="37D705D5" w14:textId="77777777" w:rsidTr="004A724D">
        <w:tc>
          <w:tcPr>
            <w:tcW w:w="2972" w:type="dxa"/>
          </w:tcPr>
          <w:p w14:paraId="1B2AE3CA" w14:textId="77777777" w:rsidR="004D6837" w:rsidRDefault="00721245" w:rsidP="00FB35B7">
            <w:pPr>
              <w:spacing w:after="120"/>
              <w:jc w:val="both"/>
              <w:rPr>
                <w:rFonts w:ascii="Arial" w:hAnsi="Arial" w:cs="Arial"/>
                <w:b/>
              </w:rPr>
            </w:pPr>
            <w:r>
              <w:rPr>
                <w:rFonts w:ascii="Arial" w:hAnsi="Arial" w:cs="Arial"/>
                <w:b/>
              </w:rPr>
              <w:t>SALARY</w:t>
            </w:r>
          </w:p>
        </w:tc>
        <w:tc>
          <w:tcPr>
            <w:tcW w:w="7484" w:type="dxa"/>
          </w:tcPr>
          <w:p w14:paraId="57717D0B" w14:textId="217FC70A" w:rsidR="004D6837" w:rsidRPr="00215272" w:rsidRDefault="00B97643" w:rsidP="00FB35B7">
            <w:pPr>
              <w:spacing w:after="120"/>
              <w:jc w:val="both"/>
              <w:rPr>
                <w:rFonts w:ascii="Arial" w:hAnsi="Arial" w:cs="Arial"/>
                <w:lang w:val="it-IT"/>
              </w:rPr>
            </w:pPr>
            <w:r w:rsidRPr="00215272">
              <w:rPr>
                <w:rFonts w:ascii="Arial" w:hAnsi="Arial" w:cs="Arial"/>
                <w:lang w:val="it-IT"/>
              </w:rPr>
              <w:t>£</w:t>
            </w:r>
            <w:r w:rsidR="009512C2">
              <w:rPr>
                <w:rFonts w:ascii="Arial" w:hAnsi="Arial" w:cs="Arial"/>
                <w:lang w:val="it-IT"/>
              </w:rPr>
              <w:t xml:space="preserve">29,213 </w:t>
            </w:r>
            <w:r w:rsidRPr="009512C2">
              <w:rPr>
                <w:rFonts w:ascii="Arial" w:hAnsi="Arial" w:cs="Arial"/>
                <w:lang w:val="it-IT"/>
              </w:rPr>
              <w:t>per annum</w:t>
            </w:r>
          </w:p>
        </w:tc>
      </w:tr>
      <w:tr w:rsidR="004D6837" w14:paraId="40063640" w14:textId="77777777" w:rsidTr="004A724D">
        <w:tc>
          <w:tcPr>
            <w:tcW w:w="2972" w:type="dxa"/>
          </w:tcPr>
          <w:p w14:paraId="4F07995D" w14:textId="77777777" w:rsidR="004D6837" w:rsidRDefault="00721245" w:rsidP="00FB35B7">
            <w:pPr>
              <w:spacing w:after="120"/>
              <w:jc w:val="both"/>
              <w:rPr>
                <w:rFonts w:ascii="Arial" w:hAnsi="Arial" w:cs="Arial"/>
                <w:b/>
              </w:rPr>
            </w:pPr>
            <w:r>
              <w:rPr>
                <w:rFonts w:ascii="Arial" w:hAnsi="Arial" w:cs="Arial"/>
                <w:b/>
              </w:rPr>
              <w:t>HOURS</w:t>
            </w:r>
          </w:p>
        </w:tc>
        <w:tc>
          <w:tcPr>
            <w:tcW w:w="7484" w:type="dxa"/>
          </w:tcPr>
          <w:p w14:paraId="71936E95" w14:textId="4DB6B3EA" w:rsidR="004D6837" w:rsidRPr="00505DBF" w:rsidRDefault="009512C2" w:rsidP="00FB35B7">
            <w:pPr>
              <w:spacing w:after="120"/>
              <w:jc w:val="both"/>
              <w:rPr>
                <w:rFonts w:ascii="Arial" w:hAnsi="Arial" w:cs="Arial"/>
                <w:bCs/>
              </w:rPr>
            </w:pPr>
            <w:r>
              <w:rPr>
                <w:rFonts w:ascii="Arial" w:hAnsi="Arial" w:cs="Arial"/>
                <w:bCs/>
              </w:rPr>
              <w:t>35</w:t>
            </w:r>
            <w:r w:rsidR="00464780">
              <w:rPr>
                <w:rFonts w:ascii="Arial" w:hAnsi="Arial" w:cs="Arial"/>
                <w:bCs/>
              </w:rPr>
              <w:t xml:space="preserve"> </w:t>
            </w:r>
            <w:r w:rsidR="000701C2" w:rsidRPr="00505DBF">
              <w:rPr>
                <w:rFonts w:ascii="Arial" w:hAnsi="Arial" w:cs="Arial"/>
                <w:bCs/>
              </w:rPr>
              <w:t xml:space="preserve">hours </w:t>
            </w:r>
          </w:p>
        </w:tc>
      </w:tr>
      <w:tr w:rsidR="00053478" w14:paraId="3AD08ACF" w14:textId="77777777" w:rsidTr="004A724D">
        <w:tc>
          <w:tcPr>
            <w:tcW w:w="2972" w:type="dxa"/>
          </w:tcPr>
          <w:p w14:paraId="495C1349" w14:textId="77777777" w:rsidR="00053478" w:rsidRDefault="00053478" w:rsidP="00FB35B7">
            <w:pPr>
              <w:spacing w:after="120"/>
              <w:jc w:val="both"/>
              <w:rPr>
                <w:rFonts w:ascii="Arial" w:hAnsi="Arial" w:cs="Arial"/>
                <w:b/>
              </w:rPr>
            </w:pPr>
            <w:r>
              <w:rPr>
                <w:rFonts w:ascii="Arial" w:hAnsi="Arial" w:cs="Arial"/>
                <w:b/>
              </w:rPr>
              <w:t>DURATION</w:t>
            </w:r>
          </w:p>
        </w:tc>
        <w:tc>
          <w:tcPr>
            <w:tcW w:w="7484" w:type="dxa"/>
          </w:tcPr>
          <w:p w14:paraId="6C5CAFC8" w14:textId="3F75B7FE" w:rsidR="00053478" w:rsidRPr="00505DBF" w:rsidRDefault="00655969" w:rsidP="00FB35B7">
            <w:pPr>
              <w:spacing w:after="120"/>
              <w:jc w:val="both"/>
              <w:rPr>
                <w:rFonts w:ascii="Arial" w:hAnsi="Arial" w:cs="Arial"/>
                <w:bCs/>
              </w:rPr>
            </w:pPr>
            <w:r w:rsidRPr="00505DBF">
              <w:rPr>
                <w:rFonts w:ascii="Arial" w:hAnsi="Arial" w:cs="Arial"/>
                <w:bCs/>
              </w:rPr>
              <w:t xml:space="preserve">This is a </w:t>
            </w:r>
            <w:r w:rsidRPr="009512C2">
              <w:rPr>
                <w:rFonts w:ascii="Arial" w:hAnsi="Arial" w:cs="Arial"/>
                <w:bCs/>
              </w:rPr>
              <w:t>permanent</w:t>
            </w:r>
            <w:r w:rsidR="009512C2" w:rsidRPr="009512C2">
              <w:rPr>
                <w:rFonts w:ascii="Arial" w:hAnsi="Arial" w:cs="Arial"/>
                <w:bCs/>
              </w:rPr>
              <w:t xml:space="preserve"> </w:t>
            </w:r>
            <w:r w:rsidR="00464780" w:rsidRPr="009512C2">
              <w:rPr>
                <w:rFonts w:ascii="Arial" w:hAnsi="Arial" w:cs="Arial"/>
                <w:bCs/>
              </w:rPr>
              <w:t>contract</w:t>
            </w:r>
            <w:r w:rsidR="00AC5BE4" w:rsidRPr="009512C2">
              <w:rPr>
                <w:rFonts w:ascii="Arial" w:hAnsi="Arial" w:cs="Arial"/>
                <w:bCs/>
              </w:rPr>
              <w:t xml:space="preserve"> </w:t>
            </w:r>
            <w:r w:rsidR="00C023D1" w:rsidRPr="009512C2">
              <w:rPr>
                <w:rFonts w:ascii="Arial" w:hAnsi="Arial" w:cs="Arial"/>
                <w:bCs/>
              </w:rPr>
              <w:t>for a full</w:t>
            </w:r>
            <w:r w:rsidR="009512C2" w:rsidRPr="009512C2">
              <w:rPr>
                <w:rFonts w:ascii="Arial" w:hAnsi="Arial" w:cs="Arial"/>
                <w:bCs/>
              </w:rPr>
              <w:t>-</w:t>
            </w:r>
            <w:r w:rsidR="00C023D1" w:rsidRPr="009512C2">
              <w:rPr>
                <w:rFonts w:ascii="Arial" w:hAnsi="Arial" w:cs="Arial"/>
                <w:bCs/>
              </w:rPr>
              <w:t>time role</w:t>
            </w:r>
          </w:p>
        </w:tc>
      </w:tr>
      <w:tr w:rsidR="004D6837" w14:paraId="3FF1DDF3" w14:textId="77777777" w:rsidTr="004A724D">
        <w:tc>
          <w:tcPr>
            <w:tcW w:w="2972" w:type="dxa"/>
          </w:tcPr>
          <w:p w14:paraId="6D6A0A7A" w14:textId="77777777" w:rsidR="004D6837" w:rsidRDefault="00721245" w:rsidP="00FB35B7">
            <w:pPr>
              <w:spacing w:after="120"/>
              <w:jc w:val="both"/>
              <w:rPr>
                <w:rFonts w:ascii="Arial" w:hAnsi="Arial" w:cs="Arial"/>
                <w:b/>
              </w:rPr>
            </w:pPr>
            <w:r>
              <w:rPr>
                <w:rFonts w:ascii="Arial" w:hAnsi="Arial" w:cs="Arial"/>
                <w:b/>
              </w:rPr>
              <w:t xml:space="preserve">LOCATION </w:t>
            </w:r>
          </w:p>
        </w:tc>
        <w:tc>
          <w:tcPr>
            <w:tcW w:w="7484" w:type="dxa"/>
          </w:tcPr>
          <w:p w14:paraId="733BD53C" w14:textId="77777777" w:rsidR="004D6837" w:rsidRDefault="00505DBF" w:rsidP="00FB35B7">
            <w:pPr>
              <w:spacing w:after="120"/>
              <w:jc w:val="both"/>
              <w:rPr>
                <w:rFonts w:ascii="Arial" w:hAnsi="Arial" w:cs="Arial"/>
              </w:rPr>
            </w:pPr>
            <w:r w:rsidRPr="00CC7EA9">
              <w:rPr>
                <w:rFonts w:ascii="Arial" w:hAnsi="Arial" w:cs="Arial"/>
              </w:rPr>
              <w:t>Diocesan Office, Hillside House, 1500 Parkway North, Stoke Gifford, Bristol, BS34 8YU</w:t>
            </w:r>
          </w:p>
          <w:p w14:paraId="1820DE03" w14:textId="59704EF7" w:rsidR="001138E9" w:rsidRDefault="001138E9" w:rsidP="00FB35B7">
            <w:pPr>
              <w:spacing w:after="120"/>
              <w:jc w:val="both"/>
              <w:rPr>
                <w:rFonts w:ascii="Arial" w:hAnsi="Arial" w:cs="Arial"/>
                <w:b/>
              </w:rPr>
            </w:pPr>
            <w:r w:rsidRPr="007F7CBF">
              <w:rPr>
                <w:rFonts w:asciiTheme="minorBidi" w:hAnsiTheme="minorBidi" w:cstheme="minorBidi"/>
                <w:lang w:eastAsia="en-GB"/>
              </w:rPr>
              <w:t>There may be the occasional need for out of normal office hours working (e.g. to attend meetings), for which time off in lieu will be granted. The role may involve travel throughout the Diocese Travel expenses will be reimbursed in line with the Diocesan Expenses Policy.</w:t>
            </w:r>
          </w:p>
        </w:tc>
      </w:tr>
    </w:tbl>
    <w:p w14:paraId="3CDC8A58" w14:textId="77777777" w:rsidR="00806A6B" w:rsidRDefault="00806A6B"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14:paraId="62633179" w14:textId="77777777" w:rsidTr="00440E49">
        <w:tc>
          <w:tcPr>
            <w:tcW w:w="10456" w:type="dxa"/>
          </w:tcPr>
          <w:p w14:paraId="73B42E5A" w14:textId="77777777" w:rsidR="00440E49" w:rsidRDefault="00137E36" w:rsidP="00FB35B7">
            <w:pPr>
              <w:spacing w:after="120"/>
              <w:jc w:val="both"/>
              <w:rPr>
                <w:rFonts w:ascii="Arial" w:hAnsi="Arial" w:cs="Arial"/>
                <w:b/>
              </w:rPr>
            </w:pPr>
            <w:r>
              <w:rPr>
                <w:rFonts w:ascii="Arial" w:hAnsi="Arial" w:cs="Arial"/>
                <w:b/>
                <w:color w:val="2E74B5" w:themeColor="accent1" w:themeShade="BF"/>
              </w:rPr>
              <w:t>JOB SUMMARY</w:t>
            </w:r>
          </w:p>
        </w:tc>
      </w:tr>
      <w:tr w:rsidR="00440E49" w14:paraId="6B5004B6" w14:textId="77777777" w:rsidTr="00440E49">
        <w:tc>
          <w:tcPr>
            <w:tcW w:w="10456" w:type="dxa"/>
          </w:tcPr>
          <w:p w14:paraId="3E9B6A76" w14:textId="05D55200" w:rsidR="005454AF" w:rsidRPr="005454AF" w:rsidRDefault="00AC38AF" w:rsidP="00FB35B7">
            <w:pPr>
              <w:spacing w:after="120"/>
              <w:jc w:val="both"/>
              <w:rPr>
                <w:rFonts w:asciiTheme="minorBidi" w:hAnsiTheme="minorBidi" w:cstheme="minorBidi"/>
              </w:rPr>
            </w:pPr>
            <w:r>
              <w:rPr>
                <w:rFonts w:asciiTheme="minorBidi" w:hAnsiTheme="minorBidi" w:cstheme="minorBidi"/>
              </w:rPr>
              <w:t xml:space="preserve">To provide comprehensive administrative support to the </w:t>
            </w:r>
            <w:bookmarkStart w:id="1" w:name="_Hlk126231613"/>
            <w:r>
              <w:rPr>
                <w:rFonts w:asciiTheme="minorBidi" w:hAnsiTheme="minorBidi" w:cstheme="minorBidi"/>
              </w:rPr>
              <w:t>Mission and Ministry Support Team</w:t>
            </w:r>
            <w:bookmarkEnd w:id="1"/>
            <w:r>
              <w:rPr>
                <w:rFonts w:asciiTheme="minorBidi" w:hAnsiTheme="minorBidi" w:cstheme="minorBidi"/>
              </w:rPr>
              <w:t xml:space="preserve"> and thereby assist in its work of resourcing mission and ministry in the Diocese.</w:t>
            </w:r>
          </w:p>
        </w:tc>
      </w:tr>
    </w:tbl>
    <w:p w14:paraId="77D19DC5" w14:textId="77777777" w:rsidR="007029C5" w:rsidRDefault="007029C5"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14:paraId="3E7688BB" w14:textId="77777777" w:rsidTr="002357BA">
        <w:tc>
          <w:tcPr>
            <w:tcW w:w="10456" w:type="dxa"/>
          </w:tcPr>
          <w:p w14:paraId="3F9E7EE2" w14:textId="77777777" w:rsidR="000F69F1" w:rsidRDefault="000F69F1" w:rsidP="00FB35B7">
            <w:pPr>
              <w:spacing w:after="120"/>
              <w:jc w:val="both"/>
              <w:rPr>
                <w:rFonts w:ascii="Arial" w:hAnsi="Arial" w:cs="Arial"/>
                <w:b/>
              </w:rPr>
            </w:pPr>
            <w:r w:rsidRPr="00D20D78">
              <w:rPr>
                <w:rFonts w:ascii="Arial" w:hAnsi="Arial" w:cs="Arial"/>
                <w:b/>
                <w:color w:val="2E74B5" w:themeColor="accent1" w:themeShade="BF"/>
              </w:rPr>
              <w:t xml:space="preserve">KEY RELATIONSHIPS </w:t>
            </w:r>
          </w:p>
        </w:tc>
      </w:tr>
      <w:tr w:rsidR="00B307CC" w14:paraId="0F42EC5B" w14:textId="77777777" w:rsidTr="004E63F4">
        <w:trPr>
          <w:trHeight w:val="2468"/>
        </w:trPr>
        <w:tc>
          <w:tcPr>
            <w:tcW w:w="10456" w:type="dxa"/>
            <w:tcBorders>
              <w:bottom w:val="single" w:sz="4" w:space="0" w:color="auto"/>
            </w:tcBorders>
          </w:tcPr>
          <w:p w14:paraId="2302F32B" w14:textId="77777777" w:rsidR="007F1873" w:rsidRDefault="007F1873" w:rsidP="007F1873">
            <w:pPr>
              <w:pStyle w:val="ListParagraph"/>
              <w:numPr>
                <w:ilvl w:val="0"/>
                <w:numId w:val="9"/>
              </w:numPr>
              <w:rPr>
                <w:rFonts w:asciiTheme="minorBidi" w:hAnsiTheme="minorBidi" w:cstheme="minorBidi"/>
              </w:rPr>
            </w:pPr>
            <w:r>
              <w:rPr>
                <w:rFonts w:asciiTheme="minorBidi" w:hAnsiTheme="minorBidi" w:cstheme="minorBidi"/>
              </w:rPr>
              <w:t>Ministers (ordained and lay), ordinands and volunteers in churches of the Diocese of Bristol</w:t>
            </w:r>
          </w:p>
          <w:p w14:paraId="43377B4F" w14:textId="77777777" w:rsidR="007F1873" w:rsidRDefault="007F1873" w:rsidP="007F1873">
            <w:pPr>
              <w:pStyle w:val="ListParagraph"/>
              <w:numPr>
                <w:ilvl w:val="0"/>
                <w:numId w:val="9"/>
              </w:numPr>
              <w:rPr>
                <w:rFonts w:asciiTheme="minorBidi" w:hAnsiTheme="minorBidi" w:cstheme="minorBidi"/>
              </w:rPr>
            </w:pPr>
            <w:r>
              <w:rPr>
                <w:rFonts w:asciiTheme="minorBidi" w:hAnsiTheme="minorBidi" w:cstheme="minorBidi"/>
              </w:rPr>
              <w:t>Mission and Ministry Support Team</w:t>
            </w:r>
          </w:p>
          <w:p w14:paraId="42825280" w14:textId="77777777" w:rsidR="007F1873" w:rsidRDefault="007F1873" w:rsidP="007F1873">
            <w:pPr>
              <w:pStyle w:val="ListParagraph"/>
              <w:numPr>
                <w:ilvl w:val="0"/>
                <w:numId w:val="9"/>
              </w:numPr>
              <w:rPr>
                <w:rFonts w:asciiTheme="minorBidi" w:hAnsiTheme="minorBidi" w:cstheme="minorBidi"/>
              </w:rPr>
            </w:pPr>
            <w:r>
              <w:rPr>
                <w:rFonts w:asciiTheme="minorBidi" w:hAnsiTheme="minorBidi" w:cstheme="minorBidi"/>
              </w:rPr>
              <w:t>Other Diocesan Support Services staff</w:t>
            </w:r>
          </w:p>
          <w:p w14:paraId="1CA3D94F" w14:textId="77777777" w:rsidR="007F1873" w:rsidRDefault="007F1873" w:rsidP="007F1873">
            <w:pPr>
              <w:pStyle w:val="ListParagraph"/>
              <w:numPr>
                <w:ilvl w:val="0"/>
                <w:numId w:val="9"/>
              </w:numPr>
              <w:rPr>
                <w:rFonts w:asciiTheme="minorBidi" w:hAnsiTheme="minorBidi" w:cstheme="minorBidi"/>
              </w:rPr>
            </w:pPr>
            <w:r>
              <w:rPr>
                <w:rFonts w:asciiTheme="minorBidi" w:hAnsiTheme="minorBidi" w:cstheme="minorBidi"/>
              </w:rPr>
              <w:t xml:space="preserve">Bishops Offices and Secretaries </w:t>
            </w:r>
          </w:p>
          <w:p w14:paraId="54D47940" w14:textId="77777777" w:rsidR="007F1873" w:rsidRPr="0023206D" w:rsidRDefault="007F1873" w:rsidP="007F1873">
            <w:pPr>
              <w:pStyle w:val="ListParagraph"/>
              <w:numPr>
                <w:ilvl w:val="0"/>
                <w:numId w:val="9"/>
              </w:numPr>
              <w:rPr>
                <w:rFonts w:asciiTheme="minorBidi" w:hAnsiTheme="minorBidi" w:cstheme="minorBidi"/>
              </w:rPr>
            </w:pPr>
            <w:r>
              <w:rPr>
                <w:rFonts w:asciiTheme="minorBidi" w:hAnsiTheme="minorBidi" w:cstheme="minorBidi"/>
              </w:rPr>
              <w:t>Bishop’s Staff Members</w:t>
            </w:r>
          </w:p>
          <w:p w14:paraId="763C6603" w14:textId="77777777" w:rsidR="007F1873" w:rsidRDefault="007F1873" w:rsidP="007F1873">
            <w:pPr>
              <w:pStyle w:val="ListParagraph"/>
              <w:numPr>
                <w:ilvl w:val="0"/>
                <w:numId w:val="9"/>
              </w:numPr>
              <w:rPr>
                <w:rFonts w:asciiTheme="minorBidi" w:hAnsiTheme="minorBidi" w:cstheme="minorBidi"/>
              </w:rPr>
            </w:pPr>
            <w:r>
              <w:rPr>
                <w:rFonts w:asciiTheme="minorBidi" w:hAnsiTheme="minorBidi" w:cstheme="minorBidi"/>
              </w:rPr>
              <w:t>Cathedral Staff</w:t>
            </w:r>
          </w:p>
          <w:p w14:paraId="64684599" w14:textId="32EC031A" w:rsidR="00B307CC" w:rsidRPr="007F1873" w:rsidRDefault="007F1873" w:rsidP="007F1873">
            <w:pPr>
              <w:pStyle w:val="ListParagraph"/>
              <w:numPr>
                <w:ilvl w:val="0"/>
                <w:numId w:val="9"/>
              </w:numPr>
              <w:rPr>
                <w:rFonts w:asciiTheme="minorBidi" w:hAnsiTheme="minorBidi" w:cstheme="minorBidi"/>
              </w:rPr>
            </w:pPr>
            <w:r>
              <w:rPr>
                <w:rFonts w:asciiTheme="minorBidi" w:hAnsiTheme="minorBidi" w:cstheme="minorBidi"/>
              </w:rPr>
              <w:t>Diocesan Registry</w:t>
            </w:r>
          </w:p>
        </w:tc>
      </w:tr>
    </w:tbl>
    <w:p w14:paraId="15721682" w14:textId="77777777" w:rsidR="0022733E" w:rsidRDefault="0022733E" w:rsidP="00FB35B7">
      <w:pPr>
        <w:spacing w:after="120"/>
        <w:jc w:val="both"/>
        <w:rPr>
          <w:rFonts w:ascii="Arial" w:hAnsi="Arial" w:cs="Arial"/>
          <w:b/>
        </w:rPr>
      </w:pPr>
    </w:p>
    <w:p w14:paraId="54D63C96" w14:textId="77777777" w:rsidR="00FB35B7" w:rsidRPr="00AC61D5" w:rsidRDefault="00FB35B7" w:rsidP="00FB35B7">
      <w:pPr>
        <w:spacing w:after="120"/>
        <w:jc w:val="both"/>
        <w:rPr>
          <w:rFonts w:ascii="Arial" w:hAnsi="Arial" w:cs="Arial"/>
          <w:b/>
        </w:rPr>
      </w:pPr>
      <w:r w:rsidRPr="00AC61D5">
        <w:rPr>
          <w:rFonts w:ascii="Arial" w:hAnsi="Arial" w:cs="Arial"/>
          <w:b/>
        </w:rPr>
        <w:t>SAFEGUARDING</w:t>
      </w:r>
    </w:p>
    <w:p w14:paraId="39DF2BA5" w14:textId="77777777" w:rsidR="00444FD6" w:rsidRPr="00AC61D5" w:rsidRDefault="00FB35B7" w:rsidP="00806A6B">
      <w:pPr>
        <w:spacing w:after="120"/>
        <w:rPr>
          <w:rFonts w:ascii="Arial" w:hAnsi="Arial" w:cs="Arial"/>
        </w:rPr>
      </w:pPr>
      <w:r w:rsidRPr="00AC61D5">
        <w:rPr>
          <w:rFonts w:ascii="Arial" w:hAnsi="Arial" w:cs="Arial"/>
        </w:rPr>
        <w:lastRenderedPageBreak/>
        <w:t xml:space="preserve">The Diocese of Bristol is committed to safeguarding, safer recruiting practice and promoting the   welfare of children, young people and vulnerable adults and expect all staff and volunteers to share this commitment. </w:t>
      </w:r>
      <w:bookmarkEnd w:id="0"/>
    </w:p>
    <w:p w14:paraId="419A3B06" w14:textId="77777777" w:rsidR="004024AC" w:rsidRDefault="004024AC"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14:paraId="5CDD93E0" w14:textId="77777777" w:rsidTr="00A974C8">
        <w:tc>
          <w:tcPr>
            <w:tcW w:w="10456" w:type="dxa"/>
          </w:tcPr>
          <w:p w14:paraId="54D7261A" w14:textId="77777777" w:rsidR="00A974C8" w:rsidRPr="00A974C8" w:rsidRDefault="008775E4" w:rsidP="00806A6B">
            <w:pPr>
              <w:spacing w:after="120"/>
              <w:rPr>
                <w:rFonts w:ascii="Arial" w:hAnsi="Arial" w:cs="Arial"/>
                <w:b/>
                <w:sz w:val="32"/>
                <w:szCs w:val="32"/>
              </w:rPr>
            </w:pPr>
            <w:r w:rsidRPr="008775E4">
              <w:rPr>
                <w:rFonts w:ascii="Arial" w:hAnsi="Arial" w:cs="Arial"/>
                <w:b/>
              </w:rPr>
              <w:t xml:space="preserve">MAIN RESPONSIBILITIES </w:t>
            </w:r>
          </w:p>
        </w:tc>
      </w:tr>
      <w:tr w:rsidR="00A974C8" w14:paraId="3E4897DF" w14:textId="77777777" w:rsidTr="00A974C8">
        <w:tc>
          <w:tcPr>
            <w:tcW w:w="10456" w:type="dxa"/>
          </w:tcPr>
          <w:p w14:paraId="3B7EEFD0" w14:textId="2CB3DAE8" w:rsidR="00F278A8" w:rsidRPr="00A974C8" w:rsidRDefault="007F1873" w:rsidP="00F278A8">
            <w:pPr>
              <w:rPr>
                <w:rFonts w:ascii="Arial" w:hAnsi="Arial" w:cs="Arial"/>
                <w:color w:val="000000" w:themeColor="text1"/>
              </w:rPr>
            </w:pPr>
            <w:r>
              <w:rPr>
                <w:rFonts w:ascii="Arial" w:hAnsi="Arial" w:cs="Arial"/>
                <w:b/>
                <w:color w:val="018AD8"/>
                <w:szCs w:val="22"/>
              </w:rPr>
              <w:t>SUPPORTING MISSION AND MINISTRY SUPPORT TEAM</w:t>
            </w:r>
          </w:p>
          <w:p w14:paraId="3B8EAB3C" w14:textId="547C5293" w:rsidR="00136B90" w:rsidRDefault="00136B90" w:rsidP="00136B90">
            <w:pPr>
              <w:pStyle w:val="ListParagraph"/>
              <w:numPr>
                <w:ilvl w:val="0"/>
                <w:numId w:val="5"/>
              </w:numPr>
              <w:jc w:val="both"/>
              <w:rPr>
                <w:rFonts w:ascii="Arial" w:hAnsi="Arial" w:cs="Arial"/>
              </w:rPr>
            </w:pPr>
            <w:r w:rsidRPr="001F751E">
              <w:rPr>
                <w:rFonts w:ascii="Arial" w:hAnsi="Arial" w:cs="Arial"/>
              </w:rPr>
              <w:t xml:space="preserve">Provide administrative support for the team members and in particular the Adviser for </w:t>
            </w:r>
            <w:r>
              <w:rPr>
                <w:rFonts w:ascii="Arial" w:hAnsi="Arial" w:cs="Arial"/>
              </w:rPr>
              <w:t>Ordinands and Vocation</w:t>
            </w:r>
            <w:r w:rsidR="00C8092A">
              <w:rPr>
                <w:rFonts w:ascii="Arial" w:hAnsi="Arial" w:cs="Arial"/>
              </w:rPr>
              <w:t>s</w:t>
            </w:r>
            <w:r w:rsidRPr="001F751E">
              <w:rPr>
                <w:rFonts w:ascii="Arial" w:hAnsi="Arial" w:cs="Arial"/>
              </w:rPr>
              <w:t xml:space="preserve">; the Adviser for </w:t>
            </w:r>
            <w:r>
              <w:rPr>
                <w:rFonts w:ascii="Arial" w:hAnsi="Arial" w:cs="Arial"/>
              </w:rPr>
              <w:t>Curacy and Fresh Expressions of Church</w:t>
            </w:r>
            <w:r w:rsidRPr="001F751E">
              <w:rPr>
                <w:rFonts w:ascii="Arial" w:hAnsi="Arial" w:cs="Arial"/>
              </w:rPr>
              <w:t>; and the Adviser for Parish Development</w:t>
            </w:r>
          </w:p>
          <w:p w14:paraId="6B4BEB3F" w14:textId="3D130A6A" w:rsidR="00136B90" w:rsidRPr="001F751E" w:rsidRDefault="00136B90" w:rsidP="00136B90">
            <w:pPr>
              <w:pStyle w:val="ListParagraph"/>
              <w:numPr>
                <w:ilvl w:val="0"/>
                <w:numId w:val="5"/>
              </w:numPr>
              <w:jc w:val="both"/>
              <w:rPr>
                <w:rFonts w:ascii="Arial" w:hAnsi="Arial" w:cs="Arial"/>
              </w:rPr>
            </w:pPr>
            <w:r>
              <w:rPr>
                <w:rFonts w:ascii="Arial" w:hAnsi="Arial" w:cs="Arial"/>
              </w:rPr>
              <w:t>Be part of the administrative support for the M&amp;MS Team, working collaboratively with two other administrator colleagues and covering work where necessary</w:t>
            </w:r>
          </w:p>
          <w:p w14:paraId="5A8CB08B" w14:textId="77777777" w:rsidR="00136B90" w:rsidRPr="001F751E" w:rsidRDefault="00136B90" w:rsidP="00136B90">
            <w:pPr>
              <w:pStyle w:val="ListParagraph"/>
              <w:numPr>
                <w:ilvl w:val="0"/>
                <w:numId w:val="5"/>
              </w:numPr>
              <w:jc w:val="both"/>
              <w:rPr>
                <w:rFonts w:ascii="Arial" w:hAnsi="Arial" w:cs="Arial"/>
              </w:rPr>
            </w:pPr>
            <w:r w:rsidRPr="001F751E">
              <w:rPr>
                <w:rFonts w:ascii="Arial" w:hAnsi="Arial" w:cs="Arial"/>
              </w:rPr>
              <w:t xml:space="preserve">Act as a point of contact for all admin related internal and external enquiries for the department.  </w:t>
            </w:r>
          </w:p>
          <w:p w14:paraId="625DAA9F" w14:textId="77777777" w:rsidR="00136B90" w:rsidRPr="001F751E" w:rsidRDefault="00136B90" w:rsidP="00136B90">
            <w:pPr>
              <w:pStyle w:val="ListParagraph"/>
              <w:numPr>
                <w:ilvl w:val="0"/>
                <w:numId w:val="5"/>
              </w:numPr>
              <w:jc w:val="both"/>
              <w:rPr>
                <w:rFonts w:ascii="Arial" w:hAnsi="Arial" w:cs="Arial"/>
              </w:rPr>
            </w:pPr>
            <w:r w:rsidRPr="001F751E">
              <w:rPr>
                <w:rFonts w:ascii="Arial" w:hAnsi="Arial" w:cs="Arial"/>
              </w:rPr>
              <w:t xml:space="preserve">Responsible for ordering supplies/resources (stationery, books, etc.) for the </w:t>
            </w:r>
            <w:r w:rsidRPr="001F751E">
              <w:rPr>
                <w:rFonts w:asciiTheme="minorBidi" w:hAnsiTheme="minorBidi" w:cstheme="minorBidi"/>
              </w:rPr>
              <w:t>Mission and Ministry Support Team</w:t>
            </w:r>
            <w:r w:rsidRPr="001F751E">
              <w:rPr>
                <w:rFonts w:ascii="Arial" w:hAnsi="Arial" w:cs="Arial"/>
              </w:rPr>
              <w:t>.  Also responsible for loaning resources to external stakeholders.</w:t>
            </w:r>
          </w:p>
          <w:p w14:paraId="3E6785B4" w14:textId="77777777" w:rsidR="00136B90" w:rsidRPr="001F751E" w:rsidRDefault="00136B90" w:rsidP="00136B90">
            <w:pPr>
              <w:pStyle w:val="ListParagraph"/>
              <w:numPr>
                <w:ilvl w:val="0"/>
                <w:numId w:val="5"/>
              </w:numPr>
              <w:jc w:val="both"/>
              <w:rPr>
                <w:rFonts w:ascii="Arial" w:hAnsi="Arial" w:cs="Arial"/>
              </w:rPr>
            </w:pPr>
            <w:r w:rsidRPr="001F751E">
              <w:rPr>
                <w:rFonts w:ascii="Arial" w:hAnsi="Arial" w:cs="Arial"/>
              </w:rPr>
              <w:t xml:space="preserve">Assist in arranging hospitality for in-house events </w:t>
            </w:r>
            <w:r>
              <w:rPr>
                <w:rFonts w:ascii="Arial" w:hAnsi="Arial" w:cs="Arial"/>
              </w:rPr>
              <w:t>when</w:t>
            </w:r>
            <w:r w:rsidRPr="001F751E">
              <w:rPr>
                <w:rFonts w:ascii="Arial" w:hAnsi="Arial" w:cs="Arial"/>
              </w:rPr>
              <w:t xml:space="preserve"> required.</w:t>
            </w:r>
          </w:p>
          <w:p w14:paraId="24813278" w14:textId="77777777" w:rsidR="00136B90" w:rsidRPr="001F751E" w:rsidRDefault="00136B90" w:rsidP="00136B90">
            <w:pPr>
              <w:pStyle w:val="ListParagraph"/>
              <w:numPr>
                <w:ilvl w:val="0"/>
                <w:numId w:val="5"/>
              </w:numPr>
              <w:jc w:val="both"/>
              <w:rPr>
                <w:rFonts w:ascii="Arial" w:hAnsi="Arial" w:cs="Arial"/>
              </w:rPr>
            </w:pPr>
            <w:r w:rsidRPr="001F751E">
              <w:rPr>
                <w:rFonts w:ascii="Arial" w:hAnsi="Arial" w:cs="Arial"/>
              </w:rPr>
              <w:t>Answering incoming phone calls, welcoming visitors and acting as front of house for the Diocese when necessary.</w:t>
            </w:r>
          </w:p>
          <w:p w14:paraId="371217BF" w14:textId="77777777" w:rsidR="00A974C8" w:rsidRDefault="00136B90" w:rsidP="00136B90">
            <w:pPr>
              <w:pStyle w:val="ListParagraph"/>
              <w:numPr>
                <w:ilvl w:val="0"/>
                <w:numId w:val="5"/>
              </w:numPr>
              <w:jc w:val="both"/>
              <w:rPr>
                <w:rFonts w:ascii="Arial" w:hAnsi="Arial" w:cs="Arial"/>
              </w:rPr>
            </w:pPr>
            <w:r>
              <w:rPr>
                <w:rFonts w:ascii="Arial" w:hAnsi="Arial" w:cs="Arial"/>
              </w:rPr>
              <w:t>M</w:t>
            </w:r>
            <w:r w:rsidRPr="001F751E">
              <w:rPr>
                <w:rFonts w:ascii="Arial" w:hAnsi="Arial" w:cs="Arial"/>
              </w:rPr>
              <w:t xml:space="preserve">aintain </w:t>
            </w:r>
            <w:r w:rsidRPr="001F751E">
              <w:rPr>
                <w:rFonts w:asciiTheme="minorBidi" w:hAnsiTheme="minorBidi" w:cstheme="minorBidi"/>
              </w:rPr>
              <w:t>Mission and Ministry Support Team</w:t>
            </w:r>
            <w:r w:rsidRPr="001F751E">
              <w:rPr>
                <w:rFonts w:ascii="Arial" w:hAnsi="Arial" w:cs="Arial"/>
              </w:rPr>
              <w:t xml:space="preserve"> pages on the Diocesan website.</w:t>
            </w:r>
          </w:p>
          <w:p w14:paraId="0FC2C692" w14:textId="26EC724C" w:rsidR="00136B90" w:rsidRPr="00136B90" w:rsidRDefault="00136B90" w:rsidP="00136B90">
            <w:pPr>
              <w:pStyle w:val="ListParagraph"/>
              <w:jc w:val="both"/>
              <w:rPr>
                <w:rFonts w:ascii="Arial" w:hAnsi="Arial" w:cs="Arial"/>
              </w:rPr>
            </w:pPr>
          </w:p>
        </w:tc>
      </w:tr>
      <w:tr w:rsidR="00A974C8" w14:paraId="225031F9" w14:textId="77777777" w:rsidTr="00A974C8">
        <w:tc>
          <w:tcPr>
            <w:tcW w:w="10456" w:type="dxa"/>
          </w:tcPr>
          <w:p w14:paraId="01F70EC5" w14:textId="41E3ABA6" w:rsidR="00A974C8" w:rsidRPr="00B251E2" w:rsidRDefault="00EB0C38" w:rsidP="005454AF">
            <w:pPr>
              <w:spacing w:line="259" w:lineRule="auto"/>
              <w:rPr>
                <w:rFonts w:ascii="Arial" w:hAnsi="Arial" w:cs="Arial"/>
                <w:b/>
                <w:bCs/>
                <w:color w:val="018AD8"/>
              </w:rPr>
            </w:pPr>
            <w:r>
              <w:rPr>
                <w:rFonts w:ascii="Arial" w:hAnsi="Arial" w:cs="Arial"/>
                <w:b/>
                <w:bCs/>
                <w:color w:val="018AD8"/>
              </w:rPr>
              <w:t>VOCATIONS AND ORDINANDS</w:t>
            </w:r>
          </w:p>
          <w:p w14:paraId="222889B0" w14:textId="77777777" w:rsidR="00ED34A4" w:rsidRDefault="00ED34A4" w:rsidP="00ED34A4">
            <w:pPr>
              <w:pStyle w:val="ListParagraph"/>
              <w:numPr>
                <w:ilvl w:val="0"/>
                <w:numId w:val="13"/>
              </w:numPr>
              <w:jc w:val="both"/>
              <w:rPr>
                <w:rFonts w:ascii="Arial" w:hAnsi="Arial" w:cs="Arial"/>
              </w:rPr>
            </w:pPr>
            <w:r>
              <w:rPr>
                <w:rFonts w:ascii="Arial" w:hAnsi="Arial" w:cs="Arial"/>
              </w:rPr>
              <w:t>Support the work of the Adviser for Ordinands and Vocations by offering general administrative support</w:t>
            </w:r>
          </w:p>
          <w:p w14:paraId="0836EB39" w14:textId="77777777" w:rsidR="00ED34A4" w:rsidRDefault="00ED34A4" w:rsidP="00ED34A4">
            <w:pPr>
              <w:pStyle w:val="ListParagraph"/>
              <w:numPr>
                <w:ilvl w:val="0"/>
                <w:numId w:val="12"/>
              </w:numPr>
              <w:jc w:val="both"/>
              <w:rPr>
                <w:rFonts w:ascii="Arial" w:hAnsi="Arial" w:cs="Arial"/>
              </w:rPr>
            </w:pPr>
            <w:r w:rsidRPr="00563A04">
              <w:rPr>
                <w:rFonts w:ascii="Arial" w:hAnsi="Arial" w:cs="Arial"/>
              </w:rPr>
              <w:t>Help design</w:t>
            </w:r>
            <w:r>
              <w:rPr>
                <w:rFonts w:ascii="Arial" w:hAnsi="Arial" w:cs="Arial"/>
              </w:rPr>
              <w:t>, implement and run</w:t>
            </w:r>
            <w:r w:rsidRPr="00563A04">
              <w:rPr>
                <w:rFonts w:ascii="Arial" w:hAnsi="Arial" w:cs="Arial"/>
              </w:rPr>
              <w:t xml:space="preserve"> s</w:t>
            </w:r>
            <w:r>
              <w:rPr>
                <w:rFonts w:ascii="Arial" w:hAnsi="Arial" w:cs="Arial"/>
              </w:rPr>
              <w:t>ystems and structures to support the vocations processes for lay and ordained ministry in the Diocese of Bristol</w:t>
            </w:r>
          </w:p>
          <w:p w14:paraId="3DEAABB8" w14:textId="6BA64031" w:rsidR="00ED34A4" w:rsidRDefault="00ED34A4" w:rsidP="00ED34A4">
            <w:pPr>
              <w:pStyle w:val="ListParagraph"/>
              <w:numPr>
                <w:ilvl w:val="0"/>
                <w:numId w:val="12"/>
              </w:numPr>
              <w:jc w:val="both"/>
              <w:rPr>
                <w:rFonts w:ascii="Arial" w:hAnsi="Arial" w:cs="Arial"/>
              </w:rPr>
            </w:pPr>
            <w:r w:rsidRPr="00563A04">
              <w:rPr>
                <w:rFonts w:ascii="Arial" w:hAnsi="Arial" w:cs="Arial"/>
              </w:rPr>
              <w:t xml:space="preserve">Administer the </w:t>
            </w:r>
            <w:r>
              <w:rPr>
                <w:rFonts w:ascii="Arial" w:hAnsi="Arial" w:cs="Arial"/>
              </w:rPr>
              <w:t>Discernment Days p</w:t>
            </w:r>
            <w:r w:rsidRPr="00563A04">
              <w:rPr>
                <w:rFonts w:ascii="Arial" w:hAnsi="Arial" w:cs="Arial"/>
              </w:rPr>
              <w:t xml:space="preserve">rogramme, including </w:t>
            </w:r>
            <w:r>
              <w:rPr>
                <w:rFonts w:ascii="Arial" w:hAnsi="Arial" w:cs="Arial"/>
              </w:rPr>
              <w:t xml:space="preserve">organising papers for panel members, arranging dates and venues, liaising with candidates and panel members, </w:t>
            </w:r>
            <w:r w:rsidRPr="00563A04">
              <w:rPr>
                <w:rFonts w:ascii="Arial" w:hAnsi="Arial" w:cs="Arial"/>
              </w:rPr>
              <w:t xml:space="preserve">and providing hospitality &amp; front of house support for </w:t>
            </w:r>
            <w:r>
              <w:rPr>
                <w:rFonts w:ascii="Arial" w:hAnsi="Arial" w:cs="Arial"/>
              </w:rPr>
              <w:t>these days</w:t>
            </w:r>
          </w:p>
          <w:p w14:paraId="6ECA8CA8" w14:textId="77777777" w:rsidR="00ED34A4" w:rsidRDefault="00ED34A4" w:rsidP="00ED34A4">
            <w:pPr>
              <w:pStyle w:val="ListParagraph"/>
              <w:numPr>
                <w:ilvl w:val="0"/>
                <w:numId w:val="12"/>
              </w:numPr>
              <w:jc w:val="both"/>
              <w:rPr>
                <w:rFonts w:ascii="Arial" w:hAnsi="Arial" w:cs="Arial"/>
              </w:rPr>
            </w:pPr>
            <w:r>
              <w:rPr>
                <w:rFonts w:ascii="Arial" w:hAnsi="Arial" w:cs="Arial"/>
              </w:rPr>
              <w:t>Administer workshops, promotional days and teaching events.</w:t>
            </w:r>
          </w:p>
          <w:p w14:paraId="7A7006EF" w14:textId="77777777" w:rsidR="00A974C8" w:rsidRDefault="00ED34A4" w:rsidP="00ED34A4">
            <w:pPr>
              <w:pStyle w:val="ListParagraph"/>
              <w:numPr>
                <w:ilvl w:val="0"/>
                <w:numId w:val="12"/>
              </w:numPr>
              <w:jc w:val="both"/>
              <w:rPr>
                <w:rFonts w:ascii="Arial" w:hAnsi="Arial" w:cs="Arial"/>
              </w:rPr>
            </w:pPr>
            <w:r>
              <w:rPr>
                <w:rFonts w:ascii="Arial" w:hAnsi="Arial" w:cs="Arial"/>
              </w:rPr>
              <w:t>Enable the use of Stage 1 and Stage 2 panels, booking candidates onto them and enabling the DDO and sponsoring bishop to access results</w:t>
            </w:r>
          </w:p>
          <w:p w14:paraId="7DFE5D5A" w14:textId="33B2005F" w:rsidR="00ED34A4" w:rsidRPr="00ED34A4" w:rsidRDefault="00ED34A4" w:rsidP="00ED34A4">
            <w:pPr>
              <w:pStyle w:val="ListParagraph"/>
              <w:jc w:val="both"/>
              <w:rPr>
                <w:rFonts w:ascii="Arial" w:hAnsi="Arial" w:cs="Arial"/>
              </w:rPr>
            </w:pPr>
          </w:p>
        </w:tc>
      </w:tr>
      <w:tr w:rsidR="00A974C8" w14:paraId="6E11EFBD" w14:textId="77777777" w:rsidTr="00A974C8">
        <w:tc>
          <w:tcPr>
            <w:tcW w:w="10456" w:type="dxa"/>
          </w:tcPr>
          <w:p w14:paraId="7999D3A1" w14:textId="4A21FABE" w:rsidR="00A974C8" w:rsidRPr="00FA78D6" w:rsidRDefault="00ED34A4" w:rsidP="00A974C8">
            <w:pPr>
              <w:rPr>
                <w:rFonts w:ascii="Arial" w:hAnsi="Arial" w:cs="Arial"/>
                <w:color w:val="000000" w:themeColor="text1"/>
                <w:szCs w:val="22"/>
              </w:rPr>
            </w:pPr>
            <w:r>
              <w:rPr>
                <w:rFonts w:ascii="Arial" w:hAnsi="Arial" w:cs="Arial"/>
                <w:b/>
                <w:color w:val="018AD8"/>
              </w:rPr>
              <w:t>CURACY</w:t>
            </w:r>
          </w:p>
          <w:p w14:paraId="1306B7CC" w14:textId="77777777" w:rsidR="00244165" w:rsidRDefault="00244165" w:rsidP="00244165">
            <w:pPr>
              <w:pStyle w:val="ListParagraph"/>
              <w:numPr>
                <w:ilvl w:val="0"/>
                <w:numId w:val="3"/>
              </w:numPr>
              <w:jc w:val="both"/>
              <w:rPr>
                <w:rFonts w:ascii="Arial" w:hAnsi="Arial" w:cs="Arial"/>
              </w:rPr>
            </w:pPr>
            <w:r w:rsidRPr="00A81917">
              <w:rPr>
                <w:rFonts w:ascii="Arial" w:hAnsi="Arial" w:cs="Arial"/>
              </w:rPr>
              <w:t xml:space="preserve">Support the work of the Adviser for </w:t>
            </w:r>
            <w:r>
              <w:rPr>
                <w:rFonts w:ascii="Arial" w:hAnsi="Arial" w:cs="Arial"/>
              </w:rPr>
              <w:t xml:space="preserve">Curacy </w:t>
            </w:r>
            <w:r w:rsidRPr="00A81917">
              <w:rPr>
                <w:rFonts w:ascii="Arial" w:hAnsi="Arial" w:cs="Arial"/>
              </w:rPr>
              <w:t>by offering general administrative support</w:t>
            </w:r>
          </w:p>
          <w:p w14:paraId="03C5BBB8" w14:textId="77777777" w:rsidR="00244165" w:rsidRDefault="00244165" w:rsidP="00244165">
            <w:pPr>
              <w:pStyle w:val="ListParagraph"/>
              <w:numPr>
                <w:ilvl w:val="0"/>
                <w:numId w:val="3"/>
              </w:numPr>
              <w:jc w:val="both"/>
              <w:rPr>
                <w:rFonts w:ascii="Arial" w:hAnsi="Arial" w:cs="Arial"/>
              </w:rPr>
            </w:pPr>
            <w:r>
              <w:rPr>
                <w:rFonts w:ascii="Arial" w:hAnsi="Arial" w:cs="Arial"/>
              </w:rPr>
              <w:t>Support and administer the organisation of training and networking events</w:t>
            </w:r>
          </w:p>
          <w:p w14:paraId="53BF3492" w14:textId="77777777" w:rsidR="00244165" w:rsidRDefault="00244165" w:rsidP="00244165">
            <w:pPr>
              <w:pStyle w:val="ListParagraph"/>
              <w:numPr>
                <w:ilvl w:val="0"/>
                <w:numId w:val="3"/>
              </w:numPr>
              <w:jc w:val="both"/>
              <w:rPr>
                <w:rFonts w:ascii="Arial" w:hAnsi="Arial" w:cs="Arial"/>
              </w:rPr>
            </w:pPr>
            <w:r>
              <w:rPr>
                <w:rFonts w:ascii="Arial" w:hAnsi="Arial" w:cs="Arial"/>
              </w:rPr>
              <w:t xml:space="preserve">Support the training of curates and training incumbents and the assessment of curates </w:t>
            </w:r>
          </w:p>
          <w:p w14:paraId="15D9C1F0" w14:textId="77777777" w:rsidR="00A974C8" w:rsidRDefault="00244165" w:rsidP="00244165">
            <w:pPr>
              <w:pStyle w:val="ListParagraph"/>
              <w:numPr>
                <w:ilvl w:val="0"/>
                <w:numId w:val="3"/>
              </w:numPr>
              <w:jc w:val="both"/>
              <w:rPr>
                <w:rFonts w:ascii="Arial" w:hAnsi="Arial" w:cs="Arial"/>
              </w:rPr>
            </w:pPr>
            <w:r>
              <w:rPr>
                <w:rFonts w:ascii="Arial" w:hAnsi="Arial" w:cs="Arial"/>
              </w:rPr>
              <w:t>Maintain records of curates and training incumbents</w:t>
            </w:r>
          </w:p>
          <w:p w14:paraId="1D58ADD8" w14:textId="22495A2E" w:rsidR="00244165" w:rsidRPr="00244165" w:rsidRDefault="00244165" w:rsidP="00244165">
            <w:pPr>
              <w:pStyle w:val="ListParagraph"/>
              <w:ind w:left="829"/>
              <w:jc w:val="both"/>
              <w:rPr>
                <w:rFonts w:ascii="Arial" w:hAnsi="Arial" w:cs="Arial"/>
              </w:rPr>
            </w:pPr>
          </w:p>
        </w:tc>
      </w:tr>
      <w:tr w:rsidR="00A974C8" w14:paraId="4CA3AF0B" w14:textId="77777777" w:rsidTr="00A974C8">
        <w:tc>
          <w:tcPr>
            <w:tcW w:w="10456" w:type="dxa"/>
          </w:tcPr>
          <w:p w14:paraId="41270F4F" w14:textId="274C1F9E" w:rsidR="005803D0" w:rsidRPr="00FA78D6" w:rsidRDefault="00244165" w:rsidP="00F278A8">
            <w:pPr>
              <w:rPr>
                <w:rFonts w:ascii="Arial" w:hAnsi="Arial" w:cs="Arial"/>
                <w:szCs w:val="22"/>
              </w:rPr>
            </w:pPr>
            <w:r>
              <w:rPr>
                <w:rFonts w:ascii="Arial" w:hAnsi="Arial" w:cs="Arial"/>
                <w:b/>
                <w:color w:val="018AD8"/>
                <w:szCs w:val="22"/>
              </w:rPr>
              <w:t>PARISH DEVELOPMENT</w:t>
            </w:r>
          </w:p>
          <w:p w14:paraId="13DEABAD" w14:textId="77777777" w:rsidR="00F22098" w:rsidRDefault="00F22098" w:rsidP="00F22098">
            <w:pPr>
              <w:pStyle w:val="ListParagraph"/>
              <w:numPr>
                <w:ilvl w:val="0"/>
                <w:numId w:val="3"/>
              </w:numPr>
              <w:jc w:val="both"/>
              <w:rPr>
                <w:rFonts w:ascii="Arial" w:hAnsi="Arial" w:cs="Arial"/>
              </w:rPr>
            </w:pPr>
            <w:r w:rsidRPr="00A81917">
              <w:rPr>
                <w:rFonts w:ascii="Arial" w:hAnsi="Arial" w:cs="Arial"/>
              </w:rPr>
              <w:t xml:space="preserve">Support the work of the Adviser for </w:t>
            </w:r>
            <w:r>
              <w:rPr>
                <w:rFonts w:ascii="Arial" w:hAnsi="Arial" w:cs="Arial"/>
              </w:rPr>
              <w:t xml:space="preserve">Parish Development </w:t>
            </w:r>
            <w:r w:rsidRPr="00A81917">
              <w:rPr>
                <w:rFonts w:ascii="Arial" w:hAnsi="Arial" w:cs="Arial"/>
              </w:rPr>
              <w:t>by offering general administrative support</w:t>
            </w:r>
          </w:p>
          <w:p w14:paraId="606CB8BA" w14:textId="77777777" w:rsidR="00F22098" w:rsidRDefault="00F22098" w:rsidP="00F22098">
            <w:pPr>
              <w:pStyle w:val="ListParagraph"/>
              <w:numPr>
                <w:ilvl w:val="0"/>
                <w:numId w:val="3"/>
              </w:numPr>
              <w:jc w:val="both"/>
              <w:rPr>
                <w:rFonts w:ascii="Arial" w:hAnsi="Arial" w:cs="Arial"/>
              </w:rPr>
            </w:pPr>
            <w:r>
              <w:rPr>
                <w:rFonts w:ascii="Arial" w:hAnsi="Arial" w:cs="Arial"/>
              </w:rPr>
              <w:t>Support and administer the organisation of training and networking events</w:t>
            </w:r>
          </w:p>
          <w:p w14:paraId="45F7B034" w14:textId="77777777" w:rsidR="00F22098" w:rsidRDefault="00F22098" w:rsidP="00F22098">
            <w:pPr>
              <w:pStyle w:val="ListParagraph"/>
              <w:numPr>
                <w:ilvl w:val="0"/>
                <w:numId w:val="3"/>
              </w:numPr>
              <w:jc w:val="both"/>
              <w:rPr>
                <w:rFonts w:ascii="Arial" w:hAnsi="Arial" w:cs="Arial"/>
              </w:rPr>
            </w:pPr>
            <w:r>
              <w:rPr>
                <w:rFonts w:ascii="Arial" w:hAnsi="Arial" w:cs="Arial"/>
              </w:rPr>
              <w:lastRenderedPageBreak/>
              <w:t>Liaise with parish officers, including Associate clergy, Church Wardens, Licensed Lay Minsters, and volunteers to support work in vacancies</w:t>
            </w:r>
          </w:p>
          <w:p w14:paraId="20BBB8A4" w14:textId="77777777" w:rsidR="00A974C8" w:rsidRDefault="00F22098" w:rsidP="00F22098">
            <w:pPr>
              <w:pStyle w:val="ListParagraph"/>
              <w:numPr>
                <w:ilvl w:val="0"/>
                <w:numId w:val="3"/>
              </w:numPr>
              <w:jc w:val="both"/>
              <w:rPr>
                <w:rFonts w:ascii="Arial" w:hAnsi="Arial" w:cs="Arial"/>
              </w:rPr>
            </w:pPr>
            <w:r>
              <w:rPr>
                <w:rFonts w:ascii="Arial" w:hAnsi="Arial" w:cs="Arial"/>
              </w:rPr>
              <w:t>Co-ordinate with Archdeacons team to support the Adviser’s work with parishes in vacancy</w:t>
            </w:r>
          </w:p>
          <w:p w14:paraId="12832809" w14:textId="4F2FE9DA" w:rsidR="00F22098" w:rsidRPr="00F22098" w:rsidRDefault="00F22098" w:rsidP="00F22098">
            <w:pPr>
              <w:pStyle w:val="ListParagraph"/>
              <w:ind w:left="829"/>
              <w:jc w:val="both"/>
              <w:rPr>
                <w:rFonts w:ascii="Arial" w:hAnsi="Arial" w:cs="Arial"/>
              </w:rPr>
            </w:pPr>
          </w:p>
        </w:tc>
      </w:tr>
      <w:tr w:rsidR="00A974C8" w14:paraId="34A35281" w14:textId="77777777" w:rsidTr="00A974C8">
        <w:tc>
          <w:tcPr>
            <w:tcW w:w="10456" w:type="dxa"/>
          </w:tcPr>
          <w:p w14:paraId="3E7F27AA" w14:textId="3C2F3974" w:rsidR="006B5D33" w:rsidRPr="00B251E2" w:rsidRDefault="00F22098" w:rsidP="005454AF">
            <w:pPr>
              <w:spacing w:line="276" w:lineRule="auto"/>
              <w:rPr>
                <w:rFonts w:ascii="Arial" w:hAnsi="Arial" w:cs="Arial"/>
                <w:color w:val="018AD8"/>
              </w:rPr>
            </w:pPr>
            <w:r>
              <w:rPr>
                <w:rFonts w:ascii="Arial" w:hAnsi="Arial" w:cs="Arial"/>
                <w:b/>
                <w:color w:val="018AD8"/>
                <w:szCs w:val="22"/>
              </w:rPr>
              <w:lastRenderedPageBreak/>
              <w:t>NEW CHRISTIAN COMMUNITIES</w:t>
            </w:r>
          </w:p>
          <w:p w14:paraId="3D0361B1" w14:textId="77777777" w:rsidR="00463EC8" w:rsidRDefault="00463EC8" w:rsidP="00463EC8">
            <w:pPr>
              <w:pStyle w:val="ListParagraph"/>
              <w:numPr>
                <w:ilvl w:val="0"/>
                <w:numId w:val="3"/>
              </w:numPr>
              <w:jc w:val="both"/>
              <w:rPr>
                <w:rFonts w:ascii="Arial" w:hAnsi="Arial" w:cs="Arial"/>
                <w:bCs/>
              </w:rPr>
            </w:pPr>
            <w:r>
              <w:rPr>
                <w:rFonts w:ascii="Arial" w:hAnsi="Arial" w:cs="Arial"/>
                <w:bCs/>
              </w:rPr>
              <w:t>Support the work of the Adviser for Fresh Expressions of Church by offering general administrative support</w:t>
            </w:r>
          </w:p>
          <w:p w14:paraId="45C7889C" w14:textId="77777777" w:rsidR="00463EC8" w:rsidRPr="005D4EAA" w:rsidRDefault="00463EC8" w:rsidP="00463EC8">
            <w:pPr>
              <w:pStyle w:val="ListParagraph"/>
              <w:numPr>
                <w:ilvl w:val="0"/>
                <w:numId w:val="3"/>
              </w:numPr>
              <w:jc w:val="both"/>
              <w:rPr>
                <w:rFonts w:ascii="Arial" w:hAnsi="Arial" w:cs="Arial"/>
                <w:bCs/>
              </w:rPr>
            </w:pPr>
            <w:r w:rsidRPr="005D4EAA">
              <w:rPr>
                <w:rFonts w:ascii="Arial" w:hAnsi="Arial" w:cs="Arial"/>
              </w:rPr>
              <w:t>Support and administer the organisation of training and networking events</w:t>
            </w:r>
          </w:p>
          <w:p w14:paraId="123D250C" w14:textId="77777777" w:rsidR="00A974C8" w:rsidRPr="00463EC8" w:rsidRDefault="00463EC8" w:rsidP="00463EC8">
            <w:pPr>
              <w:pStyle w:val="ListParagraph"/>
              <w:numPr>
                <w:ilvl w:val="0"/>
                <w:numId w:val="3"/>
              </w:numPr>
              <w:jc w:val="both"/>
              <w:rPr>
                <w:rFonts w:ascii="Arial" w:hAnsi="Arial" w:cs="Arial"/>
                <w:bCs/>
              </w:rPr>
            </w:pPr>
            <w:r>
              <w:rPr>
                <w:rFonts w:ascii="Arial" w:hAnsi="Arial" w:cs="Arial"/>
              </w:rPr>
              <w:t>Design and implement systems to support the growth and development of New Christian Communities, including the payment of Seed Corn Grants</w:t>
            </w:r>
          </w:p>
          <w:p w14:paraId="2F218976" w14:textId="4AEA1AA4" w:rsidR="00463EC8" w:rsidRPr="00463EC8" w:rsidRDefault="00463EC8" w:rsidP="00463EC8">
            <w:pPr>
              <w:pStyle w:val="ListParagraph"/>
              <w:ind w:left="829"/>
              <w:jc w:val="both"/>
              <w:rPr>
                <w:rFonts w:ascii="Arial" w:hAnsi="Arial" w:cs="Arial"/>
                <w:bCs/>
              </w:rPr>
            </w:pPr>
          </w:p>
        </w:tc>
      </w:tr>
      <w:tr w:rsidR="006B5D33" w14:paraId="4D563530" w14:textId="77777777" w:rsidTr="00A974C8">
        <w:tc>
          <w:tcPr>
            <w:tcW w:w="10456" w:type="dxa"/>
          </w:tcPr>
          <w:p w14:paraId="78A0E225" w14:textId="3EE3545E" w:rsidR="00F278A8" w:rsidRPr="00F278A8" w:rsidRDefault="00463EC8" w:rsidP="00F278A8">
            <w:pPr>
              <w:rPr>
                <w:rFonts w:ascii="Arial" w:hAnsi="Arial" w:cs="Arial"/>
                <w:b/>
                <w:color w:val="018AD8"/>
                <w:szCs w:val="22"/>
              </w:rPr>
            </w:pPr>
            <w:r>
              <w:rPr>
                <w:rFonts w:ascii="Arial" w:hAnsi="Arial" w:cs="Arial"/>
                <w:b/>
                <w:color w:val="018AD8"/>
                <w:szCs w:val="22"/>
              </w:rPr>
              <w:t>FINANCE</w:t>
            </w:r>
          </w:p>
          <w:p w14:paraId="40BD5B6B" w14:textId="77777777" w:rsidR="00E476A4" w:rsidRPr="001F751E" w:rsidRDefault="00E476A4" w:rsidP="00E476A4">
            <w:pPr>
              <w:pStyle w:val="ListParagraph"/>
              <w:numPr>
                <w:ilvl w:val="0"/>
                <w:numId w:val="4"/>
              </w:numPr>
              <w:jc w:val="both"/>
              <w:rPr>
                <w:rFonts w:ascii="Arial" w:hAnsi="Arial" w:cs="Arial"/>
              </w:rPr>
            </w:pPr>
            <w:r w:rsidRPr="001F751E">
              <w:rPr>
                <w:rFonts w:ascii="Arial" w:hAnsi="Arial" w:cs="Arial"/>
              </w:rPr>
              <w:t>Process invoices for the team</w:t>
            </w:r>
          </w:p>
          <w:p w14:paraId="3B68F828" w14:textId="77777777" w:rsidR="00E476A4" w:rsidRPr="001F751E" w:rsidRDefault="00E476A4" w:rsidP="00E476A4">
            <w:pPr>
              <w:pStyle w:val="ListParagraph"/>
              <w:numPr>
                <w:ilvl w:val="0"/>
                <w:numId w:val="4"/>
              </w:numPr>
              <w:jc w:val="both"/>
              <w:rPr>
                <w:rFonts w:ascii="Arial" w:hAnsi="Arial" w:cs="Arial"/>
              </w:rPr>
            </w:pPr>
            <w:r w:rsidRPr="001F751E">
              <w:rPr>
                <w:rFonts w:ascii="Arial" w:hAnsi="Arial" w:cs="Arial"/>
              </w:rPr>
              <w:t>Process payment runs for the team</w:t>
            </w:r>
            <w:r>
              <w:rPr>
                <w:rFonts w:ascii="Arial" w:hAnsi="Arial" w:cs="Arial"/>
              </w:rPr>
              <w:t>, including the credit card</w:t>
            </w:r>
          </w:p>
          <w:p w14:paraId="4504D9AB" w14:textId="77777777" w:rsidR="00E476A4" w:rsidRDefault="00E476A4" w:rsidP="00E476A4">
            <w:pPr>
              <w:pStyle w:val="ListParagraph"/>
              <w:numPr>
                <w:ilvl w:val="0"/>
                <w:numId w:val="4"/>
              </w:numPr>
              <w:jc w:val="both"/>
              <w:rPr>
                <w:rFonts w:ascii="Arial" w:hAnsi="Arial" w:cs="Arial"/>
              </w:rPr>
            </w:pPr>
            <w:r>
              <w:rPr>
                <w:rFonts w:ascii="Arial" w:hAnsi="Arial" w:cs="Arial"/>
              </w:rPr>
              <w:t>Administer the Seed Corn Grant process</w:t>
            </w:r>
          </w:p>
          <w:p w14:paraId="661F455E" w14:textId="77777777" w:rsidR="00E476A4" w:rsidRDefault="00E476A4" w:rsidP="00E476A4">
            <w:pPr>
              <w:pStyle w:val="ListParagraph"/>
              <w:numPr>
                <w:ilvl w:val="0"/>
                <w:numId w:val="4"/>
              </w:numPr>
              <w:jc w:val="both"/>
              <w:rPr>
                <w:rFonts w:ascii="Arial" w:hAnsi="Arial" w:cs="Arial"/>
              </w:rPr>
            </w:pPr>
            <w:r w:rsidRPr="001F751E">
              <w:rPr>
                <w:rFonts w:ascii="Arial" w:hAnsi="Arial" w:cs="Arial"/>
              </w:rPr>
              <w:t>Be able to support and administer finances relating to ordinands in training</w:t>
            </w:r>
          </w:p>
          <w:p w14:paraId="7ABBBA82" w14:textId="77777777" w:rsidR="006B5D33" w:rsidRDefault="00E476A4" w:rsidP="00E476A4">
            <w:pPr>
              <w:pStyle w:val="ListParagraph"/>
              <w:numPr>
                <w:ilvl w:val="0"/>
                <w:numId w:val="4"/>
              </w:numPr>
              <w:jc w:val="both"/>
              <w:rPr>
                <w:rFonts w:ascii="Arial" w:hAnsi="Arial" w:cs="Arial"/>
              </w:rPr>
            </w:pPr>
            <w:r>
              <w:rPr>
                <w:rFonts w:ascii="Arial" w:hAnsi="Arial" w:cs="Arial"/>
              </w:rPr>
              <w:t>Support with budgeting for Team</w:t>
            </w:r>
          </w:p>
          <w:p w14:paraId="4F10A9FD" w14:textId="17ABF0F8" w:rsidR="00E476A4" w:rsidRPr="00E476A4" w:rsidRDefault="00E476A4" w:rsidP="00E476A4">
            <w:pPr>
              <w:pStyle w:val="ListParagraph"/>
              <w:jc w:val="both"/>
              <w:rPr>
                <w:rFonts w:ascii="Arial" w:hAnsi="Arial" w:cs="Arial"/>
              </w:rPr>
            </w:pPr>
          </w:p>
        </w:tc>
      </w:tr>
      <w:tr w:rsidR="006B5D33" w14:paraId="325F5A93" w14:textId="77777777" w:rsidTr="00A974C8">
        <w:tc>
          <w:tcPr>
            <w:tcW w:w="10456" w:type="dxa"/>
          </w:tcPr>
          <w:p w14:paraId="5378F579" w14:textId="4FD70136" w:rsidR="006B5D33" w:rsidRPr="005F0B25" w:rsidRDefault="00E476A4" w:rsidP="005F0B25">
            <w:pPr>
              <w:rPr>
                <w:rFonts w:ascii="Arial" w:hAnsi="Arial" w:cs="Arial"/>
                <w:b/>
                <w:bCs/>
                <w:color w:val="018AD8"/>
              </w:rPr>
            </w:pPr>
            <w:r>
              <w:rPr>
                <w:rFonts w:ascii="Arial" w:hAnsi="Arial" w:cs="Arial"/>
                <w:b/>
                <w:bCs/>
                <w:color w:val="018AD8"/>
              </w:rPr>
              <w:t>SAFEGUARDING</w:t>
            </w:r>
          </w:p>
          <w:p w14:paraId="0F7F2140" w14:textId="77777777" w:rsidR="001B0B02" w:rsidRPr="001F751E" w:rsidRDefault="001B0B02" w:rsidP="001B0B02">
            <w:pPr>
              <w:pStyle w:val="ListParagraph"/>
              <w:numPr>
                <w:ilvl w:val="0"/>
                <w:numId w:val="4"/>
              </w:numPr>
              <w:jc w:val="both"/>
              <w:rPr>
                <w:rFonts w:ascii="Arial" w:hAnsi="Arial" w:cs="Arial"/>
              </w:rPr>
            </w:pPr>
            <w:r w:rsidRPr="001F751E">
              <w:rPr>
                <w:rFonts w:ascii="Arial" w:hAnsi="Arial" w:cs="Arial"/>
              </w:rPr>
              <w:t>Act as document checker for DBS applications.</w:t>
            </w:r>
          </w:p>
          <w:p w14:paraId="1B2B3D17" w14:textId="77777777" w:rsidR="001B0B02" w:rsidRPr="001F751E" w:rsidRDefault="001B0B02" w:rsidP="001B0B02">
            <w:pPr>
              <w:pStyle w:val="ListParagraph"/>
              <w:numPr>
                <w:ilvl w:val="0"/>
                <w:numId w:val="4"/>
              </w:numPr>
              <w:jc w:val="both"/>
              <w:rPr>
                <w:rFonts w:ascii="Arial" w:hAnsi="Arial" w:cs="Arial"/>
              </w:rPr>
            </w:pPr>
            <w:r w:rsidRPr="001F751E">
              <w:rPr>
                <w:rFonts w:ascii="Arial" w:hAnsi="Arial" w:cs="Arial"/>
              </w:rPr>
              <w:t xml:space="preserve">Assist with safeguarding work in Mission and Ministry Support Team </w:t>
            </w:r>
          </w:p>
          <w:p w14:paraId="70D631E3" w14:textId="77777777" w:rsidR="006B5D33" w:rsidRDefault="001B0B02" w:rsidP="001B0B02">
            <w:pPr>
              <w:pStyle w:val="ListParagraph"/>
              <w:numPr>
                <w:ilvl w:val="0"/>
                <w:numId w:val="4"/>
              </w:numPr>
              <w:jc w:val="both"/>
              <w:rPr>
                <w:rFonts w:ascii="Arial" w:hAnsi="Arial" w:cs="Arial"/>
              </w:rPr>
            </w:pPr>
            <w:r w:rsidRPr="001F751E">
              <w:rPr>
                <w:rFonts w:ascii="Arial" w:hAnsi="Arial" w:cs="Arial"/>
              </w:rPr>
              <w:t>Liaise with Diocesan Safeguarding Team regarding safeguarding and DBS queries.</w:t>
            </w:r>
          </w:p>
          <w:p w14:paraId="626E0915" w14:textId="39A19D55" w:rsidR="001B0B02" w:rsidRPr="001B0B02" w:rsidRDefault="001B0B02" w:rsidP="001B0B02">
            <w:pPr>
              <w:pStyle w:val="ListParagraph"/>
              <w:jc w:val="both"/>
              <w:rPr>
                <w:rFonts w:ascii="Arial" w:hAnsi="Arial" w:cs="Arial"/>
              </w:rPr>
            </w:pPr>
          </w:p>
        </w:tc>
      </w:tr>
      <w:tr w:rsidR="001B0B02" w14:paraId="073C79A0" w14:textId="77777777" w:rsidTr="00A974C8">
        <w:tc>
          <w:tcPr>
            <w:tcW w:w="10456" w:type="dxa"/>
          </w:tcPr>
          <w:p w14:paraId="4527A7E3" w14:textId="77777777" w:rsidR="001B0B02" w:rsidRDefault="001B0B02" w:rsidP="006B5D33">
            <w:pPr>
              <w:rPr>
                <w:rFonts w:ascii="Arial" w:hAnsi="Arial" w:cs="Arial"/>
                <w:b/>
                <w:bCs/>
                <w:color w:val="018AD8"/>
              </w:rPr>
            </w:pPr>
            <w:r>
              <w:rPr>
                <w:rFonts w:ascii="Arial" w:hAnsi="Arial" w:cs="Arial"/>
                <w:b/>
                <w:bCs/>
                <w:color w:val="018AD8"/>
              </w:rPr>
              <w:t>OTHER</w:t>
            </w:r>
          </w:p>
          <w:p w14:paraId="4557EA66" w14:textId="77777777" w:rsidR="005F0B25" w:rsidRDefault="005F0B25" w:rsidP="005F0B25">
            <w:pPr>
              <w:pStyle w:val="ListParagraph"/>
              <w:numPr>
                <w:ilvl w:val="0"/>
                <w:numId w:val="19"/>
              </w:numPr>
              <w:rPr>
                <w:rFonts w:ascii="Arial" w:hAnsi="Arial" w:cs="Arial"/>
              </w:rPr>
            </w:pPr>
            <w:r>
              <w:rPr>
                <w:rFonts w:ascii="Arial" w:hAnsi="Arial" w:cs="Arial"/>
              </w:rPr>
              <w:t>Play a full part in the work of the Mission and Ministry Support Team, including Team meetings and sharing electronic calendars.</w:t>
            </w:r>
          </w:p>
          <w:p w14:paraId="58C82352" w14:textId="77777777" w:rsidR="005F0B25" w:rsidRDefault="005F0B25" w:rsidP="005F0B25">
            <w:pPr>
              <w:pStyle w:val="ListParagraph"/>
              <w:numPr>
                <w:ilvl w:val="0"/>
                <w:numId w:val="19"/>
              </w:numPr>
              <w:rPr>
                <w:rFonts w:ascii="Arial" w:hAnsi="Arial" w:cs="Arial"/>
              </w:rPr>
            </w:pPr>
            <w:r w:rsidRPr="000066E2">
              <w:rPr>
                <w:rFonts w:ascii="Arial" w:hAnsi="Arial" w:cs="Arial"/>
              </w:rPr>
              <w:t xml:space="preserve">Support other colleagues in the </w:t>
            </w:r>
            <w:r>
              <w:rPr>
                <w:rFonts w:ascii="Arial" w:hAnsi="Arial" w:cs="Arial"/>
              </w:rPr>
              <w:t>Mission and Ministry Support Team</w:t>
            </w:r>
            <w:r w:rsidRPr="000066E2">
              <w:rPr>
                <w:rFonts w:ascii="Arial" w:hAnsi="Arial" w:cs="Arial"/>
              </w:rPr>
              <w:t xml:space="preserve">, contribute to </w:t>
            </w:r>
            <w:r>
              <w:rPr>
                <w:rFonts w:ascii="Arial" w:hAnsi="Arial" w:cs="Arial"/>
              </w:rPr>
              <w:t xml:space="preserve">the wider work of </w:t>
            </w:r>
            <w:r w:rsidRPr="000066E2">
              <w:rPr>
                <w:rFonts w:ascii="Arial" w:hAnsi="Arial" w:cs="Arial"/>
              </w:rPr>
              <w:t>the Team</w:t>
            </w:r>
          </w:p>
          <w:p w14:paraId="483C1E01" w14:textId="6D3064D9" w:rsidR="001B0B02" w:rsidRPr="005F0B25" w:rsidRDefault="005F0B25" w:rsidP="006B5D33">
            <w:pPr>
              <w:pStyle w:val="ListParagraph"/>
              <w:numPr>
                <w:ilvl w:val="0"/>
                <w:numId w:val="19"/>
              </w:numPr>
              <w:rPr>
                <w:rFonts w:asciiTheme="minorBidi" w:hAnsiTheme="minorBidi" w:cstheme="minorBidi"/>
              </w:rPr>
            </w:pPr>
            <w:r w:rsidRPr="002F3317">
              <w:rPr>
                <w:rFonts w:ascii="Arial" w:hAnsi="Arial" w:cs="Arial"/>
              </w:rPr>
              <w:t>Work collaboratively with other colleagues within the Diocese</w:t>
            </w:r>
            <w:r>
              <w:rPr>
                <w:rFonts w:ascii="Arial" w:hAnsi="Arial" w:cs="Arial"/>
              </w:rPr>
              <w:t xml:space="preserve"> and support wider work as requested and agreed with your line manager</w:t>
            </w:r>
          </w:p>
          <w:p w14:paraId="3C078314" w14:textId="627BE42D" w:rsidR="005F0B25" w:rsidRDefault="005F0B25" w:rsidP="006B5D33">
            <w:pPr>
              <w:rPr>
                <w:rFonts w:ascii="Arial" w:hAnsi="Arial" w:cs="Arial"/>
                <w:b/>
                <w:bCs/>
                <w:color w:val="018AD8"/>
              </w:rPr>
            </w:pPr>
          </w:p>
        </w:tc>
      </w:tr>
    </w:tbl>
    <w:p w14:paraId="36696E9D" w14:textId="77777777" w:rsidR="00E47DE0" w:rsidRDefault="00E47DE0"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14:paraId="0603A588" w14:textId="77777777" w:rsidTr="000611E6">
        <w:tc>
          <w:tcPr>
            <w:tcW w:w="10456" w:type="dxa"/>
            <w:gridSpan w:val="3"/>
          </w:tcPr>
          <w:p w14:paraId="1B5FBDC3" w14:textId="5E0FC45F" w:rsidR="00356618" w:rsidRPr="008775E4" w:rsidRDefault="00304C5C" w:rsidP="00356618">
            <w:pPr>
              <w:rPr>
                <w:rFonts w:ascii="Arial" w:hAnsi="Arial" w:cs="Arial"/>
                <w:b/>
                <w:bCs/>
                <w:iCs/>
              </w:rPr>
            </w:pPr>
            <w:r>
              <w:rPr>
                <w:rFonts w:ascii="Arial" w:hAnsi="Arial" w:cs="Arial"/>
                <w:b/>
                <w:bCs/>
                <w:iCs/>
              </w:rPr>
              <w:t>MISSION AND MINSIRTY TEAM ADMINISTRATOR</w:t>
            </w:r>
            <w:r w:rsidR="008775E4" w:rsidRPr="008775E4">
              <w:rPr>
                <w:rFonts w:ascii="Arial" w:hAnsi="Arial" w:cs="Arial"/>
                <w:b/>
                <w:bCs/>
                <w:iCs/>
              </w:rPr>
              <w:t xml:space="preserve"> PERSON SPECIFICATION</w:t>
            </w:r>
          </w:p>
          <w:p w14:paraId="42FFAA85" w14:textId="77777777" w:rsidR="00356618" w:rsidRPr="002A3EB4" w:rsidRDefault="00356618" w:rsidP="00356618">
            <w:pPr>
              <w:pStyle w:val="BodyText"/>
              <w:rPr>
                <w:rFonts w:ascii="Arial" w:hAnsi="Arial" w:cs="Arial"/>
                <w:i w:val="0"/>
                <w:sz w:val="24"/>
              </w:rPr>
            </w:pPr>
            <w:r w:rsidRPr="002A3EB4">
              <w:rPr>
                <w:rFonts w:ascii="Arial" w:hAnsi="Arial" w:cs="Arial"/>
                <w:i w:val="0"/>
                <w:sz w:val="24"/>
              </w:rPr>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14:paraId="653D917F" w14:textId="77777777" w:rsidR="00356618" w:rsidRDefault="00356618" w:rsidP="00806A6B">
            <w:pPr>
              <w:spacing w:after="120"/>
              <w:rPr>
                <w:rFonts w:ascii="Arial" w:hAnsi="Arial" w:cs="Arial"/>
                <w:color w:val="70AD47" w:themeColor="accent6"/>
              </w:rPr>
            </w:pPr>
          </w:p>
        </w:tc>
      </w:tr>
      <w:tr w:rsidR="006B5D33" w14:paraId="0F1FD8DF" w14:textId="77777777" w:rsidTr="008775E4">
        <w:tc>
          <w:tcPr>
            <w:tcW w:w="1838" w:type="dxa"/>
            <w:shd w:val="clear" w:color="auto" w:fill="018AD8"/>
          </w:tcPr>
          <w:p w14:paraId="54F21790" w14:textId="77777777" w:rsidR="006B5D33" w:rsidRPr="00665F9A" w:rsidRDefault="00356618" w:rsidP="00806A6B">
            <w:pPr>
              <w:spacing w:after="120"/>
              <w:rPr>
                <w:rFonts w:ascii="Arial" w:hAnsi="Arial" w:cs="Arial"/>
              </w:rPr>
            </w:pPr>
            <w:r w:rsidRPr="00B251E2">
              <w:rPr>
                <w:rFonts w:ascii="Arial" w:hAnsi="Arial" w:cs="Arial"/>
                <w:color w:val="FFFFFF" w:themeColor="background1"/>
              </w:rPr>
              <w:t>Attributes</w:t>
            </w:r>
          </w:p>
        </w:tc>
        <w:tc>
          <w:tcPr>
            <w:tcW w:w="4394" w:type="dxa"/>
            <w:shd w:val="clear" w:color="auto" w:fill="018AD8"/>
          </w:tcPr>
          <w:p w14:paraId="667EE240"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4224" w:type="dxa"/>
            <w:shd w:val="clear" w:color="auto" w:fill="018AD8"/>
          </w:tcPr>
          <w:p w14:paraId="2CBAA384"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6B5D33" w14:paraId="570ED0CC" w14:textId="77777777" w:rsidTr="008775E4">
        <w:tc>
          <w:tcPr>
            <w:tcW w:w="1838" w:type="dxa"/>
          </w:tcPr>
          <w:p w14:paraId="53CF954A" w14:textId="77777777" w:rsidR="006B5D33" w:rsidRPr="00356618" w:rsidRDefault="00356618" w:rsidP="00806A6B">
            <w:pPr>
              <w:spacing w:after="120"/>
              <w:rPr>
                <w:rFonts w:ascii="Arial" w:hAnsi="Arial" w:cs="Arial"/>
              </w:rPr>
            </w:pPr>
            <w:r w:rsidRPr="00356618">
              <w:rPr>
                <w:rFonts w:ascii="Arial" w:hAnsi="Arial" w:cs="Arial"/>
              </w:rPr>
              <w:t xml:space="preserve">Experience </w:t>
            </w:r>
          </w:p>
        </w:tc>
        <w:tc>
          <w:tcPr>
            <w:tcW w:w="4394" w:type="dxa"/>
          </w:tcPr>
          <w:p w14:paraId="37B99E1A" w14:textId="77777777" w:rsidR="00535D67" w:rsidRPr="00F0531C" w:rsidRDefault="00535D67" w:rsidP="00535D67">
            <w:pPr>
              <w:pStyle w:val="ListParagraph"/>
              <w:numPr>
                <w:ilvl w:val="0"/>
                <w:numId w:val="2"/>
              </w:numPr>
              <w:rPr>
                <w:rFonts w:asciiTheme="minorBidi" w:hAnsiTheme="minorBidi" w:cstheme="minorBidi"/>
                <w:sz w:val="22"/>
                <w:szCs w:val="22"/>
              </w:rPr>
            </w:pPr>
            <w:r w:rsidRPr="00F0531C">
              <w:rPr>
                <w:rFonts w:asciiTheme="minorBidi" w:hAnsiTheme="minorBidi" w:cstheme="minorBidi"/>
                <w:sz w:val="22"/>
                <w:szCs w:val="22"/>
              </w:rPr>
              <w:t xml:space="preserve">Experience and proven ability in designing and administering new systems </w:t>
            </w:r>
          </w:p>
          <w:p w14:paraId="66F3243C" w14:textId="77777777" w:rsidR="00535D67" w:rsidRPr="00C87FCD" w:rsidRDefault="00535D67" w:rsidP="00535D67">
            <w:pPr>
              <w:numPr>
                <w:ilvl w:val="0"/>
                <w:numId w:val="2"/>
              </w:numPr>
              <w:textAlignment w:val="baseline"/>
              <w:rPr>
                <w:rFonts w:asciiTheme="minorBidi" w:hAnsiTheme="minorBidi" w:cstheme="minorBidi"/>
                <w:sz w:val="22"/>
                <w:szCs w:val="22"/>
              </w:rPr>
            </w:pPr>
            <w:r w:rsidRPr="00C87FCD">
              <w:rPr>
                <w:rFonts w:asciiTheme="minorBidi" w:hAnsiTheme="minorBidi" w:cstheme="minorBidi"/>
                <w:sz w:val="22"/>
                <w:szCs w:val="22"/>
              </w:rPr>
              <w:lastRenderedPageBreak/>
              <w:t>Experience of managing successful, long-lasting relationships.</w:t>
            </w:r>
          </w:p>
          <w:p w14:paraId="18C1F501" w14:textId="77777777" w:rsidR="00535D67" w:rsidRPr="00C87FCD" w:rsidRDefault="00535D67" w:rsidP="00535D67">
            <w:pPr>
              <w:pStyle w:val="ListParagraph"/>
              <w:numPr>
                <w:ilvl w:val="0"/>
                <w:numId w:val="2"/>
              </w:numPr>
              <w:rPr>
                <w:rFonts w:asciiTheme="minorBidi" w:hAnsiTheme="minorBidi" w:cstheme="minorBidi"/>
                <w:sz w:val="22"/>
                <w:szCs w:val="22"/>
              </w:rPr>
            </w:pPr>
            <w:r w:rsidRPr="00C87FCD">
              <w:rPr>
                <w:rFonts w:asciiTheme="minorBidi" w:hAnsiTheme="minorBidi" w:cstheme="minorBidi"/>
                <w:sz w:val="22"/>
                <w:szCs w:val="22"/>
              </w:rPr>
              <w:t>Considerable and proven experience in an administrative role.</w:t>
            </w:r>
          </w:p>
          <w:p w14:paraId="63E0EDB8" w14:textId="77777777" w:rsidR="00535D67" w:rsidRPr="00C87FCD" w:rsidRDefault="00535D67" w:rsidP="00535D67">
            <w:pPr>
              <w:pStyle w:val="ListParagraph"/>
              <w:numPr>
                <w:ilvl w:val="0"/>
                <w:numId w:val="2"/>
              </w:numPr>
              <w:rPr>
                <w:rFonts w:asciiTheme="minorBidi" w:hAnsiTheme="minorBidi" w:cstheme="minorBidi"/>
                <w:sz w:val="22"/>
                <w:szCs w:val="22"/>
              </w:rPr>
            </w:pPr>
            <w:r w:rsidRPr="00C87FCD">
              <w:rPr>
                <w:rFonts w:asciiTheme="minorBidi" w:hAnsiTheme="minorBidi" w:cstheme="minorBidi"/>
                <w:sz w:val="22"/>
                <w:szCs w:val="22"/>
              </w:rPr>
              <w:t xml:space="preserve">Experience of working in a busy office environment </w:t>
            </w:r>
          </w:p>
          <w:p w14:paraId="470C9B30" w14:textId="77777777" w:rsidR="00535D67" w:rsidRPr="00C87FCD" w:rsidRDefault="00535D67" w:rsidP="00535D67">
            <w:pPr>
              <w:numPr>
                <w:ilvl w:val="0"/>
                <w:numId w:val="2"/>
              </w:numPr>
              <w:textAlignment w:val="baseline"/>
              <w:rPr>
                <w:rFonts w:asciiTheme="minorBidi" w:hAnsiTheme="minorBidi" w:cstheme="minorBidi"/>
                <w:sz w:val="22"/>
                <w:szCs w:val="22"/>
              </w:rPr>
            </w:pPr>
            <w:r w:rsidRPr="00C87FCD">
              <w:rPr>
                <w:rFonts w:asciiTheme="minorBidi" w:hAnsiTheme="minorBidi" w:cstheme="minorBidi"/>
                <w:sz w:val="22"/>
                <w:szCs w:val="22"/>
              </w:rPr>
              <w:t>Experience of servicing meetings and able to take minutes.</w:t>
            </w:r>
          </w:p>
          <w:p w14:paraId="5D9F0D26" w14:textId="77777777" w:rsidR="006B5D33" w:rsidRPr="00356618" w:rsidRDefault="006B5D33" w:rsidP="00E47DE0">
            <w:pPr>
              <w:pStyle w:val="ListParagraph"/>
              <w:spacing w:after="160" w:line="259" w:lineRule="auto"/>
              <w:rPr>
                <w:rFonts w:ascii="Arial" w:hAnsi="Arial" w:cs="Arial"/>
              </w:rPr>
            </w:pPr>
          </w:p>
        </w:tc>
        <w:tc>
          <w:tcPr>
            <w:tcW w:w="4224" w:type="dxa"/>
          </w:tcPr>
          <w:p w14:paraId="39C85FC5" w14:textId="23E95396" w:rsidR="006B5D33" w:rsidRPr="000C7F0F" w:rsidRDefault="000C7F0F" w:rsidP="000C7F0F">
            <w:pPr>
              <w:pStyle w:val="ListParagraph"/>
              <w:numPr>
                <w:ilvl w:val="0"/>
                <w:numId w:val="2"/>
              </w:numPr>
              <w:spacing w:after="120"/>
              <w:rPr>
                <w:rFonts w:ascii="Arial" w:hAnsi="Arial" w:cs="Arial"/>
              </w:rPr>
            </w:pPr>
            <w:r w:rsidRPr="000C7F0F">
              <w:rPr>
                <w:rFonts w:asciiTheme="minorBidi" w:hAnsiTheme="minorBidi" w:cstheme="minorBidi"/>
                <w:sz w:val="22"/>
                <w:szCs w:val="22"/>
              </w:rPr>
              <w:lastRenderedPageBreak/>
              <w:t>Experience of organising and courses and booking meetings</w:t>
            </w:r>
          </w:p>
        </w:tc>
      </w:tr>
      <w:tr w:rsidR="006B5D33" w14:paraId="5BF309A1" w14:textId="77777777" w:rsidTr="008775E4">
        <w:tc>
          <w:tcPr>
            <w:tcW w:w="1838" w:type="dxa"/>
          </w:tcPr>
          <w:p w14:paraId="6E6CFFD8" w14:textId="77777777" w:rsidR="006B5D33" w:rsidRPr="00356618" w:rsidRDefault="00356618" w:rsidP="00806A6B">
            <w:pPr>
              <w:spacing w:after="120"/>
              <w:rPr>
                <w:rFonts w:ascii="Arial" w:hAnsi="Arial" w:cs="Arial"/>
              </w:rPr>
            </w:pPr>
            <w:r w:rsidRPr="00356618">
              <w:rPr>
                <w:rFonts w:ascii="Arial" w:hAnsi="Arial" w:cs="Arial"/>
              </w:rPr>
              <w:t xml:space="preserve">Education/ Qualifications </w:t>
            </w:r>
          </w:p>
        </w:tc>
        <w:tc>
          <w:tcPr>
            <w:tcW w:w="4394" w:type="dxa"/>
          </w:tcPr>
          <w:p w14:paraId="669FE439" w14:textId="3DE69C16" w:rsidR="006B5D33" w:rsidRPr="006454D5" w:rsidRDefault="006454D5" w:rsidP="006454D5">
            <w:pPr>
              <w:pStyle w:val="ListParagraph"/>
              <w:numPr>
                <w:ilvl w:val="0"/>
                <w:numId w:val="22"/>
              </w:numPr>
              <w:rPr>
                <w:rFonts w:asciiTheme="minorBidi" w:hAnsiTheme="minorBidi" w:cstheme="minorBidi"/>
                <w:sz w:val="22"/>
                <w:szCs w:val="22"/>
              </w:rPr>
            </w:pPr>
            <w:r w:rsidRPr="006454D5">
              <w:rPr>
                <w:rFonts w:asciiTheme="minorBidi" w:hAnsiTheme="minorBidi" w:cstheme="minorBidi"/>
                <w:sz w:val="22"/>
                <w:szCs w:val="22"/>
              </w:rPr>
              <w:t>Educated to A Level or equivalent experience in related role.</w:t>
            </w:r>
          </w:p>
        </w:tc>
        <w:tc>
          <w:tcPr>
            <w:tcW w:w="4224" w:type="dxa"/>
          </w:tcPr>
          <w:p w14:paraId="743B4DAD" w14:textId="77777777" w:rsidR="000F2130" w:rsidRPr="00C87FCD" w:rsidRDefault="000F2130" w:rsidP="000F2130">
            <w:pPr>
              <w:pStyle w:val="ListParagraph"/>
              <w:numPr>
                <w:ilvl w:val="0"/>
                <w:numId w:val="22"/>
              </w:numPr>
              <w:rPr>
                <w:rFonts w:ascii="Arial" w:eastAsia="Arial" w:hAnsi="Arial" w:cs="Arial"/>
                <w:sz w:val="22"/>
                <w:szCs w:val="22"/>
              </w:rPr>
            </w:pPr>
            <w:r w:rsidRPr="00C87FCD">
              <w:rPr>
                <w:rFonts w:ascii="Arial" w:eastAsia="Arial" w:hAnsi="Arial" w:cs="Arial"/>
                <w:sz w:val="22"/>
                <w:szCs w:val="22"/>
              </w:rPr>
              <w:t>Knowledge or experience of working within church structures</w:t>
            </w:r>
          </w:p>
          <w:p w14:paraId="1F034822" w14:textId="77777777" w:rsidR="006B5D33" w:rsidRPr="00356618" w:rsidRDefault="006B5D33" w:rsidP="00806A6B">
            <w:pPr>
              <w:spacing w:after="120"/>
              <w:rPr>
                <w:rFonts w:ascii="Arial" w:hAnsi="Arial" w:cs="Arial"/>
              </w:rPr>
            </w:pPr>
          </w:p>
        </w:tc>
      </w:tr>
      <w:tr w:rsidR="006B5D33" w14:paraId="3F1C7B27" w14:textId="77777777" w:rsidTr="008775E4">
        <w:tc>
          <w:tcPr>
            <w:tcW w:w="1838" w:type="dxa"/>
          </w:tcPr>
          <w:p w14:paraId="15C5580E" w14:textId="77777777" w:rsidR="006B5D33" w:rsidRPr="00356618" w:rsidRDefault="00356618" w:rsidP="00806A6B">
            <w:pPr>
              <w:spacing w:after="120"/>
              <w:rPr>
                <w:rFonts w:ascii="Arial" w:hAnsi="Arial" w:cs="Arial"/>
              </w:rPr>
            </w:pPr>
            <w:r w:rsidRPr="00356618">
              <w:rPr>
                <w:rFonts w:ascii="Arial" w:hAnsi="Arial" w:cs="Arial"/>
              </w:rPr>
              <w:t xml:space="preserve">Skills/ Ability </w:t>
            </w:r>
          </w:p>
        </w:tc>
        <w:tc>
          <w:tcPr>
            <w:tcW w:w="4394" w:type="dxa"/>
          </w:tcPr>
          <w:p w14:paraId="13F85E42"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Excellent interpersonal / communication skills</w:t>
            </w:r>
          </w:p>
          <w:p w14:paraId="3A44BD74"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 xml:space="preserve">Good standard of written communication </w:t>
            </w:r>
          </w:p>
          <w:p w14:paraId="7A24DCCF"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Ability to exercise discretion in dealing with confidential or sensitive matters</w:t>
            </w:r>
          </w:p>
          <w:p w14:paraId="7337F0F3"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Ability to work effectively as part of a team</w:t>
            </w:r>
          </w:p>
          <w:p w14:paraId="44238EF1"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 xml:space="preserve">Ability to manage a varied workload </w:t>
            </w:r>
          </w:p>
          <w:p w14:paraId="232F8659"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Ability to work with minimal supervision and to prioritise own workload</w:t>
            </w:r>
          </w:p>
          <w:p w14:paraId="7141D327"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Ability to work under pressure and to deadlines</w:t>
            </w:r>
          </w:p>
          <w:p w14:paraId="054E82AC"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 xml:space="preserve">Excellent organisational skills and ability to multi-task </w:t>
            </w:r>
          </w:p>
          <w:p w14:paraId="2FF7AB92"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Accuracy and attention to detail</w:t>
            </w:r>
          </w:p>
          <w:p w14:paraId="4B7DC486"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Ability to develop good working relationships with colleagues, clergy, lay ministers and volunteers</w:t>
            </w:r>
          </w:p>
          <w:p w14:paraId="32E92345" w14:textId="77777777" w:rsidR="004C7C65" w:rsidRPr="00C87FCD" w:rsidRDefault="004C7C65" w:rsidP="005454AF">
            <w:pPr>
              <w:numPr>
                <w:ilvl w:val="0"/>
                <w:numId w:val="1"/>
              </w:numPr>
              <w:rPr>
                <w:rFonts w:ascii="Arial" w:hAnsi="Arial" w:cs="Arial"/>
                <w:sz w:val="22"/>
                <w:szCs w:val="22"/>
              </w:rPr>
            </w:pPr>
            <w:r w:rsidRPr="00C87FCD">
              <w:rPr>
                <w:rFonts w:ascii="Arial" w:hAnsi="Arial" w:cs="Arial"/>
                <w:sz w:val="22"/>
                <w:szCs w:val="22"/>
              </w:rPr>
              <w:t>Excellent IT skills, particularly Microsoft Office (Outlook, Word, Excel, PowerPoint) and willingness to learn new programmes</w:t>
            </w:r>
          </w:p>
          <w:p w14:paraId="4ECFE082" w14:textId="77777777" w:rsidR="006B5D33" w:rsidRPr="00356618" w:rsidRDefault="006B5D33" w:rsidP="00F278A8">
            <w:pPr>
              <w:numPr>
                <w:ilvl w:val="0"/>
                <w:numId w:val="1"/>
              </w:numPr>
              <w:rPr>
                <w:rFonts w:ascii="Arial" w:hAnsi="Arial" w:cs="Arial"/>
              </w:rPr>
            </w:pPr>
          </w:p>
        </w:tc>
        <w:tc>
          <w:tcPr>
            <w:tcW w:w="4224" w:type="dxa"/>
          </w:tcPr>
          <w:p w14:paraId="484CEC84" w14:textId="77777777" w:rsidR="0028262D" w:rsidRPr="00C87FCD" w:rsidRDefault="0028262D" w:rsidP="005454AF">
            <w:pPr>
              <w:numPr>
                <w:ilvl w:val="0"/>
                <w:numId w:val="1"/>
              </w:numPr>
              <w:rPr>
                <w:rFonts w:ascii="Arial" w:hAnsi="Arial" w:cs="Arial"/>
                <w:sz w:val="22"/>
                <w:szCs w:val="22"/>
              </w:rPr>
            </w:pPr>
            <w:r w:rsidRPr="00C87FCD">
              <w:rPr>
                <w:rFonts w:asciiTheme="minorBidi" w:hAnsiTheme="minorBidi" w:cstheme="minorBidi"/>
                <w:sz w:val="22"/>
                <w:szCs w:val="22"/>
              </w:rPr>
              <w:t>Understanding of the parish system and the wider organisation of the Diocese</w:t>
            </w:r>
            <w:r w:rsidRPr="00C87FCD">
              <w:rPr>
                <w:rFonts w:ascii="Arial" w:hAnsi="Arial" w:cs="Arial"/>
                <w:sz w:val="22"/>
                <w:szCs w:val="22"/>
              </w:rPr>
              <w:t xml:space="preserve"> </w:t>
            </w:r>
          </w:p>
          <w:p w14:paraId="4A1A6F8D" w14:textId="77777777" w:rsidR="0028262D" w:rsidRPr="00C87FCD" w:rsidRDefault="0028262D" w:rsidP="005454AF">
            <w:pPr>
              <w:numPr>
                <w:ilvl w:val="0"/>
                <w:numId w:val="1"/>
              </w:numPr>
              <w:rPr>
                <w:rFonts w:ascii="Arial" w:hAnsi="Arial" w:cs="Arial"/>
                <w:sz w:val="22"/>
                <w:szCs w:val="22"/>
              </w:rPr>
            </w:pPr>
            <w:r w:rsidRPr="00C87FCD">
              <w:rPr>
                <w:rFonts w:ascii="Arial" w:hAnsi="Arial" w:cs="Arial"/>
                <w:sz w:val="22"/>
                <w:szCs w:val="22"/>
              </w:rPr>
              <w:t>Ability to edit website pages</w:t>
            </w:r>
          </w:p>
          <w:p w14:paraId="17E4C9C0" w14:textId="77777777" w:rsidR="006B5D33" w:rsidRPr="00356618" w:rsidRDefault="006B5D33" w:rsidP="00806A6B">
            <w:pPr>
              <w:spacing w:after="120"/>
              <w:rPr>
                <w:rFonts w:ascii="Arial" w:hAnsi="Arial" w:cs="Arial"/>
              </w:rPr>
            </w:pPr>
          </w:p>
        </w:tc>
      </w:tr>
      <w:tr w:rsidR="00356618" w14:paraId="247AB18A" w14:textId="77777777" w:rsidTr="008775E4">
        <w:tc>
          <w:tcPr>
            <w:tcW w:w="1838" w:type="dxa"/>
          </w:tcPr>
          <w:p w14:paraId="42AD6E0B" w14:textId="77777777" w:rsidR="00356618" w:rsidRPr="00356618" w:rsidRDefault="00356618" w:rsidP="00806A6B">
            <w:pPr>
              <w:spacing w:after="120"/>
              <w:rPr>
                <w:rFonts w:ascii="Arial" w:hAnsi="Arial" w:cs="Arial"/>
              </w:rPr>
            </w:pPr>
            <w:r w:rsidRPr="00356618">
              <w:rPr>
                <w:rFonts w:ascii="Arial" w:hAnsi="Arial" w:cs="Arial"/>
              </w:rPr>
              <w:t xml:space="preserve">Personal </w:t>
            </w:r>
          </w:p>
        </w:tc>
        <w:tc>
          <w:tcPr>
            <w:tcW w:w="4394" w:type="dxa"/>
          </w:tcPr>
          <w:p w14:paraId="2794A8C9" w14:textId="77777777" w:rsidR="00DC4A03" w:rsidRPr="00C87FCD" w:rsidRDefault="00DC4A03" w:rsidP="005454AF">
            <w:pPr>
              <w:numPr>
                <w:ilvl w:val="0"/>
                <w:numId w:val="24"/>
              </w:numPr>
              <w:rPr>
                <w:rFonts w:ascii="Arial" w:hAnsi="Arial" w:cs="Arial"/>
                <w:sz w:val="22"/>
                <w:szCs w:val="22"/>
              </w:rPr>
            </w:pPr>
            <w:r w:rsidRPr="00C87FCD">
              <w:rPr>
                <w:rFonts w:ascii="Arial" w:hAnsi="Arial" w:cs="Arial"/>
                <w:sz w:val="22"/>
                <w:szCs w:val="22"/>
              </w:rPr>
              <w:t>Friendly, confident and approachable manner</w:t>
            </w:r>
          </w:p>
          <w:p w14:paraId="0D1BFDDD" w14:textId="77777777" w:rsidR="00DC4A03" w:rsidRPr="00C87FCD" w:rsidRDefault="00DC4A03" w:rsidP="005454AF">
            <w:pPr>
              <w:numPr>
                <w:ilvl w:val="0"/>
                <w:numId w:val="24"/>
              </w:numPr>
              <w:rPr>
                <w:rFonts w:ascii="Arial" w:hAnsi="Arial" w:cs="Arial"/>
                <w:sz w:val="22"/>
                <w:szCs w:val="22"/>
              </w:rPr>
            </w:pPr>
            <w:r w:rsidRPr="00C87FCD">
              <w:rPr>
                <w:rFonts w:ascii="Arial" w:hAnsi="Arial" w:cs="Arial"/>
                <w:sz w:val="22"/>
                <w:szCs w:val="22"/>
              </w:rPr>
              <w:t>Caring and sympathetic whilst remaining professional</w:t>
            </w:r>
          </w:p>
          <w:p w14:paraId="05E6CEC5" w14:textId="77777777" w:rsidR="00DC4A03" w:rsidRPr="00C87FCD" w:rsidRDefault="00DC4A03" w:rsidP="005454AF">
            <w:pPr>
              <w:numPr>
                <w:ilvl w:val="0"/>
                <w:numId w:val="24"/>
              </w:numPr>
              <w:rPr>
                <w:rFonts w:ascii="Arial" w:hAnsi="Arial" w:cs="Arial"/>
                <w:sz w:val="22"/>
                <w:szCs w:val="22"/>
              </w:rPr>
            </w:pPr>
            <w:r w:rsidRPr="00C87FCD">
              <w:rPr>
                <w:rFonts w:ascii="Arial" w:hAnsi="Arial" w:cs="Arial"/>
                <w:sz w:val="22"/>
                <w:szCs w:val="22"/>
              </w:rPr>
              <w:t>Tactful, patient and diplomatic</w:t>
            </w:r>
          </w:p>
          <w:p w14:paraId="029719FC" w14:textId="77777777" w:rsidR="00DC4A03" w:rsidRPr="00C87FCD" w:rsidRDefault="00DC4A03" w:rsidP="005454AF">
            <w:pPr>
              <w:numPr>
                <w:ilvl w:val="0"/>
                <w:numId w:val="24"/>
              </w:numPr>
              <w:rPr>
                <w:rFonts w:ascii="Arial" w:hAnsi="Arial" w:cs="Arial"/>
                <w:sz w:val="22"/>
                <w:szCs w:val="22"/>
              </w:rPr>
            </w:pPr>
            <w:r w:rsidRPr="00C87FCD">
              <w:rPr>
                <w:rFonts w:ascii="Arial" w:hAnsi="Arial" w:cs="Arial"/>
                <w:sz w:val="22"/>
                <w:szCs w:val="22"/>
              </w:rPr>
              <w:t>Can-do attitude and good-humoured</w:t>
            </w:r>
          </w:p>
          <w:p w14:paraId="79CC97C8" w14:textId="77777777" w:rsidR="00DC4A03" w:rsidRPr="00C87FCD" w:rsidRDefault="00DC4A03" w:rsidP="005454AF">
            <w:pPr>
              <w:numPr>
                <w:ilvl w:val="0"/>
                <w:numId w:val="24"/>
              </w:numPr>
              <w:rPr>
                <w:rFonts w:ascii="Arial" w:hAnsi="Arial" w:cs="Arial"/>
                <w:sz w:val="22"/>
                <w:szCs w:val="22"/>
              </w:rPr>
            </w:pPr>
            <w:r w:rsidRPr="00C87FCD">
              <w:rPr>
                <w:rFonts w:ascii="Arial" w:hAnsi="Arial" w:cs="Arial"/>
                <w:sz w:val="22"/>
                <w:szCs w:val="22"/>
              </w:rPr>
              <w:lastRenderedPageBreak/>
              <w:t>Supportive of the Christian objectives and ethos of the Diocese of Bristol</w:t>
            </w:r>
          </w:p>
          <w:p w14:paraId="0EEE2A6C" w14:textId="77777777" w:rsidR="00356618" w:rsidRPr="00356618" w:rsidRDefault="00356618" w:rsidP="00F278A8">
            <w:pPr>
              <w:ind w:left="360"/>
              <w:contextualSpacing/>
              <w:rPr>
                <w:rFonts w:ascii="Arial" w:hAnsi="Arial" w:cs="Arial"/>
                <w:szCs w:val="22"/>
              </w:rPr>
            </w:pPr>
          </w:p>
        </w:tc>
        <w:tc>
          <w:tcPr>
            <w:tcW w:w="4224" w:type="dxa"/>
          </w:tcPr>
          <w:p w14:paraId="421B2C5A" w14:textId="77777777" w:rsidR="00E47DE0" w:rsidRPr="00C87FCD" w:rsidRDefault="00E47DE0" w:rsidP="00E47DE0">
            <w:pPr>
              <w:numPr>
                <w:ilvl w:val="0"/>
                <w:numId w:val="25"/>
              </w:numPr>
              <w:tabs>
                <w:tab w:val="clear" w:pos="720"/>
              </w:tabs>
              <w:ind w:left="421" w:hanging="298"/>
              <w:contextualSpacing/>
              <w:rPr>
                <w:rFonts w:asciiTheme="minorBidi" w:hAnsiTheme="minorBidi" w:cstheme="minorBidi"/>
                <w:sz w:val="22"/>
                <w:szCs w:val="22"/>
              </w:rPr>
            </w:pPr>
            <w:r w:rsidRPr="00C87FCD">
              <w:rPr>
                <w:rFonts w:asciiTheme="minorBidi" w:hAnsiTheme="minorBidi" w:cstheme="minorBidi"/>
                <w:sz w:val="22"/>
                <w:szCs w:val="22"/>
              </w:rPr>
              <w:lastRenderedPageBreak/>
              <w:t>Strong interpersonal skills, with the ability to engage positively and productively with a range of staff and stakeholders.</w:t>
            </w:r>
          </w:p>
          <w:p w14:paraId="27816139" w14:textId="77777777" w:rsidR="00E47DE0" w:rsidRPr="00C87FCD" w:rsidRDefault="00E47DE0" w:rsidP="00E47DE0">
            <w:pPr>
              <w:numPr>
                <w:ilvl w:val="0"/>
                <w:numId w:val="25"/>
              </w:numPr>
              <w:tabs>
                <w:tab w:val="clear" w:pos="720"/>
              </w:tabs>
              <w:ind w:left="421" w:hanging="298"/>
              <w:contextualSpacing/>
              <w:rPr>
                <w:rFonts w:ascii="Arial" w:eastAsia="Arial" w:hAnsi="Arial" w:cs="Arial"/>
                <w:sz w:val="22"/>
                <w:szCs w:val="22"/>
              </w:rPr>
            </w:pPr>
            <w:r w:rsidRPr="00C87FCD">
              <w:rPr>
                <w:rFonts w:ascii="Arial" w:eastAsia="Arial" w:hAnsi="Arial" w:cs="Arial"/>
                <w:sz w:val="22"/>
                <w:szCs w:val="22"/>
              </w:rPr>
              <w:t>A passion for making a difference and an interest in fundraising for charities.</w:t>
            </w:r>
          </w:p>
          <w:p w14:paraId="61DE33EB" w14:textId="77777777" w:rsidR="00356618" w:rsidRPr="00356618" w:rsidRDefault="00356618" w:rsidP="00806A6B">
            <w:pPr>
              <w:spacing w:after="120"/>
              <w:rPr>
                <w:rFonts w:ascii="Arial" w:hAnsi="Arial" w:cs="Arial"/>
              </w:rPr>
            </w:pPr>
          </w:p>
        </w:tc>
      </w:tr>
    </w:tbl>
    <w:p w14:paraId="610DBAFE" w14:textId="77777777" w:rsidR="005454AF" w:rsidRDefault="005454AF" w:rsidP="00F20BDF">
      <w:pPr>
        <w:spacing w:after="120"/>
        <w:rPr>
          <w:rFonts w:ascii="Arial" w:hAnsi="Arial" w:cs="Arial"/>
          <w:b/>
        </w:rPr>
      </w:pPr>
    </w:p>
    <w:p w14:paraId="33B7BC51" w14:textId="1D20AE02" w:rsidR="006E5711" w:rsidRPr="006E5711" w:rsidRDefault="000A40BE" w:rsidP="00F20BDF">
      <w:pPr>
        <w:spacing w:after="120"/>
        <w:rPr>
          <w:rFonts w:ascii="Arial" w:hAnsi="Arial" w:cs="Arial"/>
          <w:bCs/>
          <w:color w:val="FF0000"/>
        </w:rPr>
      </w:pPr>
      <w:r>
        <w:rPr>
          <w:rFonts w:ascii="Arial" w:hAnsi="Arial" w:cs="Arial"/>
          <w:b/>
        </w:rPr>
        <w:t xml:space="preserve">Date: </w:t>
      </w:r>
      <w:r w:rsidR="00F2772E">
        <w:rPr>
          <w:rFonts w:ascii="Arial" w:hAnsi="Arial" w:cs="Arial"/>
          <w:bCs/>
        </w:rPr>
        <w:t>August</w:t>
      </w:r>
      <w:r w:rsidR="00E47DE0">
        <w:rPr>
          <w:rFonts w:ascii="Arial" w:hAnsi="Arial" w:cs="Arial"/>
          <w:bCs/>
        </w:rPr>
        <w:t xml:space="preserve"> 2025</w:t>
      </w:r>
    </w:p>
    <w:sectPr w:rsidR="006E5711" w:rsidRPr="006E5711" w:rsidSect="001510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6B826" w14:textId="77777777" w:rsidR="00E67902" w:rsidRDefault="00E67902" w:rsidP="00D37C03">
      <w:r>
        <w:separator/>
      </w:r>
    </w:p>
  </w:endnote>
  <w:endnote w:type="continuationSeparator" w:id="0">
    <w:p w14:paraId="0F670F70" w14:textId="77777777" w:rsidR="00E67902" w:rsidRDefault="00E67902" w:rsidP="00D37C03">
      <w:r>
        <w:continuationSeparator/>
      </w:r>
    </w:p>
  </w:endnote>
  <w:endnote w:type="continuationNotice" w:id="1">
    <w:p w14:paraId="3303FD61" w14:textId="77777777" w:rsidR="00E67902" w:rsidRDefault="00E67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95E3" w14:textId="77777777" w:rsidR="00D861DA" w:rsidRDefault="00D8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5480CEE9" w14:textId="77777777" w:rsidR="008953D4" w:rsidRDefault="008953D4">
        <w:pPr>
          <w:pStyle w:val="Footer"/>
          <w:jc w:val="right"/>
        </w:pPr>
      </w:p>
      <w:p w14:paraId="6C8E928A" w14:textId="77777777" w:rsidR="0033235A" w:rsidRDefault="0033235A">
        <w:pPr>
          <w:pStyle w:val="Footer"/>
          <w:jc w:val="right"/>
          <w:rPr>
            <w:rFonts w:ascii="Trebuchet MS" w:hAnsi="Trebuchet MS"/>
            <w:color w:val="FFFFFF" w:themeColor="background1"/>
          </w:rPr>
        </w:pPr>
      </w:p>
      <w:p w14:paraId="3498A66E" w14:textId="77777777"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20A7CEF5" wp14:editId="60BB4174">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1D84C" id="Rectangle 1" o:spid="_x0000_s1026"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fillcolor="#008ad8" stroked="f" strokeweight=".5pt">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5F358BD2" w14:textId="77777777" w:rsidR="008953D4" w:rsidRPr="008E2C56" w:rsidRDefault="008953D4">
    <w:pPr>
      <w:pStyle w:val="Footer"/>
      <w:jc w:val="right"/>
      <w:rPr>
        <w:color w:val="FFFFFF" w:themeColor="background1"/>
        <w:sz w:val="32"/>
        <w:szCs w:val="32"/>
      </w:rPr>
    </w:pPr>
  </w:p>
  <w:p w14:paraId="2441EA88" w14:textId="77777777"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0ACADEAE" wp14:editId="23CD5D07">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DC60A9"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06750645"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527E347F"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4EB0C527"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ADEAE" id="_x0000_t202" coordsize="21600,21600" o:spt="202" path="m,l,21600r21600,l21600,xe">
              <v:stroke joinstyle="miter"/>
              <v:path gradientshapeok="t" o:connecttype="rect"/>
            </v:shapetype>
            <v:shape id="Text Box 3" o:spid="_x0000_s1027" type="#_x0000_t202"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29DC60A9"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06750645"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527E347F"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4EB0C527" w14:textId="77777777" w:rsidR="00637641" w:rsidRPr="00E04D91" w:rsidRDefault="00637641" w:rsidP="00FD07C4">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83BB" w14:textId="77777777" w:rsidR="00D861DA" w:rsidRDefault="00D8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44AD4" w14:textId="77777777" w:rsidR="00E67902" w:rsidRDefault="00E67902" w:rsidP="00D37C03">
      <w:r>
        <w:separator/>
      </w:r>
    </w:p>
  </w:footnote>
  <w:footnote w:type="continuationSeparator" w:id="0">
    <w:p w14:paraId="357D6BA7" w14:textId="77777777" w:rsidR="00E67902" w:rsidRDefault="00E67902" w:rsidP="00D37C03">
      <w:r>
        <w:continuationSeparator/>
      </w:r>
    </w:p>
  </w:footnote>
  <w:footnote w:type="continuationNotice" w:id="1">
    <w:p w14:paraId="046F6655" w14:textId="77777777" w:rsidR="00E67902" w:rsidRDefault="00E67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69A5" w14:textId="77777777" w:rsidR="00D861DA" w:rsidRDefault="00D8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A35D" w14:textId="77777777" w:rsidR="00424D21" w:rsidRDefault="00424D21">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6221810B" wp14:editId="3A606FA5">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76A8A4" w14:textId="0E1FD0F6" w:rsidR="000C175A" w:rsidRDefault="00FE3697" w:rsidP="00152FC5">
                          <w:pPr>
                            <w:jc w:val="right"/>
                          </w:pPr>
                          <w:r>
                            <w:rPr>
                              <w:noProof/>
                            </w:rPr>
                            <w:drawing>
                              <wp:inline distT="0" distB="0" distL="0" distR="0" wp14:anchorId="75A02483" wp14:editId="1BA5A9CE">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1"/>
                                        <a:stretch>
                                          <a:fillRect/>
                                        </a:stretch>
                                      </pic:blipFill>
                                      <pic:spPr>
                                        <a:xfrm>
                                          <a:off x="0" y="0"/>
                                          <a:ext cx="1947545" cy="943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1810B" id="Rectangle 738438133" o:spid="_x0000_s1026"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fillcolor="#018ad8" strokecolor="#018ad8" strokeweight="1pt">
              <v:textbox>
                <w:txbxContent>
                  <w:p w14:paraId="1876A8A4" w14:textId="0E1FD0F6" w:rsidR="000C175A" w:rsidRDefault="00FE3697" w:rsidP="00152FC5">
                    <w:pPr>
                      <w:jc w:val="right"/>
                    </w:pPr>
                    <w:r>
                      <w:rPr>
                        <w:noProof/>
                      </w:rPr>
                      <w:drawing>
                        <wp:inline distT="0" distB="0" distL="0" distR="0" wp14:anchorId="75A02483" wp14:editId="1BA5A9CE">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1"/>
                                  <a:stretch>
                                    <a:fillRect/>
                                  </a:stretch>
                                </pic:blipFill>
                                <pic:spPr>
                                  <a:xfrm>
                                    <a:off x="0" y="0"/>
                                    <a:ext cx="1947545" cy="943610"/>
                                  </a:xfrm>
                                  <a:prstGeom prst="rect">
                                    <a:avLst/>
                                  </a:prstGeom>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55B9" w14:textId="77777777" w:rsidR="00D861DA" w:rsidRDefault="00D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4D9E"/>
    <w:multiLevelType w:val="hybridMultilevel"/>
    <w:tmpl w:val="70A27C3A"/>
    <w:lvl w:ilvl="0" w:tplc="534E35C6">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597B0F"/>
    <w:multiLevelType w:val="hybridMultilevel"/>
    <w:tmpl w:val="A10A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01655"/>
    <w:multiLevelType w:val="hybridMultilevel"/>
    <w:tmpl w:val="D09435DE"/>
    <w:lvl w:ilvl="0" w:tplc="09045AD8">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14E98"/>
    <w:multiLevelType w:val="hybridMultilevel"/>
    <w:tmpl w:val="D648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0647A"/>
    <w:multiLevelType w:val="hybridMultilevel"/>
    <w:tmpl w:val="C7EA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A169D"/>
    <w:multiLevelType w:val="hybridMultilevel"/>
    <w:tmpl w:val="0218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97339"/>
    <w:multiLevelType w:val="hybridMultilevel"/>
    <w:tmpl w:val="4A02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A6481"/>
    <w:multiLevelType w:val="hybridMultilevel"/>
    <w:tmpl w:val="C4A2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D50D9"/>
    <w:multiLevelType w:val="hybridMultilevel"/>
    <w:tmpl w:val="BB7E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B1E95"/>
    <w:multiLevelType w:val="multilevel"/>
    <w:tmpl w:val="C380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C1CED"/>
    <w:multiLevelType w:val="hybridMultilevel"/>
    <w:tmpl w:val="BF72E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91995"/>
    <w:multiLevelType w:val="hybridMultilevel"/>
    <w:tmpl w:val="3D8C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306ED"/>
    <w:multiLevelType w:val="hybridMultilevel"/>
    <w:tmpl w:val="6AE89E4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5"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5D5633"/>
    <w:multiLevelType w:val="hybridMultilevel"/>
    <w:tmpl w:val="364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8" w15:restartNumberingAfterBreak="0">
    <w:nsid w:val="521E2097"/>
    <w:multiLevelType w:val="hybridMultilevel"/>
    <w:tmpl w:val="0F08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07245"/>
    <w:multiLevelType w:val="multilevel"/>
    <w:tmpl w:val="3F6C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6F3AB7"/>
    <w:multiLevelType w:val="hybridMultilevel"/>
    <w:tmpl w:val="81F6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BE22E6"/>
    <w:multiLevelType w:val="hybridMultilevel"/>
    <w:tmpl w:val="FD4E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50762">
    <w:abstractNumId w:val="20"/>
  </w:num>
  <w:num w:numId="2" w16cid:durableId="344016914">
    <w:abstractNumId w:val="5"/>
  </w:num>
  <w:num w:numId="3" w16cid:durableId="1242987667">
    <w:abstractNumId w:val="17"/>
  </w:num>
  <w:num w:numId="4" w16cid:durableId="1494180834">
    <w:abstractNumId w:val="13"/>
  </w:num>
  <w:num w:numId="5" w16cid:durableId="667713275">
    <w:abstractNumId w:val="22"/>
  </w:num>
  <w:num w:numId="6" w16cid:durableId="635984940">
    <w:abstractNumId w:val="16"/>
  </w:num>
  <w:num w:numId="7" w16cid:durableId="224269329">
    <w:abstractNumId w:val="24"/>
  </w:num>
  <w:num w:numId="8" w16cid:durableId="1264343851">
    <w:abstractNumId w:val="15"/>
  </w:num>
  <w:num w:numId="9" w16cid:durableId="1695961327">
    <w:abstractNumId w:val="10"/>
  </w:num>
  <w:num w:numId="10" w16cid:durableId="1120874862">
    <w:abstractNumId w:val="0"/>
  </w:num>
  <w:num w:numId="11" w16cid:durableId="55980347">
    <w:abstractNumId w:val="18"/>
  </w:num>
  <w:num w:numId="12" w16cid:durableId="21562766">
    <w:abstractNumId w:val="12"/>
  </w:num>
  <w:num w:numId="13" w16cid:durableId="1536188261">
    <w:abstractNumId w:val="8"/>
  </w:num>
  <w:num w:numId="14" w16cid:durableId="1241014547">
    <w:abstractNumId w:val="7"/>
  </w:num>
  <w:num w:numId="15" w16cid:durableId="1710259868">
    <w:abstractNumId w:val="23"/>
  </w:num>
  <w:num w:numId="16" w16cid:durableId="1658613127">
    <w:abstractNumId w:val="6"/>
  </w:num>
  <w:num w:numId="17" w16cid:durableId="1838417266">
    <w:abstractNumId w:val="4"/>
  </w:num>
  <w:num w:numId="18" w16cid:durableId="601493935">
    <w:abstractNumId w:val="3"/>
  </w:num>
  <w:num w:numId="19" w16cid:durableId="1949501697">
    <w:abstractNumId w:val="21"/>
  </w:num>
  <w:num w:numId="20" w16cid:durableId="1574504488">
    <w:abstractNumId w:val="19"/>
  </w:num>
  <w:num w:numId="21" w16cid:durableId="981810131">
    <w:abstractNumId w:val="9"/>
  </w:num>
  <w:num w:numId="22" w16cid:durableId="1675690533">
    <w:abstractNumId w:val="1"/>
  </w:num>
  <w:num w:numId="23" w16cid:durableId="403065622">
    <w:abstractNumId w:val="14"/>
  </w:num>
  <w:num w:numId="24" w16cid:durableId="927152830">
    <w:abstractNumId w:val="11"/>
  </w:num>
  <w:num w:numId="25" w16cid:durableId="209782318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97"/>
    <w:rsid w:val="00000971"/>
    <w:rsid w:val="00001785"/>
    <w:rsid w:val="000042E9"/>
    <w:rsid w:val="0000706E"/>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7B8F"/>
    <w:rsid w:val="00057D16"/>
    <w:rsid w:val="000607D9"/>
    <w:rsid w:val="00063DC4"/>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32E0"/>
    <w:rsid w:val="000C7F0F"/>
    <w:rsid w:val="000D20A9"/>
    <w:rsid w:val="000D37D1"/>
    <w:rsid w:val="000D55ED"/>
    <w:rsid w:val="000D66CA"/>
    <w:rsid w:val="000E2728"/>
    <w:rsid w:val="000E3D86"/>
    <w:rsid w:val="000E78E8"/>
    <w:rsid w:val="000F1F93"/>
    <w:rsid w:val="000F2130"/>
    <w:rsid w:val="000F2291"/>
    <w:rsid w:val="000F3899"/>
    <w:rsid w:val="000F69F1"/>
    <w:rsid w:val="001012E2"/>
    <w:rsid w:val="00101349"/>
    <w:rsid w:val="001032B2"/>
    <w:rsid w:val="00103686"/>
    <w:rsid w:val="00103DEC"/>
    <w:rsid w:val="001057BB"/>
    <w:rsid w:val="00105B5B"/>
    <w:rsid w:val="00111302"/>
    <w:rsid w:val="001138E9"/>
    <w:rsid w:val="00114626"/>
    <w:rsid w:val="001149E3"/>
    <w:rsid w:val="00117480"/>
    <w:rsid w:val="0011789A"/>
    <w:rsid w:val="00120633"/>
    <w:rsid w:val="001213B7"/>
    <w:rsid w:val="00123E46"/>
    <w:rsid w:val="00125106"/>
    <w:rsid w:val="0012669D"/>
    <w:rsid w:val="0013013B"/>
    <w:rsid w:val="001313D1"/>
    <w:rsid w:val="00131A22"/>
    <w:rsid w:val="001341F3"/>
    <w:rsid w:val="00136419"/>
    <w:rsid w:val="00136B90"/>
    <w:rsid w:val="0013792B"/>
    <w:rsid w:val="00137E36"/>
    <w:rsid w:val="001401E0"/>
    <w:rsid w:val="00150FB1"/>
    <w:rsid w:val="00151098"/>
    <w:rsid w:val="00151E2B"/>
    <w:rsid w:val="00152FC5"/>
    <w:rsid w:val="0015693C"/>
    <w:rsid w:val="00157C49"/>
    <w:rsid w:val="00161207"/>
    <w:rsid w:val="001621C9"/>
    <w:rsid w:val="00174AC3"/>
    <w:rsid w:val="001769A0"/>
    <w:rsid w:val="001815C0"/>
    <w:rsid w:val="00182DA6"/>
    <w:rsid w:val="0018709B"/>
    <w:rsid w:val="00187B08"/>
    <w:rsid w:val="00191CA3"/>
    <w:rsid w:val="001933DF"/>
    <w:rsid w:val="001944E7"/>
    <w:rsid w:val="001A1195"/>
    <w:rsid w:val="001A4F6A"/>
    <w:rsid w:val="001A543A"/>
    <w:rsid w:val="001A729B"/>
    <w:rsid w:val="001A7D98"/>
    <w:rsid w:val="001B0B02"/>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F45AA"/>
    <w:rsid w:val="002004E1"/>
    <w:rsid w:val="00201329"/>
    <w:rsid w:val="00201FF4"/>
    <w:rsid w:val="002020EB"/>
    <w:rsid w:val="00211DD1"/>
    <w:rsid w:val="002148C5"/>
    <w:rsid w:val="00215272"/>
    <w:rsid w:val="00216152"/>
    <w:rsid w:val="002206CA"/>
    <w:rsid w:val="00223071"/>
    <w:rsid w:val="00223CBA"/>
    <w:rsid w:val="002254A5"/>
    <w:rsid w:val="00226835"/>
    <w:rsid w:val="0022733E"/>
    <w:rsid w:val="00231291"/>
    <w:rsid w:val="00231B00"/>
    <w:rsid w:val="00241E64"/>
    <w:rsid w:val="00244165"/>
    <w:rsid w:val="002500B8"/>
    <w:rsid w:val="00253310"/>
    <w:rsid w:val="00254AE1"/>
    <w:rsid w:val="002566D3"/>
    <w:rsid w:val="00256713"/>
    <w:rsid w:val="00256E65"/>
    <w:rsid w:val="00257B69"/>
    <w:rsid w:val="002657D8"/>
    <w:rsid w:val="0027019C"/>
    <w:rsid w:val="0027120E"/>
    <w:rsid w:val="00273634"/>
    <w:rsid w:val="00273748"/>
    <w:rsid w:val="00276028"/>
    <w:rsid w:val="00280657"/>
    <w:rsid w:val="0028262D"/>
    <w:rsid w:val="00284122"/>
    <w:rsid w:val="002848EE"/>
    <w:rsid w:val="00290A1B"/>
    <w:rsid w:val="002917FF"/>
    <w:rsid w:val="00291C23"/>
    <w:rsid w:val="00293193"/>
    <w:rsid w:val="002937AA"/>
    <w:rsid w:val="00295F4D"/>
    <w:rsid w:val="00297B03"/>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4963"/>
    <w:rsid w:val="002F67CE"/>
    <w:rsid w:val="0030049F"/>
    <w:rsid w:val="00301E49"/>
    <w:rsid w:val="003036C9"/>
    <w:rsid w:val="00304C5C"/>
    <w:rsid w:val="00306AB7"/>
    <w:rsid w:val="00307804"/>
    <w:rsid w:val="003107E9"/>
    <w:rsid w:val="00311A7B"/>
    <w:rsid w:val="003162AD"/>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7601C"/>
    <w:rsid w:val="00381D95"/>
    <w:rsid w:val="003846C0"/>
    <w:rsid w:val="00384F3E"/>
    <w:rsid w:val="00390A45"/>
    <w:rsid w:val="00391FA3"/>
    <w:rsid w:val="00396016"/>
    <w:rsid w:val="00396850"/>
    <w:rsid w:val="003A146A"/>
    <w:rsid w:val="003A657F"/>
    <w:rsid w:val="003A7DDA"/>
    <w:rsid w:val="003B3D67"/>
    <w:rsid w:val="003B66CD"/>
    <w:rsid w:val="003C00A9"/>
    <w:rsid w:val="003C0726"/>
    <w:rsid w:val="003C3CE5"/>
    <w:rsid w:val="003C67C8"/>
    <w:rsid w:val="003C6F50"/>
    <w:rsid w:val="003C78CB"/>
    <w:rsid w:val="003D0AD2"/>
    <w:rsid w:val="003D1D99"/>
    <w:rsid w:val="003D437A"/>
    <w:rsid w:val="003D5596"/>
    <w:rsid w:val="003D75FF"/>
    <w:rsid w:val="003E114D"/>
    <w:rsid w:val="003E1383"/>
    <w:rsid w:val="003E216B"/>
    <w:rsid w:val="003E4866"/>
    <w:rsid w:val="003E7216"/>
    <w:rsid w:val="003F0F0B"/>
    <w:rsid w:val="003F6118"/>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3EC8"/>
    <w:rsid w:val="00464780"/>
    <w:rsid w:val="00465DDA"/>
    <w:rsid w:val="004711E6"/>
    <w:rsid w:val="00474D24"/>
    <w:rsid w:val="00474D4D"/>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C7C65"/>
    <w:rsid w:val="004D0654"/>
    <w:rsid w:val="004D2940"/>
    <w:rsid w:val="004D6837"/>
    <w:rsid w:val="004E18FC"/>
    <w:rsid w:val="004E374C"/>
    <w:rsid w:val="004E63F4"/>
    <w:rsid w:val="004F077A"/>
    <w:rsid w:val="004F1F20"/>
    <w:rsid w:val="004F24FA"/>
    <w:rsid w:val="004F56BE"/>
    <w:rsid w:val="004F6CBF"/>
    <w:rsid w:val="004F7358"/>
    <w:rsid w:val="005000B9"/>
    <w:rsid w:val="005054CD"/>
    <w:rsid w:val="00505DBF"/>
    <w:rsid w:val="005065F6"/>
    <w:rsid w:val="00506BC3"/>
    <w:rsid w:val="00506C4D"/>
    <w:rsid w:val="00506FE8"/>
    <w:rsid w:val="005074FA"/>
    <w:rsid w:val="00513DB4"/>
    <w:rsid w:val="0051416A"/>
    <w:rsid w:val="00521247"/>
    <w:rsid w:val="0052667F"/>
    <w:rsid w:val="00526BAC"/>
    <w:rsid w:val="005317C6"/>
    <w:rsid w:val="0053266F"/>
    <w:rsid w:val="00532793"/>
    <w:rsid w:val="00535D67"/>
    <w:rsid w:val="005365D5"/>
    <w:rsid w:val="00537B7D"/>
    <w:rsid w:val="00537DA7"/>
    <w:rsid w:val="00540570"/>
    <w:rsid w:val="00545004"/>
    <w:rsid w:val="005454AF"/>
    <w:rsid w:val="00551391"/>
    <w:rsid w:val="00551FD2"/>
    <w:rsid w:val="005527C4"/>
    <w:rsid w:val="00553ED5"/>
    <w:rsid w:val="00555330"/>
    <w:rsid w:val="00555626"/>
    <w:rsid w:val="00564996"/>
    <w:rsid w:val="005722B7"/>
    <w:rsid w:val="0057351C"/>
    <w:rsid w:val="00575DC3"/>
    <w:rsid w:val="00576141"/>
    <w:rsid w:val="00576361"/>
    <w:rsid w:val="00576638"/>
    <w:rsid w:val="005803D0"/>
    <w:rsid w:val="00580F8C"/>
    <w:rsid w:val="005862FF"/>
    <w:rsid w:val="005910BA"/>
    <w:rsid w:val="005937BF"/>
    <w:rsid w:val="005A041A"/>
    <w:rsid w:val="005B02F7"/>
    <w:rsid w:val="005B1A55"/>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B25"/>
    <w:rsid w:val="005F0C51"/>
    <w:rsid w:val="005F27BD"/>
    <w:rsid w:val="005F2B9C"/>
    <w:rsid w:val="005F5711"/>
    <w:rsid w:val="005F5CD6"/>
    <w:rsid w:val="005F7BFE"/>
    <w:rsid w:val="006000E0"/>
    <w:rsid w:val="006105F0"/>
    <w:rsid w:val="00610FE2"/>
    <w:rsid w:val="0061126C"/>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54D5"/>
    <w:rsid w:val="0064748E"/>
    <w:rsid w:val="006532A6"/>
    <w:rsid w:val="006546E2"/>
    <w:rsid w:val="00654D2A"/>
    <w:rsid w:val="00655969"/>
    <w:rsid w:val="006571B6"/>
    <w:rsid w:val="006605A9"/>
    <w:rsid w:val="00665F9A"/>
    <w:rsid w:val="00666035"/>
    <w:rsid w:val="006676D5"/>
    <w:rsid w:val="00671195"/>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5D33"/>
    <w:rsid w:val="006B652E"/>
    <w:rsid w:val="006C20FE"/>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33"/>
    <w:rsid w:val="006E5711"/>
    <w:rsid w:val="006E6084"/>
    <w:rsid w:val="006E7543"/>
    <w:rsid w:val="006F0CAF"/>
    <w:rsid w:val="006F18FF"/>
    <w:rsid w:val="006F3A89"/>
    <w:rsid w:val="006F5AEE"/>
    <w:rsid w:val="00701344"/>
    <w:rsid w:val="00701E30"/>
    <w:rsid w:val="007029C5"/>
    <w:rsid w:val="00702DB8"/>
    <w:rsid w:val="00703B60"/>
    <w:rsid w:val="00705906"/>
    <w:rsid w:val="00705F4A"/>
    <w:rsid w:val="007078E8"/>
    <w:rsid w:val="0071138B"/>
    <w:rsid w:val="00712F37"/>
    <w:rsid w:val="0071305D"/>
    <w:rsid w:val="00715A1C"/>
    <w:rsid w:val="0072056B"/>
    <w:rsid w:val="00720DFB"/>
    <w:rsid w:val="00721245"/>
    <w:rsid w:val="00721487"/>
    <w:rsid w:val="00723AD7"/>
    <w:rsid w:val="00726E00"/>
    <w:rsid w:val="00731E30"/>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727A2"/>
    <w:rsid w:val="007775BD"/>
    <w:rsid w:val="007802B4"/>
    <w:rsid w:val="0078074C"/>
    <w:rsid w:val="00780871"/>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F1873"/>
    <w:rsid w:val="007F248B"/>
    <w:rsid w:val="007F3CC8"/>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F7"/>
    <w:rsid w:val="00826015"/>
    <w:rsid w:val="00826789"/>
    <w:rsid w:val="00826C04"/>
    <w:rsid w:val="0083203E"/>
    <w:rsid w:val="00837354"/>
    <w:rsid w:val="00843209"/>
    <w:rsid w:val="00850670"/>
    <w:rsid w:val="00860D0D"/>
    <w:rsid w:val="008701A4"/>
    <w:rsid w:val="0087082A"/>
    <w:rsid w:val="00871FA4"/>
    <w:rsid w:val="008723BC"/>
    <w:rsid w:val="00872C58"/>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7E6A"/>
    <w:rsid w:val="008927F1"/>
    <w:rsid w:val="008950C7"/>
    <w:rsid w:val="008953D4"/>
    <w:rsid w:val="008962E3"/>
    <w:rsid w:val="008A6E1A"/>
    <w:rsid w:val="008A742C"/>
    <w:rsid w:val="008B0A08"/>
    <w:rsid w:val="008B0C67"/>
    <w:rsid w:val="008B1296"/>
    <w:rsid w:val="008B34D6"/>
    <w:rsid w:val="008C37F7"/>
    <w:rsid w:val="008C3B5D"/>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6CFE"/>
    <w:rsid w:val="00911FBA"/>
    <w:rsid w:val="00912909"/>
    <w:rsid w:val="00916C8B"/>
    <w:rsid w:val="00917965"/>
    <w:rsid w:val="0092207C"/>
    <w:rsid w:val="00923ED1"/>
    <w:rsid w:val="0092417F"/>
    <w:rsid w:val="0092674D"/>
    <w:rsid w:val="00930E78"/>
    <w:rsid w:val="009326B0"/>
    <w:rsid w:val="00936671"/>
    <w:rsid w:val="00940D9E"/>
    <w:rsid w:val="00943A1F"/>
    <w:rsid w:val="009448A6"/>
    <w:rsid w:val="00946B51"/>
    <w:rsid w:val="00947D7C"/>
    <w:rsid w:val="0095050A"/>
    <w:rsid w:val="009512C2"/>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D35"/>
    <w:rsid w:val="009C1342"/>
    <w:rsid w:val="009C419B"/>
    <w:rsid w:val="009C7323"/>
    <w:rsid w:val="009D0CC7"/>
    <w:rsid w:val="009D4937"/>
    <w:rsid w:val="009D5161"/>
    <w:rsid w:val="009D66D6"/>
    <w:rsid w:val="009D7ED4"/>
    <w:rsid w:val="009E225C"/>
    <w:rsid w:val="009E2AE1"/>
    <w:rsid w:val="009E2BE2"/>
    <w:rsid w:val="009E37D4"/>
    <w:rsid w:val="009E6C52"/>
    <w:rsid w:val="009F6B84"/>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4747"/>
    <w:rsid w:val="00A8789C"/>
    <w:rsid w:val="00A91300"/>
    <w:rsid w:val="00A94263"/>
    <w:rsid w:val="00A94897"/>
    <w:rsid w:val="00A974C8"/>
    <w:rsid w:val="00AA1F72"/>
    <w:rsid w:val="00AA313F"/>
    <w:rsid w:val="00AA4573"/>
    <w:rsid w:val="00AB1728"/>
    <w:rsid w:val="00AB3149"/>
    <w:rsid w:val="00AB590E"/>
    <w:rsid w:val="00AB65B5"/>
    <w:rsid w:val="00AB68AE"/>
    <w:rsid w:val="00AB73B9"/>
    <w:rsid w:val="00AC01C0"/>
    <w:rsid w:val="00AC051F"/>
    <w:rsid w:val="00AC1AA0"/>
    <w:rsid w:val="00AC2B7A"/>
    <w:rsid w:val="00AC38AF"/>
    <w:rsid w:val="00AC42FB"/>
    <w:rsid w:val="00AC4969"/>
    <w:rsid w:val="00AC5BE4"/>
    <w:rsid w:val="00AC5F03"/>
    <w:rsid w:val="00AC61D5"/>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91C"/>
    <w:rsid w:val="00B555D1"/>
    <w:rsid w:val="00B63C60"/>
    <w:rsid w:val="00B646AB"/>
    <w:rsid w:val="00B64E98"/>
    <w:rsid w:val="00B65B04"/>
    <w:rsid w:val="00B7617A"/>
    <w:rsid w:val="00B77447"/>
    <w:rsid w:val="00B810F0"/>
    <w:rsid w:val="00B819B4"/>
    <w:rsid w:val="00B81EEA"/>
    <w:rsid w:val="00B83DA2"/>
    <w:rsid w:val="00B86577"/>
    <w:rsid w:val="00B910D5"/>
    <w:rsid w:val="00B92926"/>
    <w:rsid w:val="00B95DB8"/>
    <w:rsid w:val="00B97643"/>
    <w:rsid w:val="00B97F6E"/>
    <w:rsid w:val="00BA107D"/>
    <w:rsid w:val="00BA13AE"/>
    <w:rsid w:val="00BA65FF"/>
    <w:rsid w:val="00BB2D19"/>
    <w:rsid w:val="00BB5A9C"/>
    <w:rsid w:val="00BB76E2"/>
    <w:rsid w:val="00BC356C"/>
    <w:rsid w:val="00BC6BD1"/>
    <w:rsid w:val="00BC7173"/>
    <w:rsid w:val="00BD4424"/>
    <w:rsid w:val="00BE3B73"/>
    <w:rsid w:val="00BE4636"/>
    <w:rsid w:val="00BE5C92"/>
    <w:rsid w:val="00BE75DA"/>
    <w:rsid w:val="00BF1AAF"/>
    <w:rsid w:val="00C00EC0"/>
    <w:rsid w:val="00C023D1"/>
    <w:rsid w:val="00C03017"/>
    <w:rsid w:val="00C06BD6"/>
    <w:rsid w:val="00C112EE"/>
    <w:rsid w:val="00C11EB7"/>
    <w:rsid w:val="00C26305"/>
    <w:rsid w:val="00C279A9"/>
    <w:rsid w:val="00C322E0"/>
    <w:rsid w:val="00C327A5"/>
    <w:rsid w:val="00C33D50"/>
    <w:rsid w:val="00C33F55"/>
    <w:rsid w:val="00C35894"/>
    <w:rsid w:val="00C35F8B"/>
    <w:rsid w:val="00C447C2"/>
    <w:rsid w:val="00C447D2"/>
    <w:rsid w:val="00C4524D"/>
    <w:rsid w:val="00C506FD"/>
    <w:rsid w:val="00C50ADE"/>
    <w:rsid w:val="00C52803"/>
    <w:rsid w:val="00C55043"/>
    <w:rsid w:val="00C62224"/>
    <w:rsid w:val="00C631EC"/>
    <w:rsid w:val="00C70E23"/>
    <w:rsid w:val="00C73C59"/>
    <w:rsid w:val="00C74BC6"/>
    <w:rsid w:val="00C761D8"/>
    <w:rsid w:val="00C76D12"/>
    <w:rsid w:val="00C8092A"/>
    <w:rsid w:val="00C82CB1"/>
    <w:rsid w:val="00C87F7B"/>
    <w:rsid w:val="00C92AD1"/>
    <w:rsid w:val="00C930ED"/>
    <w:rsid w:val="00C94644"/>
    <w:rsid w:val="00C952D5"/>
    <w:rsid w:val="00C964AF"/>
    <w:rsid w:val="00CA0CEC"/>
    <w:rsid w:val="00CA5650"/>
    <w:rsid w:val="00CB049D"/>
    <w:rsid w:val="00CB0A44"/>
    <w:rsid w:val="00CC0C75"/>
    <w:rsid w:val="00CC140C"/>
    <w:rsid w:val="00CC1F3A"/>
    <w:rsid w:val="00CC3B3E"/>
    <w:rsid w:val="00CC5900"/>
    <w:rsid w:val="00CD1AE5"/>
    <w:rsid w:val="00CD2584"/>
    <w:rsid w:val="00CD466F"/>
    <w:rsid w:val="00CE1564"/>
    <w:rsid w:val="00CE3758"/>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51645"/>
    <w:rsid w:val="00D53265"/>
    <w:rsid w:val="00D5348D"/>
    <w:rsid w:val="00D54844"/>
    <w:rsid w:val="00D57F9D"/>
    <w:rsid w:val="00D60178"/>
    <w:rsid w:val="00D63C04"/>
    <w:rsid w:val="00D63E17"/>
    <w:rsid w:val="00D643E2"/>
    <w:rsid w:val="00D64E99"/>
    <w:rsid w:val="00D6591B"/>
    <w:rsid w:val="00D67E5E"/>
    <w:rsid w:val="00D7017B"/>
    <w:rsid w:val="00D72AB0"/>
    <w:rsid w:val="00D73409"/>
    <w:rsid w:val="00D74912"/>
    <w:rsid w:val="00D76461"/>
    <w:rsid w:val="00D817DB"/>
    <w:rsid w:val="00D81C4E"/>
    <w:rsid w:val="00D81E92"/>
    <w:rsid w:val="00D861DA"/>
    <w:rsid w:val="00D86554"/>
    <w:rsid w:val="00D9017B"/>
    <w:rsid w:val="00D932CF"/>
    <w:rsid w:val="00D95502"/>
    <w:rsid w:val="00D969EB"/>
    <w:rsid w:val="00DA4304"/>
    <w:rsid w:val="00DA5724"/>
    <w:rsid w:val="00DA707C"/>
    <w:rsid w:val="00DB0123"/>
    <w:rsid w:val="00DB1C7E"/>
    <w:rsid w:val="00DB4301"/>
    <w:rsid w:val="00DB4AD1"/>
    <w:rsid w:val="00DC22D3"/>
    <w:rsid w:val="00DC2BC9"/>
    <w:rsid w:val="00DC4A03"/>
    <w:rsid w:val="00DD07C1"/>
    <w:rsid w:val="00DD1AB8"/>
    <w:rsid w:val="00DD1B5C"/>
    <w:rsid w:val="00DD573E"/>
    <w:rsid w:val="00DE267D"/>
    <w:rsid w:val="00DE2FE7"/>
    <w:rsid w:val="00DE5D82"/>
    <w:rsid w:val="00DF0379"/>
    <w:rsid w:val="00DF076D"/>
    <w:rsid w:val="00DF6B8A"/>
    <w:rsid w:val="00E01C0C"/>
    <w:rsid w:val="00E04D91"/>
    <w:rsid w:val="00E14084"/>
    <w:rsid w:val="00E14332"/>
    <w:rsid w:val="00E14AFA"/>
    <w:rsid w:val="00E20124"/>
    <w:rsid w:val="00E20396"/>
    <w:rsid w:val="00E2179C"/>
    <w:rsid w:val="00E2258E"/>
    <w:rsid w:val="00E33206"/>
    <w:rsid w:val="00E33617"/>
    <w:rsid w:val="00E35232"/>
    <w:rsid w:val="00E3664A"/>
    <w:rsid w:val="00E36803"/>
    <w:rsid w:val="00E410D0"/>
    <w:rsid w:val="00E423A2"/>
    <w:rsid w:val="00E4250C"/>
    <w:rsid w:val="00E429DE"/>
    <w:rsid w:val="00E45125"/>
    <w:rsid w:val="00E45802"/>
    <w:rsid w:val="00E476A4"/>
    <w:rsid w:val="00E47DE0"/>
    <w:rsid w:val="00E504E1"/>
    <w:rsid w:val="00E52922"/>
    <w:rsid w:val="00E5415B"/>
    <w:rsid w:val="00E60E70"/>
    <w:rsid w:val="00E62768"/>
    <w:rsid w:val="00E62BC5"/>
    <w:rsid w:val="00E6628D"/>
    <w:rsid w:val="00E67902"/>
    <w:rsid w:val="00E704AF"/>
    <w:rsid w:val="00E72C6C"/>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0C38"/>
    <w:rsid w:val="00EB2422"/>
    <w:rsid w:val="00EB51B7"/>
    <w:rsid w:val="00EC0787"/>
    <w:rsid w:val="00EC213C"/>
    <w:rsid w:val="00EC25A2"/>
    <w:rsid w:val="00EC34CC"/>
    <w:rsid w:val="00EC38EC"/>
    <w:rsid w:val="00EC3962"/>
    <w:rsid w:val="00EC49FF"/>
    <w:rsid w:val="00EC6ACD"/>
    <w:rsid w:val="00ED07BC"/>
    <w:rsid w:val="00ED34A4"/>
    <w:rsid w:val="00ED362C"/>
    <w:rsid w:val="00ED6626"/>
    <w:rsid w:val="00EE087B"/>
    <w:rsid w:val="00EE09DE"/>
    <w:rsid w:val="00EE259A"/>
    <w:rsid w:val="00EE6CDD"/>
    <w:rsid w:val="00EE7A6F"/>
    <w:rsid w:val="00EF0ED1"/>
    <w:rsid w:val="00EF43F6"/>
    <w:rsid w:val="00EF69F8"/>
    <w:rsid w:val="00EF7243"/>
    <w:rsid w:val="00EF770E"/>
    <w:rsid w:val="00F02EDA"/>
    <w:rsid w:val="00F10957"/>
    <w:rsid w:val="00F12468"/>
    <w:rsid w:val="00F1283C"/>
    <w:rsid w:val="00F140FB"/>
    <w:rsid w:val="00F20BDF"/>
    <w:rsid w:val="00F20CCD"/>
    <w:rsid w:val="00F22098"/>
    <w:rsid w:val="00F22C01"/>
    <w:rsid w:val="00F2772E"/>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60D8E"/>
    <w:rsid w:val="00F6358A"/>
    <w:rsid w:val="00F640D8"/>
    <w:rsid w:val="00F66D61"/>
    <w:rsid w:val="00F71EEF"/>
    <w:rsid w:val="00F722BC"/>
    <w:rsid w:val="00F73343"/>
    <w:rsid w:val="00F73861"/>
    <w:rsid w:val="00F73D0C"/>
    <w:rsid w:val="00F75DBE"/>
    <w:rsid w:val="00F772EA"/>
    <w:rsid w:val="00F77713"/>
    <w:rsid w:val="00F77B18"/>
    <w:rsid w:val="00F81520"/>
    <w:rsid w:val="00F81A7E"/>
    <w:rsid w:val="00F81D2C"/>
    <w:rsid w:val="00F85C2A"/>
    <w:rsid w:val="00F86C87"/>
    <w:rsid w:val="00F86E2B"/>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C1CFE"/>
    <w:rsid w:val="00FC1F57"/>
    <w:rsid w:val="00FC2BDC"/>
    <w:rsid w:val="00FC4DFD"/>
    <w:rsid w:val="00FC5BB9"/>
    <w:rsid w:val="00FC5BCC"/>
    <w:rsid w:val="00FC5F3E"/>
    <w:rsid w:val="00FC63C3"/>
    <w:rsid w:val="00FC7CC7"/>
    <w:rsid w:val="00FC7EED"/>
    <w:rsid w:val="00FD07C4"/>
    <w:rsid w:val="00FD15F6"/>
    <w:rsid w:val="00FD207A"/>
    <w:rsid w:val="00FD72DC"/>
    <w:rsid w:val="00FE22E8"/>
    <w:rsid w:val="00FE3697"/>
    <w:rsid w:val="00FE4963"/>
    <w:rsid w:val="00FE5817"/>
    <w:rsid w:val="00FE5B49"/>
    <w:rsid w:val="00FE70CF"/>
    <w:rsid w:val="00FF0762"/>
    <w:rsid w:val="00FF0B5C"/>
    <w:rsid w:val="00FF4858"/>
    <w:rsid w:val="00FF4E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E4642"/>
  <w15:docId w15:val="{8F324958-3884-423E-95DE-2E4F474C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tephenson\DoB\DOB%20-%20HR%20-%20Documents\HR%20Team%20Info%20(Locked)\1%20Templates\Recruitment\New%20Job%20Description%20and%20Person%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ca4beddf-4eb9-4120-a0d9-57b1e45fd5ed" xsi:nil="true"/>
    <MigrationWizIdVersion xmlns="ca4beddf-4eb9-4120-a0d9-57b1e45fd5ed">4c4dfb09-526e-49f4-bea2-e54b71061e5f-638554324320000000</MigrationWizIdVersion>
    <MigrationWizId xmlns="ca4beddf-4eb9-4120-a0d9-57b1e45fd5ed">4c4dfb09-526e-49f4-bea2-e54b71061e5f</MigrationWizId>
    <lcf76f155ced4ddcb4097134ff3c332f0 xmlns="ca4beddf-4eb9-4120-a0d9-57b1e45fd5ed" xsi:nil="true"/>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Props1.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2.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3.xml><?xml version="1.0" encoding="utf-8"?>
<ds:datastoreItem xmlns:ds="http://schemas.openxmlformats.org/officeDocument/2006/customXml" ds:itemID="{C6B38140-EE1E-412C-B1E2-062E60B04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New Job Description and Person Specification Template</Template>
  <TotalTime>11</TotalTime>
  <Pages>5</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Stephenson</dc:creator>
  <cp:lastModifiedBy>Georgina Ross</cp:lastModifiedBy>
  <cp:revision>28</cp:revision>
  <cp:lastPrinted>2022-08-23T13:24:00Z</cp:lastPrinted>
  <dcterms:created xsi:type="dcterms:W3CDTF">2025-05-14T15:17:00Z</dcterms:created>
  <dcterms:modified xsi:type="dcterms:W3CDTF">2025-08-26T14:40:00Z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