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D1ED0" w:rsidRPr="00352099" w:rsidTr="006D1ED0">
        <w:tc>
          <w:tcPr>
            <w:tcW w:w="4724" w:type="dxa"/>
          </w:tcPr>
          <w:p w:rsidR="006D1ED0" w:rsidRPr="00C91AD4" w:rsidRDefault="006D1ED0">
            <w:bookmarkStart w:id="0" w:name="_GoBack"/>
            <w:bookmarkEnd w:id="0"/>
            <w:r w:rsidRPr="00C91AD4">
              <w:t>What should we know?</w:t>
            </w:r>
          </w:p>
        </w:tc>
        <w:tc>
          <w:tcPr>
            <w:tcW w:w="4725" w:type="dxa"/>
          </w:tcPr>
          <w:p w:rsidR="006D1ED0" w:rsidRPr="00C91AD4" w:rsidRDefault="006D1ED0">
            <w:r w:rsidRPr="00C91AD4">
              <w:t>Connections (using images)</w:t>
            </w:r>
          </w:p>
        </w:tc>
        <w:tc>
          <w:tcPr>
            <w:tcW w:w="4725" w:type="dxa"/>
          </w:tcPr>
          <w:p w:rsidR="006D1ED0" w:rsidRPr="00C91AD4" w:rsidRDefault="006D1ED0">
            <w:pPr>
              <w:rPr>
                <w:sz w:val="20"/>
                <w:szCs w:val="20"/>
              </w:rPr>
            </w:pPr>
            <w:r w:rsidRPr="00C91AD4">
              <w:rPr>
                <w:sz w:val="20"/>
                <w:szCs w:val="20"/>
              </w:rPr>
              <w:t xml:space="preserve">What should we be able to </w:t>
            </w:r>
            <w:r w:rsidR="00F537D8" w:rsidRPr="00C91AD4">
              <w:rPr>
                <w:sz w:val="20"/>
                <w:szCs w:val="20"/>
              </w:rPr>
              <w:t>do?</w:t>
            </w:r>
          </w:p>
        </w:tc>
      </w:tr>
      <w:tr w:rsidR="006D1ED0" w:rsidRPr="00352099" w:rsidTr="006D1ED0">
        <w:tc>
          <w:tcPr>
            <w:tcW w:w="4724" w:type="dxa"/>
          </w:tcPr>
          <w:p w:rsidR="00B9380F" w:rsidRDefault="00B9380F" w:rsidP="00865EB4">
            <w:pPr>
              <w:pStyle w:val="ListParagraph"/>
              <w:numPr>
                <w:ilvl w:val="0"/>
                <w:numId w:val="1"/>
              </w:numPr>
              <w:shd w:val="clear" w:color="auto" w:fill="FBD4B4" w:themeFill="accent6" w:themeFillTint="66"/>
            </w:pPr>
            <w:r>
              <w:t>That our school believes that</w:t>
            </w:r>
            <w:r w:rsidR="00D1766C">
              <w:t xml:space="preserve"> you are loved and welcomed into the family of God</w:t>
            </w:r>
            <w:r>
              <w:t xml:space="preserve"> </w:t>
            </w:r>
          </w:p>
          <w:p w:rsidR="00C91AD4" w:rsidRDefault="00C91AD4" w:rsidP="007D56FC">
            <w:pPr>
              <w:pStyle w:val="ListParagraph"/>
              <w:numPr>
                <w:ilvl w:val="0"/>
                <w:numId w:val="1"/>
              </w:numPr>
            </w:pPr>
            <w:r>
              <w:t>That families are places where people grow and can be safe and are given love</w:t>
            </w:r>
          </w:p>
          <w:p w:rsidR="006D1ED0" w:rsidRDefault="00C91AD4" w:rsidP="007D56FC">
            <w:pPr>
              <w:pStyle w:val="ListParagraph"/>
              <w:numPr>
                <w:ilvl w:val="0"/>
                <w:numId w:val="1"/>
              </w:numPr>
            </w:pPr>
            <w:r w:rsidRPr="00C91AD4">
              <w:t>That people in my school  have different kinds of families</w:t>
            </w:r>
            <w:r>
              <w:t xml:space="preserve"> who look after them</w:t>
            </w:r>
          </w:p>
          <w:p w:rsidR="00C91AD4" w:rsidRDefault="00C91AD4" w:rsidP="007D56FC">
            <w:pPr>
              <w:pStyle w:val="ListParagraph"/>
              <w:numPr>
                <w:ilvl w:val="0"/>
                <w:numId w:val="1"/>
              </w:numPr>
            </w:pPr>
            <w:r>
              <w:t xml:space="preserve">That my school is another kind of family where I am safe and </w:t>
            </w:r>
            <w:r w:rsidR="00330674">
              <w:t>am given love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That if I do not feel happy or safe in my home family or school family there is someone to go to for help.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Why friendships are good for us.</w:t>
            </w:r>
          </w:p>
          <w:p w:rsidR="00330674" w:rsidRDefault="00763705" w:rsidP="007D56FC">
            <w:pPr>
              <w:pStyle w:val="ListParagraph"/>
              <w:numPr>
                <w:ilvl w:val="0"/>
                <w:numId w:val="1"/>
              </w:numPr>
            </w:pPr>
            <w:r>
              <w:t>How we</w:t>
            </w:r>
            <w:r w:rsidR="00D1766C">
              <w:t xml:space="preserve"> can be a good friend.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How we can show respect to other people who might be different to us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What bullying is and some of the different ways people bully each other.</w:t>
            </w:r>
          </w:p>
          <w:p w:rsidR="00330674" w:rsidRDefault="00330674" w:rsidP="007D56FC">
            <w:pPr>
              <w:pStyle w:val="ListParagraph"/>
              <w:numPr>
                <w:ilvl w:val="0"/>
                <w:numId w:val="1"/>
              </w:numPr>
            </w:pPr>
            <w:r>
              <w:t>How to get help if you feel you are being bullied</w:t>
            </w:r>
          </w:p>
          <w:p w:rsidR="00330674" w:rsidRDefault="00B9380F" w:rsidP="007D56FC">
            <w:pPr>
              <w:pStyle w:val="ListParagraph"/>
              <w:numPr>
                <w:ilvl w:val="0"/>
                <w:numId w:val="1"/>
              </w:numPr>
            </w:pPr>
            <w:r>
              <w:t>What is right to keep private and what are bad secrets</w:t>
            </w:r>
          </w:p>
          <w:p w:rsidR="00B9380F" w:rsidRDefault="00D1766C" w:rsidP="007D56FC">
            <w:pPr>
              <w:pStyle w:val="ListParagraph"/>
              <w:numPr>
                <w:ilvl w:val="0"/>
                <w:numId w:val="1"/>
              </w:numPr>
            </w:pPr>
            <w:r>
              <w:t>That our</w:t>
            </w:r>
            <w:r w:rsidR="00B9380F">
              <w:t xml:space="preserve"> bo</w:t>
            </w:r>
            <w:r>
              <w:t>dies belongs to us</w:t>
            </w:r>
            <w:r w:rsidR="00B9380F">
              <w:t xml:space="preserve"> and there is safe and unsafe touching </w:t>
            </w:r>
          </w:p>
          <w:p w:rsidR="00B9380F" w:rsidRDefault="00B9380F" w:rsidP="007D56FC">
            <w:pPr>
              <w:pStyle w:val="ListParagraph"/>
              <w:numPr>
                <w:ilvl w:val="0"/>
                <w:numId w:val="1"/>
              </w:numPr>
            </w:pPr>
            <w:r>
              <w:t xml:space="preserve">How to ask for help if you feel unsafe </w:t>
            </w:r>
            <w:r w:rsidR="00D1766C">
              <w:t xml:space="preserve">feel bad about any adult </w:t>
            </w:r>
          </w:p>
          <w:p w:rsidR="00B9380F" w:rsidRPr="00C91AD4" w:rsidRDefault="00B9380F" w:rsidP="00B9380F">
            <w:pPr>
              <w:pStyle w:val="ListParagraph"/>
            </w:pPr>
          </w:p>
        </w:tc>
        <w:tc>
          <w:tcPr>
            <w:tcW w:w="4725" w:type="dxa"/>
          </w:tcPr>
          <w:p w:rsidR="006D1ED0" w:rsidRPr="00352099" w:rsidRDefault="008E51C9" w:rsidP="00D1766C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1B07D25" wp14:editId="1ABDDF84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3381375</wp:posOffset>
                  </wp:positionV>
                  <wp:extent cx="1224915" cy="812800"/>
                  <wp:effectExtent l="95250" t="152400" r="89535" b="139700"/>
                  <wp:wrapSquare wrapText="bothSides"/>
                  <wp:docPr id="13" name="Picture 13" descr="C:\Users\katys.CHURCHHOUSE.001\AppData\Local\Microsoft\Windows\Temporary Internet Files\Content.IE5\XYTVWG0M\boundari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katys.CHURCHHOUSE.001\AppData\Local\Microsoft\Windows\Temporary Internet Files\Content.IE5\XYTVWG0M\boundari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55662">
                            <a:off x="0" y="0"/>
                            <a:ext cx="122491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2DEB6E" wp14:editId="10ADAC1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2697480</wp:posOffset>
                      </wp:positionV>
                      <wp:extent cx="1078230" cy="577850"/>
                      <wp:effectExtent l="0" t="0" r="2667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230" cy="57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>Keeping Safe online and off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7.7pt;margin-top:212.4pt;width:84.9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" fillcolor="white [3201]" strokeweight=".5pt">
                      <v:textbox>
                        <w:txbxContent>
                          <w:p w:rsidR="00B7004D" w:rsidRDefault="00B7004D">
                            <w:r>
                              <w:t>Keeping Safe online and off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479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05B2620" wp14:editId="63D26F1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1687195</wp:posOffset>
                  </wp:positionV>
                  <wp:extent cx="1147445" cy="698500"/>
                  <wp:effectExtent l="38100" t="57150" r="33655" b="63500"/>
                  <wp:wrapSquare wrapText="bothSides"/>
                  <wp:docPr id="12" name="Picture 12" descr="C:\Users\katys.CHURCHHOUSE.001\AppData\Local\Microsoft\Windows\Temporary Internet Files\Content.IE5\XYTVWG0M\reaching-more-childr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katys.CHURCHHOUSE.001\AppData\Local\Microsoft\Windows\Temporary Internet Files\Content.IE5\XYTVWG0M\reaching-more-childr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9737">
                            <a:off x="0" y="0"/>
                            <a:ext cx="114744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479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AFDB568" wp14:editId="122512A7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264160</wp:posOffset>
                  </wp:positionV>
                  <wp:extent cx="1870075" cy="773430"/>
                  <wp:effectExtent l="0" t="0" r="0" b="7620"/>
                  <wp:wrapSquare wrapText="bothSides"/>
                  <wp:docPr id="6" name="Picture 6" descr="C:\Users\katys.CHURCHHOUSE.001\AppData\Local\Microsoft\Windows\Temporary Internet Files\Content.IE5\904DCR2E\cropped-7451932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atys.CHURCHHOUSE.001\AppData\Local\Microsoft\Windows\Temporary Internet Files\Content.IE5\904DCR2E\cropped-7451932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479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349492A" wp14:editId="1D88A873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1640840</wp:posOffset>
                  </wp:positionV>
                  <wp:extent cx="1170305" cy="951230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66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3159A" wp14:editId="575075E8">
                      <wp:simplePos x="0" y="0"/>
                      <wp:positionH relativeFrom="column">
                        <wp:posOffset>287012</wp:posOffset>
                      </wp:positionH>
                      <wp:positionV relativeFrom="paragraph">
                        <wp:posOffset>1195926</wp:posOffset>
                      </wp:positionV>
                      <wp:extent cx="1066995" cy="349729"/>
                      <wp:effectExtent l="38100" t="114300" r="38100" b="1079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82981">
                                <a:off x="0" y="0"/>
                                <a:ext cx="1066995" cy="349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 xml:space="preserve">Friendships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22.6pt;margin-top:94.15pt;width:84pt;height:27.55pt;rotation:-6739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" fillcolor="white [3201]" strokeweight=".5pt">
                      <v:textbox>
                        <w:txbxContent>
                          <w:p w:rsidR="00B7004D" w:rsidRDefault="00B7004D">
                            <w:r>
                              <w:t xml:space="preserve">Friendships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674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831A1" wp14:editId="4F24B9FD">
                      <wp:simplePos x="0" y="0"/>
                      <wp:positionH relativeFrom="column">
                        <wp:posOffset>1981072</wp:posOffset>
                      </wp:positionH>
                      <wp:positionV relativeFrom="paragraph">
                        <wp:posOffset>1065346</wp:posOffset>
                      </wp:positionV>
                      <wp:extent cx="706632" cy="599753"/>
                      <wp:effectExtent l="95250" t="114300" r="74930" b="1244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59511">
                                <a:off x="0" y="0"/>
                                <a:ext cx="706632" cy="5997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 xml:space="preserve">No to Bullying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56pt;margin-top:83.9pt;width:55.65pt;height:47.2pt;rotation:-12457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" fillcolor="white [3201]" strokeweight=".5pt">
                      <v:textbox>
                        <w:txbxContent>
                          <w:p w:rsidR="00B7004D" w:rsidRDefault="00B7004D">
                            <w:r>
                              <w:t xml:space="preserve">No to Bullying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6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000A35" wp14:editId="4F94714A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149860</wp:posOffset>
                      </wp:positionV>
                      <wp:extent cx="1103630" cy="346710"/>
                      <wp:effectExtent l="38100" t="114300" r="39370" b="1104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00806">
                                <a:off x="0" y="0"/>
                                <a:ext cx="1103630" cy="346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004D" w:rsidRDefault="00B7004D">
                                  <w:r>
                                    <w:t>Families?</w:t>
                                  </w:r>
                                  <w:r>
                                    <w:object w:dxaOrig="3601" w:dyaOrig="81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26" DrawAspect="Content" ObjectID="_1653138236" r:id="rId13"/>
                                    </w:object>
                                  </w:r>
                                  <w:r>
                                    <w:object w:dxaOrig="3601" w:dyaOrig="810">
                                      <v:shape id="_x0000_i1028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28" DrawAspect="Content" ObjectID="_1653138237" r:id="rId14"/>
                                    </w:object>
                                  </w:r>
                                  <w:r>
                                    <w:object w:dxaOrig="3601" w:dyaOrig="810">
                                      <v:shape id="_x0000_i1030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30" DrawAspect="Content" ObjectID="_1653138238" r:id="rId15"/>
                                    </w:object>
                                  </w:r>
                                  <w:r>
                                    <w:object w:dxaOrig="3601" w:dyaOrig="810">
                                      <v:shape id="_x0000_i1032" type="#_x0000_t75" style="width:180pt;height:40.75pt" o:ole="">
                                        <v:imagedata r:id="rId12" o:title=""/>
                                      </v:shape>
                                      <o:OLEObject Type="Embed" ProgID="Package" ShapeID="_x0000_i1032" DrawAspect="Content" ObjectID="_1653138239" r:id="rId16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41.1pt;margin-top:11.8pt;width:86.9pt;height:27.3pt;rotation:656240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" fillcolor="white [3201]" strokeweight=".5pt">
                      <v:textbox>
                        <w:txbxContent>
                          <w:p w:rsidR="00B7004D" w:rsidRDefault="00B7004D">
                            <w:proofErr w:type="gramStart"/>
                            <w:r>
                              <w:t>Families?</w:t>
                            </w:r>
                            <w:proofErr w:type="gramEnd"/>
                            <w:r>
                              <w:object w:dxaOrig="3601" w:dyaOrig="810">
                                <v:shape id="_x0000_i1026" type="#_x0000_t75" style="width:180pt;height:40.75pt" o:ole="">
                                  <v:imagedata r:id="rId17" o:title=""/>
                                </v:shape>
                                <o:OLEObject Type="Embed" ProgID="Package" ShapeID="_x0000_i1026" DrawAspect="Content" ObjectID="_1652182469" r:id="rId18"/>
                              </w:object>
                            </w:r>
                            <w:r>
                              <w:object w:dxaOrig="3601" w:dyaOrig="810">
                                <v:shape id="_x0000_i1028" type="#_x0000_t75" style="width:180pt;height:40.75pt" o:ole="">
                                  <v:imagedata r:id="rId17" o:title=""/>
                                </v:shape>
                                <o:OLEObject Type="Embed" ProgID="Package" ShapeID="_x0000_i1028" DrawAspect="Content" ObjectID="_1652182470" r:id="rId19"/>
                              </w:object>
                            </w:r>
                            <w:r>
                              <w:object w:dxaOrig="3601" w:dyaOrig="810">
                                <v:shape id="_x0000_i1030" type="#_x0000_t75" style="width:180pt;height:40.75pt" o:ole="">
                                  <v:imagedata r:id="rId17" o:title=""/>
                                </v:shape>
                                <o:OLEObject Type="Embed" ProgID="Package" ShapeID="_x0000_i1030" DrawAspect="Content" ObjectID="_1652182471" r:id="rId20"/>
                              </w:object>
                            </w:r>
                            <w:r>
                              <w:object w:dxaOrig="3601" w:dyaOrig="810">
                                <v:shape id="_x0000_i1032" type="#_x0000_t75" style="width:180pt;height:40.75pt" o:ole="">
                                  <v:imagedata r:id="rId17" o:title=""/>
                                </v:shape>
                                <o:OLEObject Type="Embed" ProgID="Package" ShapeID="_x0000_i1032" DrawAspect="Content" ObjectID="_1652182472" r:id="rId2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66C">
              <w:t xml:space="preserve"> </w:t>
            </w:r>
          </w:p>
        </w:tc>
        <w:tc>
          <w:tcPr>
            <w:tcW w:w="4725" w:type="dxa"/>
          </w:tcPr>
          <w:p w:rsidR="007D56FC" w:rsidRPr="00B7004D" w:rsidRDefault="00D1766C" w:rsidP="00F537D8">
            <w:pPr>
              <w:pStyle w:val="ListParagraph"/>
              <w:numPr>
                <w:ilvl w:val="0"/>
                <w:numId w:val="1"/>
              </w:numPr>
              <w:rPr>
                <w:highlight w:val="lightGray"/>
              </w:rPr>
            </w:pPr>
            <w:r w:rsidRPr="00D1766C">
              <w:t>Talk about our families and the people who give us love</w:t>
            </w:r>
            <w:r w:rsidR="00763705">
              <w:t xml:space="preserve"> </w:t>
            </w:r>
            <w:r w:rsidR="00865EB4">
              <w:t>(</w:t>
            </w:r>
            <w:r w:rsidR="00865EB4" w:rsidRPr="00B7004D">
              <w:rPr>
                <w:highlight w:val="lightGray"/>
              </w:rPr>
              <w:t>including the school as family and the Church’s idea of the Family of God</w:t>
            </w:r>
            <w:r w:rsidR="00B7004D" w:rsidRPr="00B7004D">
              <w:rPr>
                <w:highlight w:val="lightGray"/>
              </w:rPr>
              <w:t>)</w:t>
            </w:r>
            <w:r w:rsidR="007D56FC" w:rsidRPr="00B7004D">
              <w:rPr>
                <w:highlight w:val="lightGray"/>
              </w:rPr>
              <w:t xml:space="preserve"> 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Talk about how we might show that we enjoy being in our families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Show that we understand that different people have different kinds of families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Know where to go for help if we feel unsafe or unhappy in our family or school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Describe what a good friend is like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Show kindness to someone who is a friend in a way they will like</w:t>
            </w:r>
          </w:p>
          <w:p w:rsidR="00763705" w:rsidRDefault="00504C32" w:rsidP="00F537D8">
            <w:pPr>
              <w:pStyle w:val="ListParagraph"/>
              <w:numPr>
                <w:ilvl w:val="0"/>
                <w:numId w:val="1"/>
              </w:numPr>
            </w:pPr>
            <w:r>
              <w:t>Describe why it is good to be able to s</w:t>
            </w:r>
            <w:r w:rsidR="00763705">
              <w:t>how kindness to someone who is not our friend and try to include them in a game or activity</w:t>
            </w:r>
          </w:p>
          <w:p w:rsidR="00763705" w:rsidRDefault="00763705" w:rsidP="00F537D8">
            <w:pPr>
              <w:pStyle w:val="ListParagraph"/>
              <w:numPr>
                <w:ilvl w:val="0"/>
                <w:numId w:val="1"/>
              </w:numPr>
            </w:pPr>
            <w:r>
              <w:t>Describe what bullying is, the different kinds of bullying and why it is hurtful</w:t>
            </w:r>
          </w:p>
          <w:p w:rsidR="00763705" w:rsidRDefault="00FB4C6C" w:rsidP="00F537D8">
            <w:pPr>
              <w:pStyle w:val="ListParagraph"/>
              <w:numPr>
                <w:ilvl w:val="0"/>
                <w:numId w:val="1"/>
              </w:numPr>
            </w:pPr>
            <w:r>
              <w:t xml:space="preserve">Know where to go for help if you are bullied </w:t>
            </w:r>
          </w:p>
          <w:p w:rsidR="00FB4C6C" w:rsidRDefault="000322DE" w:rsidP="00F537D8">
            <w:pPr>
              <w:pStyle w:val="ListParagraph"/>
              <w:numPr>
                <w:ilvl w:val="0"/>
                <w:numId w:val="1"/>
              </w:numPr>
            </w:pPr>
            <w:r>
              <w:t>Talk about why it is good to b</w:t>
            </w:r>
            <w:r w:rsidR="00FB4C6C">
              <w:t>e kind with our words and hands</w:t>
            </w:r>
          </w:p>
          <w:p w:rsidR="00E027B8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 xml:space="preserve">Talk about how our bodies belong to us </w:t>
            </w:r>
          </w:p>
          <w:p w:rsidR="00E027B8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what is safe and unsafe touching </w:t>
            </w:r>
          </w:p>
          <w:p w:rsidR="00E027B8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>Know that it is wrong to keep bad secrets and that people should not ask us to do that.</w:t>
            </w:r>
          </w:p>
          <w:p w:rsidR="00E027B8" w:rsidRPr="00D1766C" w:rsidRDefault="00E027B8" w:rsidP="00F537D8">
            <w:pPr>
              <w:pStyle w:val="ListParagraph"/>
              <w:numPr>
                <w:ilvl w:val="0"/>
                <w:numId w:val="1"/>
              </w:numPr>
            </w:pPr>
            <w:r>
              <w:t>Tell a trusted adult if we feel unsafe</w:t>
            </w:r>
          </w:p>
        </w:tc>
      </w:tr>
    </w:tbl>
    <w:p w:rsidR="006D1ED0" w:rsidRPr="00352099" w:rsidRDefault="006D1ED0">
      <w:pPr>
        <w:rPr>
          <w:sz w:val="16"/>
          <w:szCs w:val="16"/>
        </w:rPr>
      </w:pPr>
    </w:p>
    <w:p w:rsidR="001F53D3" w:rsidRDefault="001F53D3" w:rsidP="006D1ED0">
      <w:pPr>
        <w:rPr>
          <w:sz w:val="16"/>
          <w:szCs w:val="16"/>
        </w:rPr>
      </w:pPr>
    </w:p>
    <w:p w:rsidR="001F53D3" w:rsidRDefault="001F53D3" w:rsidP="006D1ED0">
      <w:pPr>
        <w:rPr>
          <w:sz w:val="16"/>
          <w:szCs w:val="16"/>
        </w:rPr>
      </w:pPr>
    </w:p>
    <w:p w:rsidR="006D1ED0" w:rsidRDefault="006D1ED0" w:rsidP="006D1ED0">
      <w:pPr>
        <w:rPr>
          <w:sz w:val="16"/>
          <w:szCs w:val="16"/>
        </w:rPr>
      </w:pPr>
      <w:r w:rsidRPr="00352099">
        <w:rPr>
          <w:sz w:val="16"/>
          <w:szCs w:val="16"/>
        </w:rPr>
        <w:t>What words should we</w:t>
      </w:r>
      <w:r w:rsidR="007D56FC">
        <w:rPr>
          <w:sz w:val="16"/>
          <w:szCs w:val="16"/>
        </w:rPr>
        <w:t xml:space="preserve"> understand and be able to use and underpin our relationships education as a CofE/ Methodist School.</w:t>
      </w:r>
    </w:p>
    <w:p w:rsidR="001F53D3" w:rsidRPr="00352099" w:rsidRDefault="001F53D3" w:rsidP="006D1ED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1939"/>
      </w:tblGrid>
      <w:tr w:rsidR="00444847" w:rsidRPr="00352099" w:rsidTr="006D1ED0">
        <w:tc>
          <w:tcPr>
            <w:tcW w:w="2235" w:type="dxa"/>
          </w:tcPr>
          <w:p w:rsidR="00444847" w:rsidRPr="001E60E3" w:rsidRDefault="00444847" w:rsidP="006D1ED0">
            <w:pPr>
              <w:rPr>
                <w:b/>
                <w:sz w:val="16"/>
                <w:szCs w:val="16"/>
              </w:rPr>
            </w:pPr>
            <w:r w:rsidRPr="001E60E3">
              <w:rPr>
                <w:b/>
                <w:sz w:val="16"/>
                <w:szCs w:val="16"/>
              </w:rPr>
              <w:t>Vocabulary</w:t>
            </w:r>
          </w:p>
        </w:tc>
        <w:tc>
          <w:tcPr>
            <w:tcW w:w="11939" w:type="dxa"/>
          </w:tcPr>
          <w:p w:rsidR="00444847" w:rsidRPr="001E60E3" w:rsidRDefault="00444847" w:rsidP="006D1ED0">
            <w:pPr>
              <w:rPr>
                <w:b/>
                <w:sz w:val="16"/>
                <w:szCs w:val="16"/>
              </w:rPr>
            </w:pPr>
            <w:r w:rsidRPr="001E60E3">
              <w:rPr>
                <w:b/>
                <w:sz w:val="16"/>
                <w:szCs w:val="16"/>
              </w:rPr>
              <w:t>Definition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Family </w:t>
            </w:r>
          </w:p>
        </w:tc>
        <w:tc>
          <w:tcPr>
            <w:tcW w:w="11939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group of people living together , often it is made up by a parent or parents and their child or children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</w:t>
            </w:r>
          </w:p>
        </w:tc>
        <w:tc>
          <w:tcPr>
            <w:tcW w:w="11939" w:type="dxa"/>
          </w:tcPr>
          <w:p w:rsidR="00444847" w:rsidRPr="00352099" w:rsidRDefault="00593F14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you know well and like and who likes you 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Bullying</w:t>
            </w:r>
          </w:p>
        </w:tc>
        <w:tc>
          <w:tcPr>
            <w:tcW w:w="11939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 w:rsidRPr="001E60E3">
              <w:rPr>
                <w:sz w:val="16"/>
                <w:szCs w:val="16"/>
              </w:rPr>
              <w:t>Actions that</w:t>
            </w:r>
            <w:r>
              <w:rPr>
                <w:sz w:val="16"/>
                <w:szCs w:val="16"/>
              </w:rPr>
              <w:t xml:space="preserve"> are unkind, that </w:t>
            </w:r>
            <w:r w:rsidRPr="001E60E3">
              <w:rPr>
                <w:sz w:val="16"/>
                <w:szCs w:val="16"/>
              </w:rPr>
              <w:t xml:space="preserve"> frighten or hurt people and make them feel picked on or outside the group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</w:t>
            </w:r>
          </w:p>
        </w:tc>
        <w:tc>
          <w:tcPr>
            <w:tcW w:w="11939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Keeping away from danger or harm</w:t>
            </w:r>
          </w:p>
        </w:tc>
      </w:tr>
      <w:tr w:rsidR="00444847" w:rsidRPr="00352099" w:rsidTr="006D1ED0">
        <w:tc>
          <w:tcPr>
            <w:tcW w:w="2235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Boundaries</w:t>
            </w:r>
          </w:p>
        </w:tc>
        <w:tc>
          <w:tcPr>
            <w:tcW w:w="11939" w:type="dxa"/>
          </w:tcPr>
          <w:p w:rsidR="00444847" w:rsidRPr="00352099" w:rsidRDefault="001E60E3" w:rsidP="006D1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limits to keep you safe</w:t>
            </w:r>
          </w:p>
        </w:tc>
      </w:tr>
      <w:tr w:rsidR="006D1ED0" w:rsidRPr="00352099" w:rsidTr="006D1ED0">
        <w:tc>
          <w:tcPr>
            <w:tcW w:w="2235" w:type="dxa"/>
          </w:tcPr>
          <w:p w:rsidR="006D1ED0" w:rsidRPr="001E60E3" w:rsidRDefault="001E60E3" w:rsidP="00B7004D">
            <w:pPr>
              <w:shd w:val="clear" w:color="auto" w:fill="FBD4B4" w:themeFill="accent6" w:themeFillTint="6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Church School </w:t>
            </w:r>
            <w:r w:rsidR="006D1ED0" w:rsidRPr="001E60E3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11939" w:type="dxa"/>
          </w:tcPr>
          <w:p w:rsidR="006D1ED0" w:rsidRPr="001E60E3" w:rsidRDefault="006D1ED0" w:rsidP="00B7004D">
            <w:pPr>
              <w:shd w:val="clear" w:color="auto" w:fill="FBD4B4" w:themeFill="accent6" w:themeFillTint="66"/>
              <w:rPr>
                <w:b/>
                <w:sz w:val="16"/>
                <w:szCs w:val="16"/>
              </w:rPr>
            </w:pPr>
            <w:r w:rsidRPr="001E60E3">
              <w:rPr>
                <w:b/>
                <w:sz w:val="16"/>
                <w:szCs w:val="16"/>
              </w:rPr>
              <w:t xml:space="preserve">Definition </w:t>
            </w:r>
          </w:p>
        </w:tc>
      </w:tr>
      <w:tr w:rsidR="006D1ED0" w:rsidRPr="00352099" w:rsidTr="006D1ED0">
        <w:tc>
          <w:tcPr>
            <w:tcW w:w="2235" w:type="dxa"/>
          </w:tcPr>
          <w:p w:rsidR="006D1ED0" w:rsidRPr="00352099" w:rsidRDefault="002A64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ETERNAL</w:t>
            </w:r>
          </w:p>
        </w:tc>
        <w:tc>
          <w:tcPr>
            <w:tcW w:w="11939" w:type="dxa"/>
          </w:tcPr>
          <w:p w:rsidR="006D1ED0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 has always loved us and will never stop loving us </w:t>
            </w:r>
          </w:p>
        </w:tc>
      </w:tr>
      <w:tr w:rsidR="007D56FC" w:rsidRPr="00352099" w:rsidTr="006D1ED0">
        <w:tc>
          <w:tcPr>
            <w:tcW w:w="2235" w:type="dxa"/>
          </w:tcPr>
          <w:p w:rsidR="007D56FC" w:rsidRDefault="007D56FC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CREATED</w:t>
            </w:r>
          </w:p>
        </w:tc>
        <w:tc>
          <w:tcPr>
            <w:tcW w:w="11939" w:type="dxa"/>
          </w:tcPr>
          <w:p w:rsidR="007D56FC" w:rsidRDefault="00FB4C6C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are specially made by God and so is everyone else</w:t>
            </w:r>
          </w:p>
        </w:tc>
      </w:tr>
      <w:tr w:rsidR="006D1ED0" w:rsidRPr="00352099" w:rsidTr="006D1ED0">
        <w:tc>
          <w:tcPr>
            <w:tcW w:w="2235" w:type="dxa"/>
          </w:tcPr>
          <w:p w:rsidR="006D1ED0" w:rsidRPr="00352099" w:rsidRDefault="002A64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FRAIL</w:t>
            </w:r>
            <w:r w:rsidR="00B97E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39" w:type="dxa"/>
          </w:tcPr>
          <w:p w:rsidR="006D1ED0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Sometimes all people make mistakes 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BE69A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EXPANSIVE</w:t>
            </w:r>
          </w:p>
        </w:tc>
        <w:tc>
          <w:tcPr>
            <w:tcW w:w="11939" w:type="dxa"/>
          </w:tcPr>
          <w:p w:rsidR="002A6456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 </w:t>
            </w:r>
            <w:r w:rsidR="00D31E56">
              <w:rPr>
                <w:sz w:val="16"/>
                <w:szCs w:val="16"/>
              </w:rPr>
              <w:t>loves all the different people and want us all to grow more into being good and kind to each other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B97EEF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 w:rsidRPr="00B97EEF">
              <w:rPr>
                <w:sz w:val="16"/>
                <w:szCs w:val="16"/>
              </w:rPr>
              <w:t>WORTHY</w:t>
            </w:r>
          </w:p>
        </w:tc>
        <w:tc>
          <w:tcPr>
            <w:tcW w:w="11939" w:type="dxa"/>
          </w:tcPr>
          <w:p w:rsidR="002A6456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Everyone is special and really worth keeping safe</w:t>
            </w:r>
          </w:p>
        </w:tc>
      </w:tr>
      <w:tr w:rsidR="00B97EEF" w:rsidRPr="00352099" w:rsidTr="006D1ED0">
        <w:tc>
          <w:tcPr>
            <w:tcW w:w="2235" w:type="dxa"/>
          </w:tcPr>
          <w:p w:rsidR="00B97EEF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INCLUDED</w:t>
            </w:r>
          </w:p>
        </w:tc>
        <w:tc>
          <w:tcPr>
            <w:tcW w:w="11939" w:type="dxa"/>
          </w:tcPr>
          <w:p w:rsidR="00B97EEF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one should be left out or made to feel they are not as lovely as other people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FORGIVEN</w:t>
            </w:r>
          </w:p>
        </w:tc>
        <w:tc>
          <w:tcPr>
            <w:tcW w:w="11939" w:type="dxa"/>
          </w:tcPr>
          <w:p w:rsidR="002A6456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people say sorry they should be allowed a fresh start </w:t>
            </w:r>
          </w:p>
        </w:tc>
      </w:tr>
      <w:tr w:rsidR="002A6456" w:rsidRPr="00352099" w:rsidTr="006D1ED0">
        <w:tc>
          <w:tcPr>
            <w:tcW w:w="2235" w:type="dxa"/>
          </w:tcPr>
          <w:p w:rsidR="002A6456" w:rsidRPr="00352099" w:rsidRDefault="008B4891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FAITHFUL</w:t>
            </w:r>
          </w:p>
        </w:tc>
        <w:tc>
          <w:tcPr>
            <w:tcW w:w="11939" w:type="dxa"/>
          </w:tcPr>
          <w:p w:rsidR="002A6456" w:rsidRPr="00352099" w:rsidRDefault="00D31E56" w:rsidP="00B7004D">
            <w:pPr>
              <w:shd w:val="clear" w:color="auto" w:fill="FBD4B4" w:themeFill="accent6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is good for us to keep sticking with our friends and family </w:t>
            </w:r>
          </w:p>
        </w:tc>
      </w:tr>
    </w:tbl>
    <w:p w:rsidR="006815FC" w:rsidRPr="00352099" w:rsidRDefault="006815FC" w:rsidP="00B7004D">
      <w:pPr>
        <w:shd w:val="clear" w:color="auto" w:fill="FBD4B4" w:themeFill="accent6" w:themeFillTint="66"/>
        <w:rPr>
          <w:sz w:val="16"/>
          <w:szCs w:val="16"/>
        </w:rPr>
      </w:pPr>
    </w:p>
    <w:sectPr w:rsidR="006815FC" w:rsidRPr="00352099" w:rsidSect="006D1ED0">
      <w:head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4D" w:rsidRDefault="00B7004D" w:rsidP="006D1ED0">
      <w:pPr>
        <w:spacing w:after="0" w:line="240" w:lineRule="auto"/>
      </w:pPr>
      <w:r>
        <w:separator/>
      </w:r>
    </w:p>
  </w:endnote>
  <w:endnote w:type="continuationSeparator" w:id="0">
    <w:p w:rsidR="00B7004D" w:rsidRDefault="00B7004D" w:rsidP="006D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4D" w:rsidRDefault="00B7004D" w:rsidP="006D1ED0">
      <w:pPr>
        <w:spacing w:after="0" w:line="240" w:lineRule="auto"/>
      </w:pPr>
      <w:r>
        <w:separator/>
      </w:r>
    </w:p>
  </w:footnote>
  <w:footnote w:type="continuationSeparator" w:id="0">
    <w:p w:rsidR="00B7004D" w:rsidRDefault="00B7004D" w:rsidP="006D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4D" w:rsidRDefault="00B7004D">
    <w:pPr>
      <w:pStyle w:val="Header"/>
    </w:pPr>
    <w:r>
      <w:t>Knowledge Organiser                                                     Relationships Education                                                        KS1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6541"/>
    <w:multiLevelType w:val="hybridMultilevel"/>
    <w:tmpl w:val="AF56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0"/>
    <w:rsid w:val="00027E42"/>
    <w:rsid w:val="000322DE"/>
    <w:rsid w:val="000C6984"/>
    <w:rsid w:val="00156DB2"/>
    <w:rsid w:val="001B475F"/>
    <w:rsid w:val="001E60E3"/>
    <w:rsid w:val="001F53D3"/>
    <w:rsid w:val="002810D9"/>
    <w:rsid w:val="002A6456"/>
    <w:rsid w:val="002D1BCD"/>
    <w:rsid w:val="00330674"/>
    <w:rsid w:val="00352099"/>
    <w:rsid w:val="00377017"/>
    <w:rsid w:val="00444847"/>
    <w:rsid w:val="004766DC"/>
    <w:rsid w:val="00504C32"/>
    <w:rsid w:val="00593F14"/>
    <w:rsid w:val="005C2479"/>
    <w:rsid w:val="0063733F"/>
    <w:rsid w:val="006815FC"/>
    <w:rsid w:val="006D1ED0"/>
    <w:rsid w:val="00763705"/>
    <w:rsid w:val="007D56FC"/>
    <w:rsid w:val="008462BA"/>
    <w:rsid w:val="00865EB4"/>
    <w:rsid w:val="008B4891"/>
    <w:rsid w:val="008E51C9"/>
    <w:rsid w:val="009818C6"/>
    <w:rsid w:val="009C4A98"/>
    <w:rsid w:val="00B7004D"/>
    <w:rsid w:val="00B9380F"/>
    <w:rsid w:val="00B97EEF"/>
    <w:rsid w:val="00BA7F92"/>
    <w:rsid w:val="00BE69A6"/>
    <w:rsid w:val="00C91AD4"/>
    <w:rsid w:val="00CB4DFF"/>
    <w:rsid w:val="00CC7225"/>
    <w:rsid w:val="00D1766C"/>
    <w:rsid w:val="00D31E56"/>
    <w:rsid w:val="00D6380D"/>
    <w:rsid w:val="00D70F3C"/>
    <w:rsid w:val="00E002CF"/>
    <w:rsid w:val="00E027B8"/>
    <w:rsid w:val="00EB591B"/>
    <w:rsid w:val="00F537D8"/>
    <w:rsid w:val="00FA3700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281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37D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7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D0"/>
  </w:style>
  <w:style w:type="paragraph" w:styleId="Footer">
    <w:name w:val="footer"/>
    <w:basedOn w:val="Normal"/>
    <w:link w:val="FooterChar"/>
    <w:uiPriority w:val="99"/>
    <w:unhideWhenUsed/>
    <w:rsid w:val="006D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D0"/>
  </w:style>
  <w:style w:type="paragraph" w:styleId="ListParagraph">
    <w:name w:val="List Paragraph"/>
    <w:basedOn w:val="Normal"/>
    <w:uiPriority w:val="34"/>
    <w:qFormat/>
    <w:rsid w:val="00281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37D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7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6" ma:contentTypeDescription="Create a new document." ma:contentTypeScope="" ma:versionID="6e8535a94739ccfba8b9bb8206be115a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7d534c820abd4bd40481ae8de6a2a87a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5e04ea-1233-48e1-93e8-3f00bd98e0c9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TaxCatchAll xmlns="f4d18122-eaa1-4c7e-8903-d1e0c9a66a6a" xsi:nil="true"/>
    <MigrationWizId xmlns="ca4beddf-4eb9-4120-a0d9-57b1e45fd5ed">d2ae7ecf-b31f-5c12-ba74-01ea71d31b24</MigrationWizId>
    <lcf76f155ced4ddcb4097134ff3c332f0 xmlns="ca4beddf-4eb9-4120-a0d9-57b1e45fd5ed" xsi:nil="true"/>
  </documentManagement>
</p:properties>
</file>

<file path=customXml/itemProps1.xml><?xml version="1.0" encoding="utf-8"?>
<ds:datastoreItem xmlns:ds="http://schemas.openxmlformats.org/officeDocument/2006/customXml" ds:itemID="{CCC2794B-1B28-4A7D-986A-E5116881F019}"/>
</file>

<file path=customXml/itemProps2.xml><?xml version="1.0" encoding="utf-8"?>
<ds:datastoreItem xmlns:ds="http://schemas.openxmlformats.org/officeDocument/2006/customXml" ds:itemID="{35D31135-D3F1-4AC1-96A4-A6D8CEE194BB}"/>
</file>

<file path=customXml/itemProps3.xml><?xml version="1.0" encoding="utf-8"?>
<ds:datastoreItem xmlns:ds="http://schemas.openxmlformats.org/officeDocument/2006/customXml" ds:itemID="{62BBB44D-4DDC-4700-A9F4-3CF04F35E207}"/>
</file>

<file path=docProps/app.xml><?xml version="1.0" encoding="utf-8"?>
<Properties xmlns="http://schemas.openxmlformats.org/officeDocument/2006/extended-properties" xmlns:vt="http://schemas.openxmlformats.org/officeDocument/2006/docPropsVTypes">
  <Template>3D1C7E84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dcterms:created xsi:type="dcterms:W3CDTF">2020-06-08T15:18:00Z</dcterms:created>
  <dcterms:modified xsi:type="dcterms:W3CDTF">2020-06-08T15:18:00Z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Order">
    <vt:r8>16400</vt:r8>
  </property>
</Properties>
</file>