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24"/>
        <w:gridCol w:w="4725"/>
        <w:gridCol w:w="4725"/>
      </w:tblGrid>
      <w:tr w:rsidR="006D1ED0" w:rsidTr="006D1ED0">
        <w:tc>
          <w:tcPr>
            <w:tcW w:w="4724" w:type="dxa"/>
          </w:tcPr>
          <w:p w:rsidR="006D1ED0" w:rsidRDefault="006D1ED0">
            <w:bookmarkStart w:id="0" w:name="_GoBack"/>
            <w:bookmarkEnd w:id="0"/>
            <w:r>
              <w:t>What should we know?</w:t>
            </w:r>
          </w:p>
        </w:tc>
        <w:tc>
          <w:tcPr>
            <w:tcW w:w="4725" w:type="dxa"/>
          </w:tcPr>
          <w:p w:rsidR="006D1ED0" w:rsidRDefault="006D1ED0">
            <w:r>
              <w:t>Connections (using images)</w:t>
            </w:r>
          </w:p>
        </w:tc>
        <w:tc>
          <w:tcPr>
            <w:tcW w:w="4725" w:type="dxa"/>
          </w:tcPr>
          <w:p w:rsidR="006D1ED0" w:rsidRDefault="006D1ED0">
            <w:r>
              <w:t xml:space="preserve">What should we be able to </w:t>
            </w:r>
            <w:r w:rsidR="000B48E1">
              <w:t>do?</w:t>
            </w:r>
          </w:p>
        </w:tc>
      </w:tr>
      <w:tr w:rsidR="006D1ED0" w:rsidTr="006D1ED0">
        <w:tc>
          <w:tcPr>
            <w:tcW w:w="4724" w:type="dxa"/>
          </w:tcPr>
          <w:p w:rsidR="006D1ED0" w:rsidRDefault="006D1ED0"/>
          <w:p w:rsidR="007260CC" w:rsidRDefault="007260CC" w:rsidP="007260CC">
            <w:pPr>
              <w:pStyle w:val="ListParagraph"/>
              <w:numPr>
                <w:ilvl w:val="0"/>
                <w:numId w:val="1"/>
              </w:numPr>
            </w:pPr>
            <w:r>
              <w:t>How people choose to have babies and when is it the right time?</w:t>
            </w:r>
          </w:p>
          <w:p w:rsidR="006D1ED0" w:rsidRDefault="007260CC" w:rsidP="000B48E1">
            <w:pPr>
              <w:pStyle w:val="ListParagraph"/>
              <w:numPr>
                <w:ilvl w:val="0"/>
                <w:numId w:val="1"/>
              </w:numPr>
            </w:pPr>
            <w:r>
              <w:t>How most babies are made</w:t>
            </w:r>
          </w:p>
          <w:p w:rsidR="00AA3C19" w:rsidRDefault="000B48E1" w:rsidP="000B48E1">
            <w:pPr>
              <w:pStyle w:val="ListParagraph"/>
              <w:numPr>
                <w:ilvl w:val="0"/>
                <w:numId w:val="1"/>
              </w:numPr>
            </w:pPr>
            <w:r>
              <w:t>Wha</w:t>
            </w:r>
            <w:r w:rsidR="007260CC">
              <w:t>t happens in sexual intercourse between a man and a woman</w:t>
            </w:r>
          </w:p>
          <w:p w:rsidR="000B48E1" w:rsidRDefault="00AA3C19" w:rsidP="00AA3C19">
            <w:pPr>
              <w:pStyle w:val="ListParagraph"/>
              <w:numPr>
                <w:ilvl w:val="0"/>
                <w:numId w:val="1"/>
              </w:numPr>
            </w:pPr>
            <w:r w:rsidRPr="00AA3C19">
              <w:t>The names of the body parts involved in sexual intercourse</w:t>
            </w:r>
            <w:r w:rsidR="007260CC">
              <w:t xml:space="preserve"> </w:t>
            </w:r>
          </w:p>
          <w:p w:rsidR="00A4478E" w:rsidRDefault="00A4478E" w:rsidP="000B48E1">
            <w:pPr>
              <w:pStyle w:val="ListParagraph"/>
              <w:numPr>
                <w:ilvl w:val="0"/>
                <w:numId w:val="1"/>
              </w:numPr>
            </w:pPr>
            <w:r>
              <w:t>That sexual intercourse can be an in</w:t>
            </w:r>
            <w:r w:rsidR="0091054D">
              <w:t>credibly delightful and</w:t>
            </w:r>
            <w:r w:rsidR="00F40251">
              <w:t xml:space="preserve"> a</w:t>
            </w:r>
            <w:r w:rsidR="0091054D">
              <w:t xml:space="preserve"> spiritual </w:t>
            </w:r>
            <w:r>
              <w:t>union between two people</w:t>
            </w:r>
            <w:r w:rsidR="00AA1DF5">
              <w:t>, and  how this ultimate closeness can affect people physically and emotionally</w:t>
            </w:r>
          </w:p>
          <w:p w:rsidR="00221BE1" w:rsidRDefault="00221BE1" w:rsidP="000B48E1">
            <w:pPr>
              <w:pStyle w:val="ListParagraph"/>
              <w:numPr>
                <w:ilvl w:val="0"/>
                <w:numId w:val="1"/>
              </w:numPr>
            </w:pPr>
            <w:r>
              <w:t>About Laws about the age of consent for sex</w:t>
            </w:r>
          </w:p>
          <w:p w:rsidR="00A4478E" w:rsidRDefault="00AA1DF5" w:rsidP="001471F1">
            <w:pPr>
              <w:pStyle w:val="ListParagraph"/>
              <w:numPr>
                <w:ilvl w:val="0"/>
                <w:numId w:val="1"/>
              </w:numPr>
              <w:shd w:val="clear" w:color="auto" w:fill="FBD4B4" w:themeFill="accent6" w:themeFillTint="66"/>
            </w:pPr>
            <w:r>
              <w:t xml:space="preserve">That some people believe </w:t>
            </w:r>
            <w:r w:rsidR="00A4478E">
              <w:t xml:space="preserve">the best context for </w:t>
            </w:r>
            <w:r w:rsidR="0091054D">
              <w:t>this level of closeness is in along term faithful relationship such as marriage</w:t>
            </w:r>
          </w:p>
          <w:p w:rsidR="0091054D" w:rsidRDefault="0091054D" w:rsidP="000B48E1">
            <w:pPr>
              <w:pStyle w:val="ListParagraph"/>
              <w:numPr>
                <w:ilvl w:val="0"/>
                <w:numId w:val="1"/>
              </w:numPr>
            </w:pPr>
            <w:r>
              <w:t>Some people don’t choose this</w:t>
            </w:r>
            <w:r w:rsidR="002E0945">
              <w:t xml:space="preserve"> option</w:t>
            </w:r>
            <w:r>
              <w:t xml:space="preserve"> and prefer to be celibate (not have sex</w:t>
            </w:r>
            <w:r w:rsidR="002E0945">
              <w:t>ual intercourse with anyone)</w:t>
            </w:r>
          </w:p>
          <w:p w:rsidR="007260CC" w:rsidRDefault="007260CC" w:rsidP="000B48E1">
            <w:pPr>
              <w:pStyle w:val="ListParagraph"/>
              <w:numPr>
                <w:ilvl w:val="0"/>
                <w:numId w:val="1"/>
              </w:numPr>
            </w:pPr>
            <w:r>
              <w:t>What happens at conception</w:t>
            </w:r>
          </w:p>
          <w:p w:rsidR="00A4478E" w:rsidRDefault="007260CC" w:rsidP="000B48E1">
            <w:pPr>
              <w:pStyle w:val="ListParagraph"/>
              <w:numPr>
                <w:ilvl w:val="0"/>
                <w:numId w:val="1"/>
              </w:numPr>
            </w:pPr>
            <w:r>
              <w:t>What happens between conception and birth (</w:t>
            </w:r>
            <w:r w:rsidR="00A4478E">
              <w:t xml:space="preserve"> </w:t>
            </w:r>
            <w:r w:rsidR="00A4478E" w:rsidRPr="00A4478E">
              <w:rPr>
                <w:highlight w:val="yellow"/>
              </w:rPr>
              <w:t>gestation</w:t>
            </w:r>
            <w:r w:rsidR="00A4478E">
              <w:t xml:space="preserve"> </w:t>
            </w:r>
            <w:r w:rsidRPr="007260CC">
              <w:rPr>
                <w:highlight w:val="yellow"/>
              </w:rPr>
              <w:t>Science</w:t>
            </w:r>
            <w:r>
              <w:t>)</w:t>
            </w:r>
          </w:p>
          <w:p w:rsidR="0091054D" w:rsidRDefault="00A4478E" w:rsidP="0091054D">
            <w:pPr>
              <w:pStyle w:val="ListParagraph"/>
              <w:numPr>
                <w:ilvl w:val="0"/>
                <w:numId w:val="1"/>
              </w:numPr>
            </w:pPr>
            <w:r>
              <w:t>That having a baby can be a wonderful event in people’s life and is a huge responsibility</w:t>
            </w:r>
            <w:r w:rsidR="007260CC">
              <w:t xml:space="preserve"> </w:t>
            </w:r>
          </w:p>
          <w:p w:rsidR="006D1ED0" w:rsidRDefault="006D1ED0"/>
        </w:tc>
        <w:tc>
          <w:tcPr>
            <w:tcW w:w="4725" w:type="dxa"/>
          </w:tcPr>
          <w:p w:rsidR="005A0CE3" w:rsidRDefault="007039E1">
            <w:r>
              <w:rPr>
                <w:noProof/>
                <w:lang w:eastAsia="en-GB"/>
              </w:rPr>
              <mc:AlternateContent>
                <mc:Choice Requires="wps">
                  <w:drawing>
                    <wp:anchor distT="0" distB="0" distL="114300" distR="114300" simplePos="0" relativeHeight="251663360" behindDoc="0" locked="0" layoutInCell="1" allowOverlap="1" wp14:anchorId="76AEECB2" wp14:editId="2FBB619A">
                      <wp:simplePos x="0" y="0"/>
                      <wp:positionH relativeFrom="column">
                        <wp:posOffset>-23627</wp:posOffset>
                      </wp:positionH>
                      <wp:positionV relativeFrom="paragraph">
                        <wp:posOffset>14894</wp:posOffset>
                      </wp:positionV>
                      <wp:extent cx="1103954" cy="577646"/>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1103954" cy="5776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BE1" w:rsidRPr="00F40251" w:rsidRDefault="00221BE1">
                                  <w:pPr>
                                    <w:rPr>
                                      <w:sz w:val="18"/>
                                      <w:szCs w:val="18"/>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85pt;margin-top:1.15pt;width:86.95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" fillcolor="white [3201]" stroked="f" strokeweight=".5pt">
                      <v:textbox>
                        <w:txbxContent>
                          <w:p w:rsidR="00221BE1" w:rsidRPr="00F40251" w:rsidRDefault="00221BE1">
                            <w:pPr>
                              <w:rPr>
                                <w:sz w:val="18"/>
                                <w:szCs w:val="18"/>
                              </w:rPr>
                            </w:pPr>
                            <w:r>
                              <w:t xml:space="preserve"> </w:t>
                            </w:r>
                          </w:p>
                        </w:txbxContent>
                      </v:textbox>
                    </v:shape>
                  </w:pict>
                </mc:Fallback>
              </mc:AlternateContent>
            </w:r>
          </w:p>
          <w:p w:rsidR="005A0CE3" w:rsidRPr="005A0CE3" w:rsidRDefault="005A0CE3" w:rsidP="005A0CE3"/>
          <w:p w:rsidR="005A0CE3" w:rsidRPr="005A0CE3" w:rsidRDefault="005A0CE3" w:rsidP="005A0CE3"/>
          <w:p w:rsidR="005A0CE3" w:rsidRPr="005A0CE3" w:rsidRDefault="005A0CE3" w:rsidP="005A0CE3"/>
          <w:p w:rsidR="005A0CE3" w:rsidRPr="005A0CE3" w:rsidRDefault="005A0CE3" w:rsidP="005A0CE3"/>
          <w:p w:rsidR="005A0CE3" w:rsidRDefault="005A0CE3" w:rsidP="005A0CE3"/>
          <w:p w:rsidR="005A0CE3" w:rsidRPr="005A0CE3" w:rsidRDefault="005A0CE3" w:rsidP="005A0CE3"/>
          <w:p w:rsidR="005A0CE3" w:rsidRPr="005A0CE3" w:rsidRDefault="007039E1" w:rsidP="005A0CE3">
            <w:r>
              <w:rPr>
                <w:noProof/>
                <w:lang w:eastAsia="en-GB"/>
              </w:rPr>
              <mc:AlternateContent>
                <mc:Choice Requires="wps">
                  <w:drawing>
                    <wp:anchor distT="0" distB="0" distL="114300" distR="114300" simplePos="0" relativeHeight="251664384" behindDoc="0" locked="0" layoutInCell="1" allowOverlap="1" wp14:anchorId="429C0B04" wp14:editId="775F6986">
                      <wp:simplePos x="0" y="0"/>
                      <wp:positionH relativeFrom="column">
                        <wp:posOffset>28132</wp:posOffset>
                      </wp:positionH>
                      <wp:positionV relativeFrom="paragraph">
                        <wp:posOffset>2911</wp:posOffset>
                      </wp:positionV>
                      <wp:extent cx="1293962" cy="267419"/>
                      <wp:effectExtent l="0" t="0" r="20955" b="18415"/>
                      <wp:wrapNone/>
                      <wp:docPr id="9" name="Text Box 9"/>
                      <wp:cNvGraphicFramePr/>
                      <a:graphic xmlns:a="http://schemas.openxmlformats.org/drawingml/2006/main">
                        <a:graphicData uri="http://schemas.microsoft.com/office/word/2010/wordprocessingShape">
                          <wps:wsp>
                            <wps:cNvSpPr txBox="1"/>
                            <wps:spPr>
                              <a:xfrm>
                                <a:off x="0" y="0"/>
                                <a:ext cx="1293962"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BE1" w:rsidRDefault="00221BE1">
                                  <w:r>
                                    <w:t xml:space="preserve">Sexual Intercourse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2.2pt;margin-top:.25pt;width:101.9pt;height:2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" fillcolor="white [3201]" strokeweight=".5pt">
                      <v:textbox>
                        <w:txbxContent>
                          <w:p w:rsidR="00221BE1" w:rsidRDefault="00221BE1">
                            <w:r>
                              <w:t xml:space="preserve">Sexual Intercourse </w:t>
                            </w:r>
                          </w:p>
                        </w:txbxContent>
                      </v:textbox>
                    </v:shape>
                  </w:pict>
                </mc:Fallback>
              </mc:AlternateContent>
            </w:r>
          </w:p>
          <w:p w:rsidR="005A0CE3" w:rsidRDefault="007039E1" w:rsidP="005A0CE3">
            <w:r>
              <w:rPr>
                <w:noProof/>
                <w:lang w:eastAsia="en-GB"/>
              </w:rPr>
              <w:drawing>
                <wp:anchor distT="0" distB="0" distL="114300" distR="114300" simplePos="0" relativeHeight="251658240" behindDoc="1" locked="0" layoutInCell="1" allowOverlap="1" wp14:anchorId="2260280D" wp14:editId="5DED43A0">
                  <wp:simplePos x="0" y="0"/>
                  <wp:positionH relativeFrom="column">
                    <wp:posOffset>1661795</wp:posOffset>
                  </wp:positionH>
                  <wp:positionV relativeFrom="paragraph">
                    <wp:posOffset>1155065</wp:posOffset>
                  </wp:positionV>
                  <wp:extent cx="1112520" cy="949960"/>
                  <wp:effectExtent l="0" t="0" r="0" b="2540"/>
                  <wp:wrapTight wrapText="bothSides">
                    <wp:wrapPolygon edited="0">
                      <wp:start x="0" y="0"/>
                      <wp:lineTo x="0" y="21225"/>
                      <wp:lineTo x="21082" y="21225"/>
                      <wp:lineTo x="21082" y="0"/>
                      <wp:lineTo x="0" y="0"/>
                    </wp:wrapPolygon>
                  </wp:wrapTight>
                  <wp:docPr id="2" name="Picture 2" descr="C:\Users\katys.CHURCHHOUSE.000\AppData\Local\Microsoft\Windows\Temporary Internet Files\Content.IE5\GG7APVF7\lu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s.CHURCHHOUSE.000\AppData\Local\Microsoft\Windows\Temporary Internet Files\Content.IE5\GG7APVF7\luca[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73" t="728" r="22075" b="11407"/>
                          <a:stretch/>
                        </pic:blipFill>
                        <pic:spPr bwMode="auto">
                          <a:xfrm>
                            <a:off x="0" y="0"/>
                            <a:ext cx="1112520" cy="949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0CE3" w:rsidRDefault="007039E1" w:rsidP="005A0CE3">
            <w:r>
              <w:rPr>
                <w:noProof/>
                <w:lang w:eastAsia="en-GB"/>
              </w:rPr>
              <mc:AlternateContent>
                <mc:Choice Requires="wps">
                  <w:drawing>
                    <wp:anchor distT="0" distB="0" distL="114300" distR="114300" simplePos="0" relativeHeight="251665408" behindDoc="0" locked="0" layoutInCell="1" allowOverlap="1" wp14:anchorId="72484736" wp14:editId="59E0C6A5">
                      <wp:simplePos x="0" y="0"/>
                      <wp:positionH relativeFrom="column">
                        <wp:posOffset>64950</wp:posOffset>
                      </wp:positionH>
                      <wp:positionV relativeFrom="paragraph">
                        <wp:posOffset>671207</wp:posOffset>
                      </wp:positionV>
                      <wp:extent cx="1017917" cy="250166"/>
                      <wp:effectExtent l="0" t="0" r="10795" b="17145"/>
                      <wp:wrapNone/>
                      <wp:docPr id="10" name="Text Box 10"/>
                      <wp:cNvGraphicFramePr/>
                      <a:graphic xmlns:a="http://schemas.openxmlformats.org/drawingml/2006/main">
                        <a:graphicData uri="http://schemas.microsoft.com/office/word/2010/wordprocessingShape">
                          <wps:wsp>
                            <wps:cNvSpPr txBox="1"/>
                            <wps:spPr>
                              <a:xfrm>
                                <a:off x="0" y="0"/>
                                <a:ext cx="1017917"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BE1" w:rsidRDefault="00221BE1">
                                  <w:r>
                                    <w:t>Conception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margin-left:5.1pt;margin-top:52.85pt;width:80.15pt;height:19.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" fillcolor="white [3201]" strokeweight=".5pt">
                      <v:textbox>
                        <w:txbxContent>
                          <w:p w:rsidR="00221BE1" w:rsidRDefault="00221BE1">
                            <w:r>
                              <w:t>Conception</w:t>
                            </w:r>
                          </w:p>
                        </w:txbxContent>
                      </v:textbox>
                    </v:shape>
                  </w:pict>
                </mc:Fallback>
              </mc:AlternateContent>
            </w:r>
            <w:r>
              <w:rPr>
                <w:noProof/>
                <w:lang w:eastAsia="en-GB"/>
              </w:rPr>
              <w:drawing>
                <wp:anchor distT="0" distB="0" distL="114300" distR="114300" simplePos="0" relativeHeight="251661312" behindDoc="1" locked="0" layoutInCell="1" allowOverlap="1" wp14:anchorId="1F3194AA" wp14:editId="4C2106BD">
                  <wp:simplePos x="0" y="0"/>
                  <wp:positionH relativeFrom="column">
                    <wp:posOffset>31115</wp:posOffset>
                  </wp:positionH>
                  <wp:positionV relativeFrom="paragraph">
                    <wp:posOffset>23495</wp:posOffset>
                  </wp:positionV>
                  <wp:extent cx="1558290" cy="896620"/>
                  <wp:effectExtent l="0" t="0" r="3810" b="0"/>
                  <wp:wrapTight wrapText="bothSides">
                    <wp:wrapPolygon edited="0">
                      <wp:start x="0" y="0"/>
                      <wp:lineTo x="0" y="21110"/>
                      <wp:lineTo x="21389" y="21110"/>
                      <wp:lineTo x="21389" y="0"/>
                      <wp:lineTo x="0" y="0"/>
                    </wp:wrapPolygon>
                  </wp:wrapTight>
                  <wp:docPr id="7" name="Picture 7" descr="C:\Users\katys.CHURCHHOUSE.000\AppData\Local\Microsoft\Windows\Temporary Internet Files\Content.Word\conception to b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atys.CHURCHHOUSE.000\AppData\Local\Microsoft\Windows\Temporary Internet Files\Content.Word\conception to bir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829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E3" w:rsidRDefault="005A0CE3" w:rsidP="005A0CE3"/>
          <w:p w:rsidR="00F40251" w:rsidRDefault="007039E1" w:rsidP="005A0CE3">
            <w:pPr>
              <w:tabs>
                <w:tab w:val="left" w:pos="1508"/>
              </w:tabs>
            </w:pPr>
            <w:r>
              <w:rPr>
                <w:noProof/>
                <w:lang w:eastAsia="en-GB"/>
              </w:rPr>
              <mc:AlternateContent>
                <mc:Choice Requires="wps">
                  <w:drawing>
                    <wp:anchor distT="0" distB="0" distL="114300" distR="114300" simplePos="0" relativeHeight="251667456" behindDoc="0" locked="0" layoutInCell="1" allowOverlap="1" wp14:anchorId="2A0C575B" wp14:editId="367FF79B">
                      <wp:simplePos x="0" y="0"/>
                      <wp:positionH relativeFrom="column">
                        <wp:posOffset>623354</wp:posOffset>
                      </wp:positionH>
                      <wp:positionV relativeFrom="paragraph">
                        <wp:posOffset>732801</wp:posOffset>
                      </wp:positionV>
                      <wp:extent cx="819510" cy="267419"/>
                      <wp:effectExtent l="0" t="0" r="19050" b="18415"/>
                      <wp:wrapNone/>
                      <wp:docPr id="12" name="Text Box 12"/>
                      <wp:cNvGraphicFramePr/>
                      <a:graphic xmlns:a="http://schemas.openxmlformats.org/drawingml/2006/main">
                        <a:graphicData uri="http://schemas.microsoft.com/office/word/2010/wordprocessingShape">
                          <wps:wsp>
                            <wps:cNvSpPr txBox="1"/>
                            <wps:spPr>
                              <a:xfrm>
                                <a:off x="0" y="0"/>
                                <a:ext cx="819510"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BE1" w:rsidRDefault="00221BE1">
                                  <w:r>
                                    <w:t>Babies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49.1pt;margin-top:57.7pt;width:64.5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" fillcolor="white [3201]" strokeweight=".5pt">
                      <v:textbox>
                        <w:txbxContent>
                          <w:p w:rsidR="00221BE1" w:rsidRDefault="00221BE1">
                            <w:r>
                              <w:t>Babies</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64ABBF7" wp14:editId="5C19D795">
                      <wp:simplePos x="0" y="0"/>
                      <wp:positionH relativeFrom="column">
                        <wp:posOffset>28132</wp:posOffset>
                      </wp:positionH>
                      <wp:positionV relativeFrom="paragraph">
                        <wp:posOffset>223844</wp:posOffset>
                      </wp:positionV>
                      <wp:extent cx="1561321" cy="319178"/>
                      <wp:effectExtent l="0" t="0" r="20320" b="24130"/>
                      <wp:wrapNone/>
                      <wp:docPr id="11" name="Text Box 11"/>
                      <wp:cNvGraphicFramePr/>
                      <a:graphic xmlns:a="http://schemas.openxmlformats.org/drawingml/2006/main">
                        <a:graphicData uri="http://schemas.microsoft.com/office/word/2010/wordprocessingShape">
                          <wps:wsp>
                            <wps:cNvSpPr txBox="1"/>
                            <wps:spPr>
                              <a:xfrm>
                                <a:off x="0" y="0"/>
                                <a:ext cx="1561321" cy="319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BE1" w:rsidRDefault="00221BE1">
                                  <w:r>
                                    <w:t>Gestation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2.2pt;margin-top:17.65pt;width:122.95pt;height:2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" fillcolor="white [3201]" strokeweight=".5pt">
                      <v:textbox>
                        <w:txbxContent>
                          <w:p w:rsidR="00221BE1" w:rsidRDefault="00221BE1">
                            <w:r>
                              <w:t>Gestation (pregnancy)</w:t>
                            </w:r>
                          </w:p>
                        </w:txbxContent>
                      </v:textbox>
                    </v:shape>
                  </w:pict>
                </mc:Fallback>
              </mc:AlternateContent>
            </w:r>
            <w:r>
              <w:rPr>
                <w:noProof/>
                <w:lang w:eastAsia="en-GB"/>
              </w:rPr>
              <w:drawing>
                <wp:anchor distT="0" distB="0" distL="114300" distR="114300" simplePos="0" relativeHeight="251659264" behindDoc="0" locked="0" layoutInCell="1" allowOverlap="1" wp14:anchorId="66705BB3" wp14:editId="7F7AC36E">
                  <wp:simplePos x="0" y="0"/>
                  <wp:positionH relativeFrom="column">
                    <wp:posOffset>-979805</wp:posOffset>
                  </wp:positionH>
                  <wp:positionV relativeFrom="paragraph">
                    <wp:posOffset>-1859280</wp:posOffset>
                  </wp:positionV>
                  <wp:extent cx="1940560" cy="1181735"/>
                  <wp:effectExtent l="0" t="0" r="2540" b="0"/>
                  <wp:wrapSquare wrapText="bothSides"/>
                  <wp:docPr id="4" name="Picture 4" descr="\\optimusprime\userhomes$\katys\my documents\My Pictures\naked couple line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timusprime\userhomes$\katys\my documents\My Pictures\naked couple line drawin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1569" r="6099" b="24391"/>
                          <a:stretch/>
                        </pic:blipFill>
                        <pic:spPr bwMode="auto">
                          <a:xfrm>
                            <a:off x="0" y="0"/>
                            <a:ext cx="1940560" cy="1181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23A85843" wp14:editId="0C4EBB37">
                  <wp:simplePos x="0" y="0"/>
                  <wp:positionH relativeFrom="column">
                    <wp:posOffset>1674495</wp:posOffset>
                  </wp:positionH>
                  <wp:positionV relativeFrom="paragraph">
                    <wp:posOffset>-861060</wp:posOffset>
                  </wp:positionV>
                  <wp:extent cx="1122680" cy="1034415"/>
                  <wp:effectExtent l="0" t="0" r="1270" b="0"/>
                  <wp:wrapTight wrapText="bothSides">
                    <wp:wrapPolygon edited="0">
                      <wp:start x="0" y="0"/>
                      <wp:lineTo x="0" y="21083"/>
                      <wp:lineTo x="21258" y="21083"/>
                      <wp:lineTo x="212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tilization-of-human-female-egg-Note-Diagram-shows-a-swarm-of-sperms-surrounding-t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034415"/>
                          </a:xfrm>
                          <a:prstGeom prst="rect">
                            <a:avLst/>
                          </a:prstGeom>
                        </pic:spPr>
                      </pic:pic>
                    </a:graphicData>
                  </a:graphic>
                  <wp14:sizeRelH relativeFrom="page">
                    <wp14:pctWidth>0</wp14:pctWidth>
                  </wp14:sizeRelH>
                  <wp14:sizeRelV relativeFrom="page">
                    <wp14:pctHeight>0</wp14:pctHeight>
                  </wp14:sizeRelV>
                </wp:anchor>
              </w:drawing>
            </w:r>
            <w:r w:rsidR="005A0CE3">
              <w:tab/>
            </w:r>
          </w:p>
          <w:p w:rsidR="00F40251" w:rsidRPr="00F40251" w:rsidRDefault="00F40251" w:rsidP="00F40251"/>
          <w:p w:rsidR="00F40251" w:rsidRPr="00F40251" w:rsidRDefault="00F40251" w:rsidP="00F40251"/>
          <w:p w:rsidR="00F40251" w:rsidRDefault="00F40251" w:rsidP="00F40251"/>
          <w:p w:rsidR="00F40251" w:rsidRDefault="00F40251" w:rsidP="00F40251"/>
          <w:p w:rsidR="00F40251" w:rsidRDefault="00F40251" w:rsidP="00F40251"/>
          <w:p w:rsidR="00F40251" w:rsidRDefault="00F40251" w:rsidP="00F40251"/>
          <w:p w:rsidR="006D1ED0" w:rsidRPr="00F40251" w:rsidRDefault="006D1ED0" w:rsidP="00F40251">
            <w:pPr>
              <w:rPr>
                <w:sz w:val="18"/>
                <w:szCs w:val="18"/>
              </w:rPr>
            </w:pPr>
          </w:p>
        </w:tc>
        <w:tc>
          <w:tcPr>
            <w:tcW w:w="4725" w:type="dxa"/>
          </w:tcPr>
          <w:p w:rsidR="006D1ED0" w:rsidRDefault="00A4478E" w:rsidP="00A4478E">
            <w:pPr>
              <w:pStyle w:val="ListParagraph"/>
              <w:numPr>
                <w:ilvl w:val="0"/>
                <w:numId w:val="1"/>
              </w:numPr>
            </w:pPr>
            <w:r>
              <w:t>Explain what happens in sexual intercourse between a man and a woman</w:t>
            </w:r>
          </w:p>
          <w:p w:rsidR="00A4478E" w:rsidRDefault="0091054D" w:rsidP="00A4478E">
            <w:pPr>
              <w:pStyle w:val="ListParagraph"/>
              <w:numPr>
                <w:ilvl w:val="0"/>
                <w:numId w:val="1"/>
              </w:numPr>
            </w:pPr>
            <w:r>
              <w:t xml:space="preserve">Name the key parts of the body involved in sexual intercourse </w:t>
            </w:r>
          </w:p>
          <w:p w:rsidR="00AA1DF5" w:rsidRDefault="00AA1DF5" w:rsidP="00A4478E">
            <w:pPr>
              <w:pStyle w:val="ListParagraph"/>
              <w:numPr>
                <w:ilvl w:val="0"/>
                <w:numId w:val="1"/>
              </w:numPr>
            </w:pPr>
            <w:r>
              <w:t>Explain how close intimate relationships might affect people physically , emotionally and spiritually</w:t>
            </w:r>
          </w:p>
          <w:p w:rsidR="00B242DD" w:rsidRDefault="00B242DD" w:rsidP="001471F1">
            <w:pPr>
              <w:pStyle w:val="ListParagraph"/>
              <w:numPr>
                <w:ilvl w:val="0"/>
                <w:numId w:val="1"/>
              </w:numPr>
              <w:shd w:val="clear" w:color="auto" w:fill="FBD4B4" w:themeFill="accent6" w:themeFillTint="66"/>
            </w:pPr>
            <w:r>
              <w:t>Describe why some people argue that the best time for such closeness is within a long term faithful  committed relationship such as marriage</w:t>
            </w:r>
          </w:p>
          <w:p w:rsidR="0091054D" w:rsidRDefault="0091054D" w:rsidP="00A4478E">
            <w:pPr>
              <w:pStyle w:val="ListParagraph"/>
              <w:numPr>
                <w:ilvl w:val="0"/>
                <w:numId w:val="1"/>
              </w:numPr>
            </w:pPr>
            <w:r>
              <w:t>Explain why it is important to only do this when you are at least 16 (</w:t>
            </w:r>
            <w:r w:rsidRPr="0091054D">
              <w:rPr>
                <w:highlight w:val="yellow"/>
              </w:rPr>
              <w:t>Law - British Values/ Citizenship)</w:t>
            </w:r>
            <w:r>
              <w:t xml:space="preserve"> and when you know it is right and both people will cherish each other (in some beliefs or cultures the only right time is within marriage)</w:t>
            </w:r>
          </w:p>
          <w:p w:rsidR="0091054D" w:rsidRDefault="0091054D" w:rsidP="00A4478E">
            <w:pPr>
              <w:pStyle w:val="ListParagraph"/>
              <w:numPr>
                <w:ilvl w:val="0"/>
                <w:numId w:val="1"/>
              </w:numPr>
            </w:pPr>
            <w:r>
              <w:t>Explain what happens at conception and be able to explain the journey from pregnancy to birth</w:t>
            </w:r>
            <w:r w:rsidR="00B9198C">
              <w:t xml:space="preserve"> </w:t>
            </w:r>
            <w:r w:rsidR="00B9198C" w:rsidRPr="00B9198C">
              <w:rPr>
                <w:highlight w:val="yellow"/>
              </w:rPr>
              <w:t>(gestation Science)</w:t>
            </w:r>
          </w:p>
          <w:p w:rsidR="0091054D" w:rsidRDefault="0091054D" w:rsidP="00A4478E">
            <w:pPr>
              <w:pStyle w:val="ListParagraph"/>
              <w:numPr>
                <w:ilvl w:val="0"/>
                <w:numId w:val="1"/>
              </w:numPr>
            </w:pPr>
            <w:r>
              <w:t>Explain that some people make a positive choice for them</w:t>
            </w:r>
            <w:r w:rsidR="002E0945">
              <w:t>selves</w:t>
            </w:r>
            <w:r>
              <w:t xml:space="preserve"> not to have intercourse</w:t>
            </w:r>
            <w:r w:rsidR="002E0945">
              <w:t xml:space="preserve"> with anyone</w:t>
            </w:r>
            <w:r>
              <w:t xml:space="preserve"> </w:t>
            </w:r>
          </w:p>
          <w:p w:rsidR="002E0945" w:rsidRDefault="002E0945" w:rsidP="00A4478E">
            <w:pPr>
              <w:pStyle w:val="ListParagraph"/>
              <w:numPr>
                <w:ilvl w:val="0"/>
                <w:numId w:val="1"/>
              </w:numPr>
            </w:pPr>
            <w:r>
              <w:t xml:space="preserve">Talk about why having a baby is wonderful but a huge responsibility </w:t>
            </w:r>
          </w:p>
        </w:tc>
      </w:tr>
    </w:tbl>
    <w:tbl>
      <w:tblPr>
        <w:tblStyle w:val="TableGrid"/>
        <w:tblpPr w:leftFromText="180" w:rightFromText="180" w:vertAnchor="text" w:horzAnchor="margin" w:tblpY="-7553"/>
        <w:tblW w:w="14215" w:type="dxa"/>
        <w:tblLook w:val="04A0" w:firstRow="1" w:lastRow="0" w:firstColumn="1" w:lastColumn="0" w:noHBand="0" w:noVBand="1"/>
      </w:tblPr>
      <w:tblGrid>
        <w:gridCol w:w="2660"/>
        <w:gridCol w:w="11555"/>
      </w:tblGrid>
      <w:tr w:rsidR="003C27EA" w:rsidTr="00EF7DF9">
        <w:trPr>
          <w:trHeight w:val="348"/>
        </w:trPr>
        <w:tc>
          <w:tcPr>
            <w:tcW w:w="2660" w:type="dxa"/>
          </w:tcPr>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3C27EA" w:rsidRPr="00705B98" w:rsidRDefault="003C27EA" w:rsidP="00705B98">
            <w:pPr>
              <w:rPr>
                <w:b/>
              </w:rPr>
            </w:pPr>
            <w:r w:rsidRPr="00705B98">
              <w:rPr>
                <w:b/>
              </w:rPr>
              <w:t xml:space="preserve">Vocabulary </w:t>
            </w:r>
          </w:p>
        </w:tc>
        <w:tc>
          <w:tcPr>
            <w:tcW w:w="11555" w:type="dxa"/>
          </w:tcPr>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705B98" w:rsidRDefault="00705B98" w:rsidP="00705B98"/>
          <w:p w:rsidR="003C27EA" w:rsidRPr="00705B98" w:rsidRDefault="00CC5DBA" w:rsidP="00705B98">
            <w:pPr>
              <w:rPr>
                <w:b/>
              </w:rPr>
            </w:pPr>
            <w:r w:rsidRPr="00705B98">
              <w:rPr>
                <w:b/>
              </w:rPr>
              <w:t>Definition</w:t>
            </w:r>
          </w:p>
        </w:tc>
      </w:tr>
      <w:tr w:rsidR="00AC4F54" w:rsidTr="00EF7DF9">
        <w:trPr>
          <w:trHeight w:val="348"/>
        </w:trPr>
        <w:tc>
          <w:tcPr>
            <w:tcW w:w="2660" w:type="dxa"/>
          </w:tcPr>
          <w:p w:rsidR="00AC4F54" w:rsidRDefault="00AC4F54" w:rsidP="00705B98">
            <w:r>
              <w:t>Vagina</w:t>
            </w:r>
          </w:p>
        </w:tc>
        <w:tc>
          <w:tcPr>
            <w:tcW w:w="11555" w:type="dxa"/>
          </w:tcPr>
          <w:p w:rsidR="00AC4F54" w:rsidRDefault="00FC09DA" w:rsidP="00705B98">
            <w:r>
              <w:t>t</w:t>
            </w:r>
            <w:r w:rsidR="00237A6C">
              <w:t>he passage in a woman that lead</w:t>
            </w:r>
            <w:r>
              <w:t xml:space="preserve">s from a uterus </w:t>
            </w:r>
            <w:r w:rsidR="00237A6C">
              <w:t xml:space="preserve">to the outside opening of the female sex organs </w:t>
            </w:r>
          </w:p>
        </w:tc>
      </w:tr>
      <w:tr w:rsidR="00FC09DA" w:rsidTr="00EF7DF9">
        <w:trPr>
          <w:trHeight w:val="348"/>
        </w:trPr>
        <w:tc>
          <w:tcPr>
            <w:tcW w:w="2660" w:type="dxa"/>
          </w:tcPr>
          <w:p w:rsidR="00FC09DA" w:rsidRDefault="00FC09DA" w:rsidP="00705B98">
            <w:r>
              <w:t>Uterus</w:t>
            </w:r>
          </w:p>
        </w:tc>
        <w:tc>
          <w:tcPr>
            <w:tcW w:w="11555" w:type="dxa"/>
          </w:tcPr>
          <w:p w:rsidR="00FC09DA" w:rsidRDefault="00FC09DA" w:rsidP="00705B98">
            <w:r w:rsidRPr="00FC09DA">
              <w:t>also called the womb - the place a baby grows</w:t>
            </w:r>
          </w:p>
        </w:tc>
      </w:tr>
      <w:tr w:rsidR="00AC4F54" w:rsidTr="00EF7DF9">
        <w:trPr>
          <w:trHeight w:val="348"/>
        </w:trPr>
        <w:tc>
          <w:tcPr>
            <w:tcW w:w="2660" w:type="dxa"/>
          </w:tcPr>
          <w:p w:rsidR="00AC4F54" w:rsidRDefault="00AC4F54" w:rsidP="00705B98">
            <w:r>
              <w:t xml:space="preserve">Penis </w:t>
            </w:r>
          </w:p>
        </w:tc>
        <w:tc>
          <w:tcPr>
            <w:tcW w:w="11555" w:type="dxa"/>
          </w:tcPr>
          <w:p w:rsidR="00AC4F54" w:rsidRDefault="00FC09DA" w:rsidP="00705B98">
            <w:proofErr w:type="gramStart"/>
            <w:r>
              <w:t>a</w:t>
            </w:r>
            <w:proofErr w:type="gramEnd"/>
            <w:r>
              <w:t xml:space="preserve"> male organ of sex which contains a channel through which sperm leave the body. It is also used to discharge urine from the body.</w:t>
            </w:r>
          </w:p>
        </w:tc>
      </w:tr>
      <w:tr w:rsidR="00FC09DA" w:rsidTr="00EF7DF9">
        <w:trPr>
          <w:trHeight w:val="348"/>
        </w:trPr>
        <w:tc>
          <w:tcPr>
            <w:tcW w:w="2660" w:type="dxa"/>
          </w:tcPr>
          <w:p w:rsidR="00FC09DA" w:rsidRDefault="00FC09DA" w:rsidP="00705B98">
            <w:r>
              <w:t>Sperm</w:t>
            </w:r>
          </w:p>
        </w:tc>
        <w:tc>
          <w:tcPr>
            <w:tcW w:w="11555" w:type="dxa"/>
          </w:tcPr>
          <w:p w:rsidR="00FC09DA" w:rsidRDefault="00FC09DA" w:rsidP="00705B98">
            <w:r w:rsidRPr="00FC09DA">
              <w:t>a cell that can fertilise an egg made by a female, so that they can reproduce</w:t>
            </w:r>
          </w:p>
        </w:tc>
      </w:tr>
      <w:tr w:rsidR="00AA1DF5" w:rsidTr="00EF7DF9">
        <w:trPr>
          <w:trHeight w:val="348"/>
        </w:trPr>
        <w:tc>
          <w:tcPr>
            <w:tcW w:w="2660" w:type="dxa"/>
          </w:tcPr>
          <w:p w:rsidR="00AA1DF5" w:rsidRDefault="00237A6C" w:rsidP="00705B98">
            <w:r>
              <w:t>S</w:t>
            </w:r>
            <w:r w:rsidR="00AC4F54">
              <w:t>exual intercourse</w:t>
            </w:r>
          </w:p>
        </w:tc>
        <w:tc>
          <w:tcPr>
            <w:tcW w:w="11555" w:type="dxa"/>
          </w:tcPr>
          <w:p w:rsidR="00AA1DF5" w:rsidRDefault="00AC4F54" w:rsidP="00705B98">
            <w:r>
              <w:t>(</w:t>
            </w:r>
            <w:proofErr w:type="gramStart"/>
            <w:r>
              <w:t>hetero)</w:t>
            </w:r>
            <w:proofErr w:type="gramEnd"/>
            <w:r>
              <w:t xml:space="preserve">sexual intercourse involves the penetration or insertion of the penis into the vagina . </w:t>
            </w:r>
          </w:p>
        </w:tc>
      </w:tr>
      <w:tr w:rsidR="00AA1DF5" w:rsidTr="00EF7DF9">
        <w:trPr>
          <w:trHeight w:val="348"/>
        </w:trPr>
        <w:tc>
          <w:tcPr>
            <w:tcW w:w="2660" w:type="dxa"/>
          </w:tcPr>
          <w:p w:rsidR="00AA1DF5" w:rsidRDefault="002123B2" w:rsidP="00705B98">
            <w:r>
              <w:t xml:space="preserve">Celibate </w:t>
            </w:r>
          </w:p>
        </w:tc>
        <w:tc>
          <w:tcPr>
            <w:tcW w:w="11555" w:type="dxa"/>
          </w:tcPr>
          <w:p w:rsidR="00AA1DF5" w:rsidRDefault="002123B2" w:rsidP="00705B98">
            <w:r>
              <w:t>the state of voluntarily choosing not to have sex, to couple or get married</w:t>
            </w:r>
          </w:p>
        </w:tc>
      </w:tr>
      <w:tr w:rsidR="00AA1DF5" w:rsidTr="00EF7DF9">
        <w:trPr>
          <w:trHeight w:val="348"/>
        </w:trPr>
        <w:tc>
          <w:tcPr>
            <w:tcW w:w="2660" w:type="dxa"/>
          </w:tcPr>
          <w:p w:rsidR="00AA1DF5" w:rsidRDefault="002123B2" w:rsidP="00705B98">
            <w:r>
              <w:t>Conception</w:t>
            </w:r>
          </w:p>
        </w:tc>
        <w:tc>
          <w:tcPr>
            <w:tcW w:w="11555" w:type="dxa"/>
          </w:tcPr>
          <w:p w:rsidR="00AA1DF5" w:rsidRDefault="002123B2" w:rsidP="00705B98">
            <w:r>
              <w:t>the action of a sperm entering an egg and a new life beginning</w:t>
            </w:r>
          </w:p>
        </w:tc>
      </w:tr>
      <w:tr w:rsidR="00AA1DF5" w:rsidTr="00EF7DF9">
        <w:trPr>
          <w:trHeight w:val="348"/>
        </w:trPr>
        <w:tc>
          <w:tcPr>
            <w:tcW w:w="2660" w:type="dxa"/>
          </w:tcPr>
          <w:p w:rsidR="00AA1DF5" w:rsidRDefault="002123B2" w:rsidP="00705B98">
            <w:r>
              <w:t>Gestation</w:t>
            </w:r>
          </w:p>
        </w:tc>
        <w:tc>
          <w:tcPr>
            <w:tcW w:w="11555" w:type="dxa"/>
          </w:tcPr>
          <w:p w:rsidR="00AA1DF5" w:rsidRDefault="00EF7DF9" w:rsidP="00705B98">
            <w:r>
              <w:t xml:space="preserve">the process of a baby growing, inside the womb from the time of conception until birth </w:t>
            </w:r>
          </w:p>
        </w:tc>
      </w:tr>
      <w:tr w:rsidR="00AA1DF5" w:rsidTr="00EF7DF9">
        <w:trPr>
          <w:trHeight w:val="348"/>
        </w:trPr>
        <w:tc>
          <w:tcPr>
            <w:tcW w:w="2660" w:type="dxa"/>
          </w:tcPr>
          <w:p w:rsidR="00AA1DF5" w:rsidRDefault="00EF7DF9" w:rsidP="00705B98">
            <w:r>
              <w:t>Pregnancy</w:t>
            </w:r>
          </w:p>
        </w:tc>
        <w:tc>
          <w:tcPr>
            <w:tcW w:w="11555" w:type="dxa"/>
          </w:tcPr>
          <w:p w:rsidR="00AA1DF5" w:rsidRDefault="00EF7DF9" w:rsidP="00705B98">
            <w:r>
              <w:t>the state of having one or more babies growing in the womb</w:t>
            </w:r>
          </w:p>
        </w:tc>
      </w:tr>
      <w:tr w:rsidR="00EF7DF9" w:rsidTr="00EF7DF9">
        <w:trPr>
          <w:trHeight w:val="348"/>
        </w:trPr>
        <w:tc>
          <w:tcPr>
            <w:tcW w:w="2660" w:type="dxa"/>
          </w:tcPr>
          <w:p w:rsidR="00EF7DF9" w:rsidRDefault="00EF7DF9" w:rsidP="00705B98">
            <w:r>
              <w:t>Parent</w:t>
            </w:r>
          </w:p>
        </w:tc>
        <w:tc>
          <w:tcPr>
            <w:tcW w:w="11555" w:type="dxa"/>
          </w:tcPr>
          <w:p w:rsidR="00EF7DF9" w:rsidRDefault="00EF7DF9" w:rsidP="00705B98">
            <w:r>
              <w:t>a mother or a father</w:t>
            </w:r>
          </w:p>
        </w:tc>
      </w:tr>
      <w:tr w:rsidR="00EF7DF9" w:rsidTr="00EF7DF9">
        <w:trPr>
          <w:trHeight w:val="348"/>
        </w:trPr>
        <w:tc>
          <w:tcPr>
            <w:tcW w:w="2660" w:type="dxa"/>
          </w:tcPr>
          <w:p w:rsidR="00EF7DF9" w:rsidRPr="00EF7DF9" w:rsidRDefault="00EF7DF9" w:rsidP="001471F1">
            <w:pPr>
              <w:shd w:val="clear" w:color="auto" w:fill="FBD4B4" w:themeFill="accent6" w:themeFillTint="66"/>
              <w:rPr>
                <w:b/>
              </w:rPr>
            </w:pPr>
            <w:r w:rsidRPr="00EF7DF9">
              <w:rPr>
                <w:b/>
              </w:rPr>
              <w:t>Church School Vocabulary</w:t>
            </w:r>
          </w:p>
        </w:tc>
        <w:tc>
          <w:tcPr>
            <w:tcW w:w="11555" w:type="dxa"/>
          </w:tcPr>
          <w:p w:rsidR="00EF7DF9" w:rsidRPr="00EF7DF9" w:rsidRDefault="00EF7DF9" w:rsidP="001471F1">
            <w:pPr>
              <w:shd w:val="clear" w:color="auto" w:fill="FBD4B4" w:themeFill="accent6" w:themeFillTint="66"/>
              <w:rPr>
                <w:b/>
              </w:rPr>
            </w:pPr>
            <w:r w:rsidRPr="00EF7DF9">
              <w:rPr>
                <w:b/>
              </w:rPr>
              <w:t>Definition</w:t>
            </w:r>
          </w:p>
        </w:tc>
      </w:tr>
      <w:tr w:rsidR="003C27EA" w:rsidTr="00EF7DF9">
        <w:trPr>
          <w:trHeight w:val="330"/>
        </w:trPr>
        <w:tc>
          <w:tcPr>
            <w:tcW w:w="2660" w:type="dxa"/>
          </w:tcPr>
          <w:p w:rsidR="003C27EA" w:rsidRDefault="003C27EA" w:rsidP="001471F1">
            <w:pPr>
              <w:shd w:val="clear" w:color="auto" w:fill="FBD4B4" w:themeFill="accent6" w:themeFillTint="66"/>
            </w:pPr>
            <w:r>
              <w:t>Created</w:t>
            </w:r>
          </w:p>
        </w:tc>
        <w:tc>
          <w:tcPr>
            <w:tcW w:w="11555" w:type="dxa"/>
          </w:tcPr>
          <w:p w:rsidR="003C27EA" w:rsidRDefault="002123B2" w:rsidP="001471F1">
            <w:pPr>
              <w:shd w:val="clear" w:color="auto" w:fill="FBD4B4" w:themeFill="accent6" w:themeFillTint="66"/>
            </w:pPr>
            <w:proofErr w:type="gramStart"/>
            <w:r>
              <w:t>t</w:t>
            </w:r>
            <w:r w:rsidR="00CC5DBA">
              <w:t>he</w:t>
            </w:r>
            <w:proofErr w:type="gramEnd"/>
            <w:r w:rsidR="00CC5DBA">
              <w:t xml:space="preserve"> school’s foundation believes that all people have be</w:t>
            </w:r>
            <w:r w:rsidR="00EF7DF9">
              <w:t>en created by God</w:t>
            </w:r>
            <w:r w:rsidR="00E42744">
              <w:t>, in the image of God,</w:t>
            </w:r>
            <w:r w:rsidR="00EF7DF9">
              <w:t xml:space="preserve"> and so deserve to </w:t>
            </w:r>
            <w:r w:rsidR="00CC5DBA">
              <w:t>be observed and cherished</w:t>
            </w:r>
            <w:r w:rsidR="00E42744">
              <w:t>.</w:t>
            </w:r>
          </w:p>
          <w:p w:rsidR="00E42744" w:rsidRDefault="00E42744" w:rsidP="001471F1">
            <w:pPr>
              <w:shd w:val="clear" w:color="auto" w:fill="FBD4B4" w:themeFill="accent6" w:themeFillTint="66"/>
            </w:pPr>
            <w:proofErr w:type="gramStart"/>
            <w:r>
              <w:t>as</w:t>
            </w:r>
            <w:proofErr w:type="gramEnd"/>
            <w:r>
              <w:t xml:space="preserve"> image bearers of God , we too are privileged to be given the power to create life and have the duty of using that power wisely and to take on the responsibility for the nurture of new life as parents. </w:t>
            </w:r>
          </w:p>
        </w:tc>
      </w:tr>
      <w:tr w:rsidR="003C27EA" w:rsidTr="00EF7DF9">
        <w:trPr>
          <w:trHeight w:val="348"/>
        </w:trPr>
        <w:tc>
          <w:tcPr>
            <w:tcW w:w="2660" w:type="dxa"/>
          </w:tcPr>
          <w:p w:rsidR="003C27EA" w:rsidRDefault="00CC5DBA" w:rsidP="001471F1">
            <w:pPr>
              <w:shd w:val="clear" w:color="auto" w:fill="FBD4B4" w:themeFill="accent6" w:themeFillTint="66"/>
            </w:pPr>
            <w:r>
              <w:t>Worthy</w:t>
            </w:r>
          </w:p>
        </w:tc>
        <w:tc>
          <w:tcPr>
            <w:tcW w:w="11555" w:type="dxa"/>
          </w:tcPr>
          <w:p w:rsidR="003C27EA" w:rsidRDefault="002123B2" w:rsidP="001471F1">
            <w:pPr>
              <w:shd w:val="clear" w:color="auto" w:fill="FBD4B4" w:themeFill="accent6" w:themeFillTint="66"/>
            </w:pPr>
            <w:r>
              <w:t>w</w:t>
            </w:r>
            <w:r w:rsidR="00CC5DBA">
              <w:t>e are worthy of being protec</w:t>
            </w:r>
            <w:r w:rsidR="00E42744">
              <w:t>ted and careful with ourselves and w</w:t>
            </w:r>
            <w:r w:rsidR="00237A6C">
              <w:t>e are worthy of being delighted in</w:t>
            </w:r>
            <w:r w:rsidR="00E42744">
              <w:t>.</w:t>
            </w:r>
          </w:p>
        </w:tc>
      </w:tr>
      <w:tr w:rsidR="003C27EA" w:rsidTr="00EF7DF9">
        <w:trPr>
          <w:trHeight w:val="348"/>
        </w:trPr>
        <w:tc>
          <w:tcPr>
            <w:tcW w:w="2660" w:type="dxa"/>
          </w:tcPr>
          <w:p w:rsidR="003C27EA" w:rsidRDefault="00CC5DBA" w:rsidP="001471F1">
            <w:pPr>
              <w:shd w:val="clear" w:color="auto" w:fill="FBD4B4" w:themeFill="accent6" w:themeFillTint="66"/>
            </w:pPr>
            <w:r>
              <w:t>Faithful</w:t>
            </w:r>
          </w:p>
        </w:tc>
        <w:tc>
          <w:tcPr>
            <w:tcW w:w="11555" w:type="dxa"/>
          </w:tcPr>
          <w:p w:rsidR="003C27EA" w:rsidRDefault="002123B2" w:rsidP="001471F1">
            <w:pPr>
              <w:shd w:val="clear" w:color="auto" w:fill="FBD4B4" w:themeFill="accent6" w:themeFillTint="66"/>
            </w:pPr>
            <w:proofErr w:type="gramStart"/>
            <w:r>
              <w:t>s</w:t>
            </w:r>
            <w:r w:rsidR="00B60C7F">
              <w:t>taying</w:t>
            </w:r>
            <w:proofErr w:type="gramEnd"/>
            <w:r w:rsidR="00B60C7F">
              <w:t xml:space="preserve"> true to someone and sticking by </w:t>
            </w:r>
            <w:r w:rsidR="00237A6C">
              <w:t>them,</w:t>
            </w:r>
            <w:r w:rsidR="00B60C7F">
              <w:t xml:space="preserve"> being loyal and constant even when it is tricky</w:t>
            </w:r>
            <w:r w:rsidR="00705B98">
              <w:t xml:space="preserve">, </w:t>
            </w:r>
            <w:r w:rsidR="00237A6C">
              <w:t>travelling through time with someone and not giving up</w:t>
            </w:r>
            <w:r w:rsidR="00E42744">
              <w:t xml:space="preserve"> </w:t>
            </w:r>
            <w:r w:rsidR="00705B98">
              <w:t>(unless to do so would harm yourself or someone else).</w:t>
            </w:r>
          </w:p>
        </w:tc>
      </w:tr>
    </w:tbl>
    <w:p w:rsidR="003C27EA" w:rsidRPr="003C27EA" w:rsidRDefault="003C27EA" w:rsidP="001471F1">
      <w:pPr>
        <w:shd w:val="clear" w:color="auto" w:fill="FBD4B4" w:themeFill="accent6" w:themeFillTint="66"/>
      </w:pPr>
    </w:p>
    <w:p w:rsidR="006D1ED0" w:rsidRDefault="006D1ED0"/>
    <w:p w:rsidR="006D1ED0" w:rsidRDefault="006D1ED0" w:rsidP="006D1ED0"/>
    <w:p w:rsidR="006815FC" w:rsidRPr="006D1ED0" w:rsidRDefault="006815FC" w:rsidP="006D1ED0"/>
    <w:sectPr w:rsidR="006815FC" w:rsidRPr="006D1ED0" w:rsidSect="006D1ED0">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E1" w:rsidRDefault="00221BE1" w:rsidP="006D1ED0">
      <w:pPr>
        <w:spacing w:after="0" w:line="240" w:lineRule="auto"/>
      </w:pPr>
      <w:r>
        <w:separator/>
      </w:r>
    </w:p>
  </w:endnote>
  <w:endnote w:type="continuationSeparator" w:id="0">
    <w:p w:rsidR="00221BE1" w:rsidRDefault="00221BE1"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E1" w:rsidRDefault="00221BE1" w:rsidP="006D1ED0">
      <w:pPr>
        <w:spacing w:after="0" w:line="240" w:lineRule="auto"/>
      </w:pPr>
      <w:r>
        <w:separator/>
      </w:r>
    </w:p>
  </w:footnote>
  <w:footnote w:type="continuationSeparator" w:id="0">
    <w:p w:rsidR="00221BE1" w:rsidRDefault="00221BE1"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E1" w:rsidRDefault="00221BE1">
    <w:pPr>
      <w:pStyle w:val="Header"/>
    </w:pPr>
    <w:r>
      <w:t xml:space="preserve">Knowledge Organiser                                                             Sex Education                                                                       KS2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DA5"/>
    <w:multiLevelType w:val="hybridMultilevel"/>
    <w:tmpl w:val="07B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B48E1"/>
    <w:rsid w:val="001471F1"/>
    <w:rsid w:val="002123B2"/>
    <w:rsid w:val="00221BE1"/>
    <w:rsid w:val="00237A6C"/>
    <w:rsid w:val="002E0945"/>
    <w:rsid w:val="003C27EA"/>
    <w:rsid w:val="005A0CE3"/>
    <w:rsid w:val="006815FC"/>
    <w:rsid w:val="006D1ED0"/>
    <w:rsid w:val="007039E1"/>
    <w:rsid w:val="00705B98"/>
    <w:rsid w:val="007260CC"/>
    <w:rsid w:val="007E4D4B"/>
    <w:rsid w:val="0091054D"/>
    <w:rsid w:val="00A4478E"/>
    <w:rsid w:val="00AA1DF5"/>
    <w:rsid w:val="00AA3C19"/>
    <w:rsid w:val="00AC4F54"/>
    <w:rsid w:val="00B242DD"/>
    <w:rsid w:val="00B573C8"/>
    <w:rsid w:val="00B60C7F"/>
    <w:rsid w:val="00B9198C"/>
    <w:rsid w:val="00CC5DBA"/>
    <w:rsid w:val="00E42744"/>
    <w:rsid w:val="00EF7DF9"/>
    <w:rsid w:val="00F40251"/>
    <w:rsid w:val="00F54CB7"/>
    <w:rsid w:val="00FC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0B48E1"/>
    <w:pPr>
      <w:ind w:left="720"/>
      <w:contextualSpacing/>
    </w:pPr>
  </w:style>
  <w:style w:type="paragraph" w:styleId="BalloonText">
    <w:name w:val="Balloon Text"/>
    <w:basedOn w:val="Normal"/>
    <w:link w:val="BalloonTextChar"/>
    <w:uiPriority w:val="99"/>
    <w:semiHidden/>
    <w:unhideWhenUsed/>
    <w:rsid w:val="00B91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0B48E1"/>
    <w:pPr>
      <w:ind w:left="720"/>
      <w:contextualSpacing/>
    </w:pPr>
  </w:style>
  <w:style w:type="paragraph" w:styleId="BalloonText">
    <w:name w:val="Balloon Text"/>
    <w:basedOn w:val="Normal"/>
    <w:link w:val="BalloonTextChar"/>
    <w:uiPriority w:val="99"/>
    <w:semiHidden/>
    <w:unhideWhenUsed/>
    <w:rsid w:val="00B91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295ac310-1cb4-5161-a247-0e3e20845e05</MigrationWizId>
    <lcf76f155ced4ddcb4097134ff3c332f0 xmlns="ca4beddf-4eb9-4120-a0d9-57b1e45fd5ed" xsi:nil="true"/>
  </documentManagement>
</p:properties>
</file>

<file path=customXml/itemProps1.xml><?xml version="1.0" encoding="utf-8"?>
<ds:datastoreItem xmlns:ds="http://schemas.openxmlformats.org/officeDocument/2006/customXml" ds:itemID="{1DB758F3-FEB9-4689-91F7-199B2CCA785E}"/>
</file>

<file path=customXml/itemProps2.xml><?xml version="1.0" encoding="utf-8"?>
<ds:datastoreItem xmlns:ds="http://schemas.openxmlformats.org/officeDocument/2006/customXml" ds:itemID="{982E42B8-CA2B-4AA7-AA74-010E446BA559}"/>
</file>

<file path=customXml/itemProps3.xml><?xml version="1.0" encoding="utf-8"?>
<ds:datastoreItem xmlns:ds="http://schemas.openxmlformats.org/officeDocument/2006/customXml" ds:itemID="{91D49E08-3814-43F1-924A-FA29EED69CB9}"/>
</file>

<file path=docProps/app.xml><?xml version="1.0" encoding="utf-8"?>
<Properties xmlns="http://schemas.openxmlformats.org/officeDocument/2006/extended-properties" xmlns:vt="http://schemas.openxmlformats.org/officeDocument/2006/docPropsVTypes">
  <Template>AE328DB6</Template>
  <TotalTime>3</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2020-06-08T15:31:00Z</dcterms:created>
  <dcterms:modified xsi:type="dcterms:W3CDTF">2020-06-08T15:31:00Z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7900</vt:r8>
  </property>
</Properties>
</file>