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6D1ED0" w14:paraId="32B0F0E4" w14:textId="77777777" w:rsidTr="006D1ED0">
        <w:tc>
          <w:tcPr>
            <w:tcW w:w="4724" w:type="dxa"/>
          </w:tcPr>
          <w:p w14:paraId="70D8569D" w14:textId="77777777" w:rsidR="006D1ED0" w:rsidRDefault="006D1ED0">
            <w:bookmarkStart w:id="0" w:name="_GoBack"/>
            <w:bookmarkEnd w:id="0"/>
            <w:r>
              <w:t>What should we know?</w:t>
            </w:r>
          </w:p>
        </w:tc>
        <w:tc>
          <w:tcPr>
            <w:tcW w:w="4725" w:type="dxa"/>
          </w:tcPr>
          <w:p w14:paraId="367FC670" w14:textId="318F1699" w:rsidR="006D1ED0" w:rsidRDefault="006D1ED0">
            <w:r>
              <w:t>Connections (using images)</w:t>
            </w:r>
          </w:p>
        </w:tc>
        <w:tc>
          <w:tcPr>
            <w:tcW w:w="4725" w:type="dxa"/>
          </w:tcPr>
          <w:p w14:paraId="5EEC84D6" w14:textId="77777777" w:rsidR="006D1ED0" w:rsidRDefault="006D1ED0">
            <w:r>
              <w:t xml:space="preserve">What should we be able to </w:t>
            </w:r>
            <w:r w:rsidR="00891390">
              <w:t>do?</w:t>
            </w:r>
          </w:p>
        </w:tc>
      </w:tr>
      <w:tr w:rsidR="006D1ED0" w14:paraId="00C14118" w14:textId="77777777" w:rsidTr="00304529">
        <w:trPr>
          <w:trHeight w:val="5948"/>
        </w:trPr>
        <w:tc>
          <w:tcPr>
            <w:tcW w:w="4724" w:type="dxa"/>
          </w:tcPr>
          <w:p w14:paraId="49162AED" w14:textId="77777777" w:rsidR="006D1ED0" w:rsidRDefault="00891390" w:rsidP="004B0318">
            <w:pPr>
              <w:pStyle w:val="ListParagraph"/>
              <w:numPr>
                <w:ilvl w:val="0"/>
                <w:numId w:val="1"/>
              </w:numPr>
            </w:pPr>
            <w:r>
              <w:t xml:space="preserve">That we all have emotions that are usual </w:t>
            </w:r>
          </w:p>
          <w:p w14:paraId="7279A69A" w14:textId="5B74DA85" w:rsidR="00891390" w:rsidRDefault="00891390" w:rsidP="00891390">
            <w:pPr>
              <w:pStyle w:val="ListParagraph"/>
              <w:numPr>
                <w:ilvl w:val="0"/>
                <w:numId w:val="1"/>
              </w:numPr>
            </w:pPr>
            <w:r>
              <w:t>That physical exercise and being outdoors and helping other people can make us happy</w:t>
            </w:r>
          </w:p>
          <w:p w14:paraId="3FF9605A" w14:textId="77777777" w:rsidR="00304529" w:rsidRDefault="00304529" w:rsidP="00891390">
            <w:pPr>
              <w:pStyle w:val="ListParagraph"/>
              <w:numPr>
                <w:ilvl w:val="0"/>
                <w:numId w:val="1"/>
              </w:numPr>
            </w:pPr>
            <w:r>
              <w:t>That taking time to be still, pray or meditate can help us</w:t>
            </w:r>
          </w:p>
          <w:p w14:paraId="5CF220A7" w14:textId="607E9875" w:rsidR="00360540" w:rsidRDefault="003B6605" w:rsidP="00891390">
            <w:pPr>
              <w:pStyle w:val="ListParagraph"/>
              <w:numPr>
                <w:ilvl w:val="0"/>
                <w:numId w:val="1"/>
              </w:numPr>
            </w:pPr>
            <w:r>
              <w:t xml:space="preserve">That having </w:t>
            </w:r>
            <w:r w:rsidR="00360540">
              <w:t>hobbies</w:t>
            </w:r>
            <w:r>
              <w:t xml:space="preserve"> and interests can be good for us </w:t>
            </w:r>
          </w:p>
          <w:p w14:paraId="372ABB5E" w14:textId="77777777" w:rsidR="00360540" w:rsidRDefault="00CE3915" w:rsidP="00891390">
            <w:pPr>
              <w:pStyle w:val="ListParagraph"/>
              <w:numPr>
                <w:ilvl w:val="0"/>
                <w:numId w:val="1"/>
              </w:numPr>
            </w:pPr>
            <w:r>
              <w:t>Who we can turn to for help if we are unhappy or worried</w:t>
            </w:r>
          </w:p>
          <w:p w14:paraId="7D62D911" w14:textId="77777777" w:rsidR="00CE3915" w:rsidRDefault="00CE3915" w:rsidP="00891390">
            <w:pPr>
              <w:pStyle w:val="ListParagraph"/>
              <w:numPr>
                <w:ilvl w:val="0"/>
                <w:numId w:val="1"/>
              </w:numPr>
            </w:pPr>
            <w:r>
              <w:t>The internet can be a useful and good thing</w:t>
            </w:r>
          </w:p>
          <w:p w14:paraId="542E4BCC" w14:textId="77777777" w:rsidR="00CE3915" w:rsidRDefault="00CE3915" w:rsidP="00891390">
            <w:pPr>
              <w:pStyle w:val="ListParagraph"/>
              <w:numPr>
                <w:ilvl w:val="0"/>
                <w:numId w:val="1"/>
              </w:numPr>
            </w:pPr>
            <w:r>
              <w:t>That spending too much time online or watching screens is not good for us</w:t>
            </w:r>
          </w:p>
          <w:p w14:paraId="0F1EBD3C" w14:textId="77777777" w:rsidR="00CE3915" w:rsidRDefault="00CE3915" w:rsidP="00891390">
            <w:pPr>
              <w:pStyle w:val="ListParagraph"/>
              <w:numPr>
                <w:ilvl w:val="0"/>
                <w:numId w:val="1"/>
              </w:numPr>
            </w:pPr>
            <w:r>
              <w:t>That sometimes people on the intern</w:t>
            </w:r>
            <w:r w:rsidR="00670CDD">
              <w:t>et can be nasty, lying and unkind</w:t>
            </w:r>
          </w:p>
          <w:p w14:paraId="294E5E65" w14:textId="108A5DC8" w:rsidR="006D1ED0" w:rsidRDefault="00670CDD" w:rsidP="00670CDD">
            <w:pPr>
              <w:pStyle w:val="ListParagraph"/>
              <w:numPr>
                <w:ilvl w:val="0"/>
                <w:numId w:val="1"/>
              </w:numPr>
            </w:pPr>
            <w:r>
              <w:t xml:space="preserve">That some games and websites </w:t>
            </w:r>
            <w:r w:rsidR="00A424BF">
              <w:t xml:space="preserve"> and apps </w:t>
            </w:r>
            <w:r>
              <w:t>are not right for children to be able to use</w:t>
            </w:r>
          </w:p>
          <w:p w14:paraId="3E8819FD" w14:textId="77777777" w:rsidR="004B0318" w:rsidRDefault="004B0318" w:rsidP="00670CDD">
            <w:pPr>
              <w:pStyle w:val="ListParagraph"/>
              <w:numPr>
                <w:ilvl w:val="0"/>
                <w:numId w:val="1"/>
              </w:numPr>
            </w:pPr>
            <w:r w:rsidRPr="00F01BB6">
              <w:rPr>
                <w:shd w:val="clear" w:color="auto" w:fill="FBD4B4" w:themeFill="accent6" w:themeFillTint="66"/>
              </w:rPr>
              <w:t>That I am special and my school believes I am loved and made by God</w:t>
            </w:r>
          </w:p>
        </w:tc>
        <w:tc>
          <w:tcPr>
            <w:tcW w:w="4725" w:type="dxa"/>
          </w:tcPr>
          <w:p w14:paraId="0659DBD3" w14:textId="7E2375F4" w:rsidR="00304529" w:rsidRDefault="00BC5A42">
            <w:r>
              <w:t xml:space="preserve">       </w:t>
            </w:r>
          </w:p>
          <w:p w14:paraId="4052EA1F" w14:textId="79F2BF52" w:rsidR="00304529" w:rsidRPr="00304529" w:rsidRDefault="00BC5A42" w:rsidP="0030452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9A1C34" wp14:editId="6A938905">
                      <wp:simplePos x="0" y="0"/>
                      <wp:positionH relativeFrom="column">
                        <wp:posOffset>61509</wp:posOffset>
                      </wp:positionH>
                      <wp:positionV relativeFrom="paragraph">
                        <wp:posOffset>26349</wp:posOffset>
                      </wp:positionV>
                      <wp:extent cx="1095375" cy="424685"/>
                      <wp:effectExtent l="38100" t="114300" r="47625" b="10922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010913">
                                <a:off x="0" y="0"/>
                                <a:ext cx="1095375" cy="424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563272" w14:textId="77777777" w:rsidR="00ED41B4" w:rsidRPr="00BC5A42" w:rsidRDefault="00ED41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5A42">
                                    <w:rPr>
                                      <w:sz w:val="18"/>
                                      <w:szCs w:val="18"/>
                                    </w:rPr>
                                    <w:t>Good rest, sleep and personal care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4.85pt;margin-top:2.05pt;width:86.25pt;height:33.45pt;rotation:-64344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" fillcolor="white [3201]" strokeweight=".5pt">
                      <v:textbox>
                        <w:txbxContent>
                          <w:p w14:paraId="06563272" w14:textId="77777777" w:rsidR="00ED41B4" w:rsidRPr="00BC5A42" w:rsidRDefault="00ED41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C5A42">
                              <w:rPr>
                                <w:sz w:val="18"/>
                                <w:szCs w:val="18"/>
                              </w:rPr>
                              <w:t>Good rest, sleep and personal care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EC7124" w14:textId="7D18CE7C" w:rsidR="00304529" w:rsidRPr="00304529" w:rsidRDefault="00304529" w:rsidP="00304529"/>
          <w:p w14:paraId="54BD4FAA" w14:textId="77777777" w:rsidR="00304529" w:rsidRPr="00304529" w:rsidRDefault="00304529" w:rsidP="00304529"/>
          <w:p w14:paraId="7DA60193" w14:textId="77777777" w:rsidR="00304529" w:rsidRPr="00304529" w:rsidRDefault="00304529" w:rsidP="00304529"/>
          <w:p w14:paraId="649755EB" w14:textId="35FD9378" w:rsidR="00304529" w:rsidRPr="00304529" w:rsidRDefault="00BC5A42" w:rsidP="00304529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39" behindDoc="0" locked="0" layoutInCell="1" allowOverlap="1" wp14:anchorId="2104F9B0" wp14:editId="43AEA259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29845</wp:posOffset>
                  </wp:positionV>
                  <wp:extent cx="1028700" cy="1028700"/>
                  <wp:effectExtent l="133350" t="133350" r="133350" b="133350"/>
                  <wp:wrapSquare wrapText="bothSides"/>
                  <wp:docPr id="11" name="Picture 11" descr="C:\Users\katys.CHURCHHOUSE.001\AppData\Local\Microsoft\Windows\Temporary Internet Files\Content.IE5\T3QDYI00\images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tys.CHURCHHOUSE.001\AppData\Local\Microsoft\Windows\Temporary Internet Files\Content.IE5\T3QDYI00\images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01395"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C7F968" w14:textId="28565256" w:rsidR="00304529" w:rsidRPr="00304529" w:rsidRDefault="00BC5A42" w:rsidP="0030452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C82140" wp14:editId="42245AB7">
                      <wp:simplePos x="0" y="0"/>
                      <wp:positionH relativeFrom="column">
                        <wp:posOffset>-61070</wp:posOffset>
                      </wp:positionH>
                      <wp:positionV relativeFrom="paragraph">
                        <wp:posOffset>98774</wp:posOffset>
                      </wp:positionV>
                      <wp:extent cx="937818" cy="345325"/>
                      <wp:effectExtent l="38100" t="95250" r="34290" b="9334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074241">
                                <a:off x="0" y="0"/>
                                <a:ext cx="937818" cy="34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AFE460" w14:textId="77777777" w:rsidR="00ED41B4" w:rsidRDefault="00ED41B4">
                                  <w:r>
                                    <w:t xml:space="preserve">Healthy food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-4.8pt;margin-top:7.8pt;width:73.85pt;height:27.2pt;rotation:-57426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" fillcolor="white [3201]" strokeweight=".5pt">
                      <v:textbox>
                        <w:txbxContent>
                          <w:p w14:paraId="48AFE460" w14:textId="77777777" w:rsidR="00ED41B4" w:rsidRDefault="00ED41B4">
                            <w:r>
                              <w:t xml:space="preserve">Healthy food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27CA460B" wp14:editId="58FECB5A">
                  <wp:simplePos x="0" y="0"/>
                  <wp:positionH relativeFrom="column">
                    <wp:posOffset>1045210</wp:posOffset>
                  </wp:positionH>
                  <wp:positionV relativeFrom="paragraph">
                    <wp:posOffset>-821690</wp:posOffset>
                  </wp:positionV>
                  <wp:extent cx="865505" cy="574040"/>
                  <wp:effectExtent l="57150" t="95250" r="67945" b="111760"/>
                  <wp:wrapSquare wrapText="bothSides"/>
                  <wp:docPr id="3" name="Picture 3" descr="C:\Users\katys.CHURCHHOUSE.001\AppData\Local\Microsoft\Windows\Temporary Internet Files\Content.IE5\XYTVWG0M\image-20151117-4973-10f4mla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tys.CHURCHHOUSE.001\AppData\Local\Microsoft\Windows\Temporary Internet Files\Content.IE5\XYTVWG0M\image-20151117-4973-10f4mla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31022">
                            <a:off x="0" y="0"/>
                            <a:ext cx="86550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B7C6E0" w14:textId="77777777" w:rsidR="00304529" w:rsidRPr="00304529" w:rsidRDefault="00304529" w:rsidP="00304529"/>
          <w:p w14:paraId="2B554CC7" w14:textId="77777777" w:rsidR="00304529" w:rsidRPr="00304529" w:rsidRDefault="00304529" w:rsidP="00304529"/>
          <w:p w14:paraId="026F3A20" w14:textId="4108C837" w:rsidR="00304529" w:rsidRPr="00304529" w:rsidRDefault="00304529" w:rsidP="00304529"/>
          <w:p w14:paraId="00158A36" w14:textId="1D610180" w:rsidR="00304529" w:rsidRDefault="00304529" w:rsidP="00304529"/>
          <w:p w14:paraId="0194B076" w14:textId="77777777" w:rsidR="00716870" w:rsidRDefault="00716870" w:rsidP="00304529"/>
          <w:p w14:paraId="40424A2D" w14:textId="5D885CA8" w:rsidR="00716870" w:rsidRDefault="00716870" w:rsidP="0030452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D28EEC" wp14:editId="53578CDF">
                      <wp:simplePos x="0" y="0"/>
                      <wp:positionH relativeFrom="column">
                        <wp:posOffset>1730478</wp:posOffset>
                      </wp:positionH>
                      <wp:positionV relativeFrom="paragraph">
                        <wp:posOffset>-366485</wp:posOffset>
                      </wp:positionV>
                      <wp:extent cx="962025" cy="574958"/>
                      <wp:effectExtent l="57150" t="95250" r="66675" b="920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80870">
                                <a:off x="0" y="0"/>
                                <a:ext cx="962025" cy="5749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7D8A85" w14:textId="129053EE" w:rsidR="00ED41B4" w:rsidRDefault="00ED41B4">
                                  <w:r>
                                    <w:t>Screen time? Good rules?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margin-left:136.25pt;margin-top:-28.85pt;width:75.75pt;height:45.25pt;rotation:634465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" fillcolor="white [3201]" strokeweight=".5pt">
                      <v:textbox>
                        <w:txbxContent>
                          <w:p w14:paraId="007D8A85" w14:textId="129053EE" w:rsidR="00ED41B4" w:rsidRDefault="00ED41B4">
                            <w:r>
                              <w:t>Screen time? Good rules?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E04241" wp14:editId="66723E0F">
                      <wp:simplePos x="0" y="0"/>
                      <wp:positionH relativeFrom="column">
                        <wp:posOffset>2021981</wp:posOffset>
                      </wp:positionH>
                      <wp:positionV relativeFrom="paragraph">
                        <wp:posOffset>-1850198</wp:posOffset>
                      </wp:positionV>
                      <wp:extent cx="795082" cy="340279"/>
                      <wp:effectExtent l="38100" t="95250" r="43180" b="793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618633">
                                <a:off x="0" y="0"/>
                                <a:ext cx="795082" cy="3402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A105EF" w14:textId="77777777" w:rsidR="00ED41B4" w:rsidRDefault="00ED41B4">
                                  <w:r>
                                    <w:t xml:space="preserve">Exercise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margin-left:159.2pt;margin-top:-145.7pt;width:62.6pt;height:26.8pt;rotation:67571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" fillcolor="white [3201]" strokeweight=".5pt">
                      <v:textbox>
                        <w:txbxContent>
                          <w:p w14:paraId="56A105EF" w14:textId="77777777" w:rsidR="00ED41B4" w:rsidRDefault="00ED41B4">
                            <w:r>
                              <w:t xml:space="preserve">Exercise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2479BD" w14:textId="489E6A32" w:rsidR="00716870" w:rsidRPr="00304529" w:rsidRDefault="00716870" w:rsidP="00304529"/>
          <w:p w14:paraId="5563F004" w14:textId="4477089F" w:rsidR="00304529" w:rsidRPr="00304529" w:rsidRDefault="00716870" w:rsidP="0030452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A6B33C" wp14:editId="311CD3C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143509</wp:posOffset>
                      </wp:positionV>
                      <wp:extent cx="1066370" cy="695325"/>
                      <wp:effectExtent l="0" t="0" r="1968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370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32E2B3" w14:textId="77777777" w:rsidR="00ED41B4" w:rsidRPr="00492B5E" w:rsidRDefault="00ED41B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92B5E">
                                    <w:rPr>
                                      <w:sz w:val="20"/>
                                      <w:szCs w:val="20"/>
                                    </w:rPr>
                                    <w:t>Talking about feelings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30" type="#_x0000_t202" style="position:absolute;margin-left:2.3pt;margin-top:11.3pt;width:83.9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" fillcolor="white [3201]" strokeweight=".5pt">
                      <v:textbox>
                        <w:txbxContent>
                          <w:p w14:paraId="1332E2B3" w14:textId="77777777" w:rsidR="00ED41B4" w:rsidRPr="00492B5E" w:rsidRDefault="00ED41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92B5E">
                              <w:rPr>
                                <w:sz w:val="20"/>
                                <w:szCs w:val="20"/>
                              </w:rPr>
                              <w:t>Talking about feelings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FBB557" w14:textId="3362B01D" w:rsidR="00304529" w:rsidRPr="00304529" w:rsidRDefault="00304529" w:rsidP="00304529"/>
          <w:p w14:paraId="5468CF74" w14:textId="4ECADB1E" w:rsidR="00304529" w:rsidRPr="00304529" w:rsidRDefault="00716870" w:rsidP="00304529"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33099AEC" wp14:editId="12DBC1FE">
                  <wp:simplePos x="0" y="0"/>
                  <wp:positionH relativeFrom="column">
                    <wp:posOffset>949960</wp:posOffset>
                  </wp:positionH>
                  <wp:positionV relativeFrom="paragraph">
                    <wp:posOffset>-984885</wp:posOffset>
                  </wp:positionV>
                  <wp:extent cx="879475" cy="800100"/>
                  <wp:effectExtent l="95250" t="114300" r="92075" b="114300"/>
                  <wp:wrapSquare wrapText="bothSides"/>
                  <wp:docPr id="12" name="Picture 12" descr="C:\Users\katys.CHURCHHOUSE.001\AppData\Local\Microsoft\Windows\Temporary Internet Files\Content.IE5\T3QDYI00\image-20150827-326-4qefnh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tys.CHURCHHOUSE.001\AppData\Local\Microsoft\Windows\Temporary Internet Files\Content.IE5\T3QDYI00\image-20150827-326-4qefnh[1]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16" t="8430" r="27472" b="16859"/>
                          <a:stretch/>
                        </pic:blipFill>
                        <pic:spPr bwMode="auto">
                          <a:xfrm rot="871139">
                            <a:off x="0" y="0"/>
                            <a:ext cx="879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EB70ED" w14:textId="2AAC0247" w:rsidR="00304529" w:rsidRPr="00304529" w:rsidRDefault="003B6605" w:rsidP="00304529"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2BA5D9B5" wp14:editId="23E02C05">
                  <wp:simplePos x="0" y="0"/>
                  <wp:positionH relativeFrom="column">
                    <wp:posOffset>873125</wp:posOffset>
                  </wp:positionH>
                  <wp:positionV relativeFrom="paragraph">
                    <wp:posOffset>158115</wp:posOffset>
                  </wp:positionV>
                  <wp:extent cx="1012190" cy="569595"/>
                  <wp:effectExtent l="38100" t="76200" r="35560" b="78105"/>
                  <wp:wrapSquare wrapText="bothSides"/>
                  <wp:docPr id="14" name="Picture 14" descr="C:\Users\katys.CHURCHHOUSE.001\AppData\Local\Microsoft\Windows\Temporary Internet Files\Content.IE5\T3QDYI00\maxresdefaul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atys.CHURCHHOUSE.001\AppData\Local\Microsoft\Windows\Temporary Internet Files\Content.IE5\T3QDYI00\maxresdefaul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10304">
                            <a:off x="0" y="0"/>
                            <a:ext cx="101219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58217F" w14:textId="6221183F" w:rsidR="00304529" w:rsidRPr="00304529" w:rsidRDefault="00304529" w:rsidP="00304529"/>
          <w:p w14:paraId="7209C01A" w14:textId="5BBFA35B" w:rsidR="00A51568" w:rsidRDefault="00304529" w:rsidP="00BC5A42">
            <w:pPr>
              <w:tabs>
                <w:tab w:val="left" w:pos="3345"/>
              </w:tabs>
            </w:pPr>
            <w:r>
              <w:t xml:space="preserve"> </w:t>
            </w:r>
            <w:r w:rsidR="00BC5A42">
              <w:tab/>
            </w:r>
          </w:p>
          <w:p w14:paraId="7B1BA3C5" w14:textId="65F35E56" w:rsidR="00A51568" w:rsidRDefault="00A51568" w:rsidP="00304529"/>
          <w:p w14:paraId="6E66C65B" w14:textId="10C9978C" w:rsidR="00BC5A42" w:rsidRPr="00304529" w:rsidRDefault="00304529" w:rsidP="00BC5A42">
            <w:r>
              <w:t xml:space="preserve"> </w:t>
            </w:r>
          </w:p>
          <w:p w14:paraId="310F0680" w14:textId="12A181D7" w:rsidR="00492B5E" w:rsidRPr="00304529" w:rsidRDefault="003B6605" w:rsidP="004B0318">
            <w:pPr>
              <w:tabs>
                <w:tab w:val="left" w:pos="1331"/>
              </w:tabs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118D1B4B" wp14:editId="41CC2904">
                  <wp:simplePos x="0" y="0"/>
                  <wp:positionH relativeFrom="column">
                    <wp:posOffset>2030095</wp:posOffset>
                  </wp:positionH>
                  <wp:positionV relativeFrom="paragraph">
                    <wp:posOffset>-3039110</wp:posOffset>
                  </wp:positionV>
                  <wp:extent cx="657225" cy="739140"/>
                  <wp:effectExtent l="0" t="0" r="9525" b="3810"/>
                  <wp:wrapSquare wrapText="bothSides"/>
                  <wp:docPr id="4" name="Picture 4" descr="C:\Users\katys.CHURCHHOUSE.001\AppData\Local\Microsoft\Windows\Temporary Internet Files\Content.IE5\XYTVWG0M\stickman-25574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tys.CHURCHHOUSE.001\AppData\Local\Microsoft\Windows\Temporary Internet Files\Content.IE5\XYTVWG0M\stickman-25574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25" w:type="dxa"/>
          </w:tcPr>
          <w:p w14:paraId="2879373D" w14:textId="4AD1D68A" w:rsidR="006D1ED0" w:rsidRDefault="00891390" w:rsidP="00891390">
            <w:pPr>
              <w:pStyle w:val="ListParagraph"/>
              <w:numPr>
                <w:ilvl w:val="0"/>
                <w:numId w:val="1"/>
              </w:numPr>
            </w:pPr>
            <w:r>
              <w:t xml:space="preserve">I can talk about my </w:t>
            </w:r>
            <w:r w:rsidR="003568FA">
              <w:t xml:space="preserve">emotions, such as when I am happy, sad, angry or afraid </w:t>
            </w:r>
            <w:r>
              <w:t>and understan</w:t>
            </w:r>
            <w:r w:rsidR="003568FA">
              <w:t>d when they are helpful .</w:t>
            </w:r>
          </w:p>
          <w:p w14:paraId="4D48F7BA" w14:textId="63969AC1" w:rsidR="00891390" w:rsidRDefault="00891390" w:rsidP="00891390">
            <w:pPr>
              <w:pStyle w:val="ListParagraph"/>
              <w:numPr>
                <w:ilvl w:val="0"/>
                <w:numId w:val="1"/>
              </w:numPr>
            </w:pPr>
            <w:r>
              <w:t>I can</w:t>
            </w:r>
            <w:r w:rsidR="00937607">
              <w:t xml:space="preserve"> talk about how </w:t>
            </w:r>
            <w:r w:rsidR="00086B79">
              <w:t>to look</w:t>
            </w:r>
            <w:r>
              <w:t xml:space="preserve"> after myself and make sure I can do exercise, eat healthi</w:t>
            </w:r>
            <w:r w:rsidR="00360540">
              <w:t xml:space="preserve">ly, </w:t>
            </w:r>
            <w:r w:rsidR="00B52A97">
              <w:t>and clean</w:t>
            </w:r>
            <w:r w:rsidR="00360540">
              <w:t xml:space="preserve"> my teeth, rest, </w:t>
            </w:r>
            <w:r w:rsidR="00CE3915">
              <w:t>and</w:t>
            </w:r>
            <w:r w:rsidR="00A424BF">
              <w:t xml:space="preserve"> consider ways to ensure I get </w:t>
            </w:r>
            <w:r w:rsidR="00507F39">
              <w:t>good sleep</w:t>
            </w:r>
            <w:r w:rsidR="00360540">
              <w:t>.</w:t>
            </w:r>
            <w:r w:rsidR="00B52A97">
              <w:t xml:space="preserve"> </w:t>
            </w:r>
            <w:r w:rsidR="00B52A97" w:rsidRPr="00B52A97">
              <w:rPr>
                <w:highlight w:val="yellow"/>
              </w:rPr>
              <w:t>(Science)</w:t>
            </w:r>
          </w:p>
          <w:p w14:paraId="6B0F77D0" w14:textId="55D2F20A" w:rsidR="00507F39" w:rsidRDefault="00507F39" w:rsidP="00891390">
            <w:pPr>
              <w:pStyle w:val="ListParagraph"/>
              <w:numPr>
                <w:ilvl w:val="0"/>
                <w:numId w:val="1"/>
              </w:numPr>
            </w:pPr>
            <w:r>
              <w:t>I can talk about  why stillness, meditation or prayer can be good for my health</w:t>
            </w:r>
          </w:p>
          <w:p w14:paraId="035468E0" w14:textId="23E47BAB" w:rsidR="00360540" w:rsidRDefault="00360540" w:rsidP="00891390">
            <w:pPr>
              <w:pStyle w:val="ListParagraph"/>
              <w:numPr>
                <w:ilvl w:val="0"/>
                <w:numId w:val="1"/>
              </w:numPr>
            </w:pPr>
            <w:r>
              <w:t xml:space="preserve">I can </w:t>
            </w:r>
            <w:r w:rsidR="003568FA">
              <w:t xml:space="preserve">talk about how to </w:t>
            </w:r>
            <w:r w:rsidR="00DE17E8">
              <w:t>look after my skin in the sun</w:t>
            </w:r>
          </w:p>
          <w:p w14:paraId="584805BB" w14:textId="77ECA76E" w:rsidR="00360540" w:rsidRDefault="00360540" w:rsidP="00891390">
            <w:pPr>
              <w:pStyle w:val="ListParagraph"/>
              <w:numPr>
                <w:ilvl w:val="0"/>
                <w:numId w:val="1"/>
              </w:numPr>
            </w:pPr>
            <w:r>
              <w:t>I can keep myself clean</w:t>
            </w:r>
            <w:r w:rsidR="00B52A97">
              <w:t xml:space="preserve"> and hygienic </w:t>
            </w:r>
            <w:r w:rsidR="003568FA">
              <w:t>, and talk about how often I need to wash and clean my teeth</w:t>
            </w:r>
          </w:p>
          <w:p w14:paraId="5E10C527" w14:textId="114F5F34" w:rsidR="00360540" w:rsidRDefault="00360540" w:rsidP="00891390">
            <w:pPr>
              <w:pStyle w:val="ListParagraph"/>
              <w:numPr>
                <w:ilvl w:val="0"/>
                <w:numId w:val="1"/>
              </w:numPr>
            </w:pPr>
            <w:r>
              <w:t>I can spend time well with others and can</w:t>
            </w:r>
            <w:r w:rsidR="003568FA">
              <w:t xml:space="preserve"> talk about what  </w:t>
            </w:r>
            <w:r>
              <w:t>hobbies and interests</w:t>
            </w:r>
            <w:r w:rsidR="003568FA">
              <w:t xml:space="preserve"> are</w:t>
            </w:r>
            <w:r w:rsidR="003B6605">
              <w:t xml:space="preserve"> good for me </w:t>
            </w:r>
          </w:p>
          <w:p w14:paraId="7153930D" w14:textId="77777777" w:rsidR="00670CDD" w:rsidRDefault="00670CDD" w:rsidP="00891390">
            <w:pPr>
              <w:pStyle w:val="ListParagraph"/>
              <w:numPr>
                <w:ilvl w:val="0"/>
                <w:numId w:val="1"/>
              </w:numPr>
            </w:pPr>
            <w:r>
              <w:t xml:space="preserve">I can keep myself safe on the internet </w:t>
            </w:r>
          </w:p>
          <w:p w14:paraId="23BBC1B2" w14:textId="77777777" w:rsidR="00670CDD" w:rsidRDefault="00670CDD" w:rsidP="00891390">
            <w:pPr>
              <w:pStyle w:val="ListParagraph"/>
              <w:numPr>
                <w:ilvl w:val="0"/>
                <w:numId w:val="1"/>
              </w:numPr>
            </w:pPr>
            <w:r>
              <w:t>I can show good behaviour towards others on the internet</w:t>
            </w:r>
          </w:p>
          <w:p w14:paraId="2E3D4D0A" w14:textId="75028C7F" w:rsidR="00086B79" w:rsidRDefault="00086B79" w:rsidP="00891390">
            <w:pPr>
              <w:pStyle w:val="ListParagraph"/>
              <w:numPr>
                <w:ilvl w:val="0"/>
                <w:numId w:val="1"/>
              </w:numPr>
            </w:pPr>
            <w:r w:rsidRPr="00086B79">
              <w:rPr>
                <w:shd w:val="clear" w:color="auto" w:fill="FBD4B4" w:themeFill="accent6" w:themeFillTint="66"/>
              </w:rPr>
              <w:t>I can talk about why I am worth looking after and can show understanding of what most Christians believe about why I am worth looking after</w:t>
            </w:r>
          </w:p>
        </w:tc>
      </w:tr>
    </w:tbl>
    <w:p w14:paraId="10EADBA3" w14:textId="3A7B7C72" w:rsidR="006D1ED0" w:rsidRDefault="006D1ED0" w:rsidP="006D1ED0"/>
    <w:p w14:paraId="2A6F919D" w14:textId="77777777" w:rsidR="00E335E4" w:rsidRDefault="00E335E4" w:rsidP="006D1E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1089"/>
      </w:tblGrid>
      <w:tr w:rsidR="006D1ED0" w14:paraId="69ED6106" w14:textId="77777777" w:rsidTr="00E335E4">
        <w:tc>
          <w:tcPr>
            <w:tcW w:w="3085" w:type="dxa"/>
          </w:tcPr>
          <w:p w14:paraId="1CF8AC3F" w14:textId="77777777" w:rsidR="006D1ED0" w:rsidRPr="00376E45" w:rsidRDefault="006D1ED0" w:rsidP="006D1ED0">
            <w:pPr>
              <w:rPr>
                <w:b/>
              </w:rPr>
            </w:pPr>
            <w:r w:rsidRPr="00376E45">
              <w:rPr>
                <w:b/>
              </w:rPr>
              <w:t xml:space="preserve">Vocabulary </w:t>
            </w:r>
          </w:p>
        </w:tc>
        <w:tc>
          <w:tcPr>
            <w:tcW w:w="11089" w:type="dxa"/>
          </w:tcPr>
          <w:p w14:paraId="0AF4BC6D" w14:textId="77777777" w:rsidR="006D1ED0" w:rsidRPr="00376E45" w:rsidRDefault="006D1ED0" w:rsidP="006D1ED0">
            <w:pPr>
              <w:rPr>
                <w:b/>
              </w:rPr>
            </w:pPr>
            <w:r w:rsidRPr="00376E45">
              <w:rPr>
                <w:b/>
              </w:rPr>
              <w:t xml:space="preserve">Definition </w:t>
            </w:r>
          </w:p>
        </w:tc>
      </w:tr>
      <w:tr w:rsidR="00FF2BD7" w14:paraId="63CDEF6C" w14:textId="77777777" w:rsidTr="00E335E4">
        <w:tc>
          <w:tcPr>
            <w:tcW w:w="3085" w:type="dxa"/>
          </w:tcPr>
          <w:p w14:paraId="0AB6FF7D" w14:textId="2F908EC8" w:rsidR="00FF2BD7" w:rsidRPr="00FF2BD7" w:rsidRDefault="00FF2BD7" w:rsidP="006D1ED0">
            <w:r w:rsidRPr="00FF2BD7">
              <w:t xml:space="preserve">Emotions </w:t>
            </w:r>
          </w:p>
        </w:tc>
        <w:tc>
          <w:tcPr>
            <w:tcW w:w="11089" w:type="dxa"/>
          </w:tcPr>
          <w:p w14:paraId="29740AC5" w14:textId="098E75EB" w:rsidR="00FF2BD7" w:rsidRPr="00FF2BD7" w:rsidRDefault="00FF2BD7" w:rsidP="006D1ED0">
            <w:r>
              <w:t>Strong feelings such as joy , anger and fear</w:t>
            </w:r>
          </w:p>
        </w:tc>
      </w:tr>
      <w:tr w:rsidR="00FF2BD7" w14:paraId="706D638A" w14:textId="77777777" w:rsidTr="00E335E4">
        <w:tc>
          <w:tcPr>
            <w:tcW w:w="3085" w:type="dxa"/>
          </w:tcPr>
          <w:p w14:paraId="49BA6D64" w14:textId="394E7836" w:rsidR="00FF2BD7" w:rsidRPr="00FF2BD7" w:rsidRDefault="00FF2BD7" w:rsidP="006D1ED0">
            <w:r w:rsidRPr="00FF2BD7">
              <w:t>Exercise</w:t>
            </w:r>
          </w:p>
        </w:tc>
        <w:tc>
          <w:tcPr>
            <w:tcW w:w="11089" w:type="dxa"/>
          </w:tcPr>
          <w:p w14:paraId="10037A09" w14:textId="6901904B" w:rsidR="00FF2BD7" w:rsidRPr="00FF2BD7" w:rsidRDefault="00FF2BD7" w:rsidP="006D1ED0">
            <w:r w:rsidRPr="00FF2BD7">
              <w:t>Activity done to keep the body or mind strong or to make them stronger</w:t>
            </w:r>
          </w:p>
        </w:tc>
      </w:tr>
      <w:tr w:rsidR="00FF2BD7" w14:paraId="2D3A4D41" w14:textId="77777777" w:rsidTr="00E335E4">
        <w:tc>
          <w:tcPr>
            <w:tcW w:w="3085" w:type="dxa"/>
          </w:tcPr>
          <w:p w14:paraId="08E72827" w14:textId="45F08623" w:rsidR="00FF2BD7" w:rsidRPr="00FF2BD7" w:rsidRDefault="00FF2BD7" w:rsidP="006D1ED0">
            <w:r w:rsidRPr="00FF2BD7">
              <w:lastRenderedPageBreak/>
              <w:t>Hobbies</w:t>
            </w:r>
          </w:p>
        </w:tc>
        <w:tc>
          <w:tcPr>
            <w:tcW w:w="11089" w:type="dxa"/>
          </w:tcPr>
          <w:p w14:paraId="26FC0436" w14:textId="3A311204" w:rsidR="00FF2BD7" w:rsidRPr="00507F39" w:rsidRDefault="00507F39" w:rsidP="006D1ED0">
            <w:r>
              <w:t>Interests or activities</w:t>
            </w:r>
            <w:r w:rsidR="00FF2BD7" w:rsidRPr="00507F39">
              <w:t xml:space="preserve"> that you do because it makes you happy </w:t>
            </w:r>
            <w:r w:rsidRPr="00507F39">
              <w:t>in your spare time</w:t>
            </w:r>
          </w:p>
        </w:tc>
      </w:tr>
      <w:tr w:rsidR="00FF2BD7" w14:paraId="7CCB4C30" w14:textId="77777777" w:rsidTr="00E335E4">
        <w:tc>
          <w:tcPr>
            <w:tcW w:w="3085" w:type="dxa"/>
          </w:tcPr>
          <w:p w14:paraId="10E3F193" w14:textId="078CFEDF" w:rsidR="00FF2BD7" w:rsidRPr="00507F39" w:rsidRDefault="00507F39" w:rsidP="006D1ED0">
            <w:r w:rsidRPr="00507F39">
              <w:t xml:space="preserve">Bullying </w:t>
            </w:r>
          </w:p>
        </w:tc>
        <w:tc>
          <w:tcPr>
            <w:tcW w:w="11089" w:type="dxa"/>
          </w:tcPr>
          <w:p w14:paraId="13B75F2F" w14:textId="54F66BE6" w:rsidR="00FF2BD7" w:rsidRPr="00507F39" w:rsidRDefault="00507F39" w:rsidP="006D1ED0">
            <w:r>
              <w:t xml:space="preserve">Actions that </w:t>
            </w:r>
            <w:r w:rsidR="002C7AB9">
              <w:t xml:space="preserve">are unkind, </w:t>
            </w:r>
            <w:r>
              <w:t>frighten or hurt people and make them feel picked on or outside the group</w:t>
            </w:r>
          </w:p>
        </w:tc>
      </w:tr>
      <w:tr w:rsidR="00FF2BD7" w14:paraId="77363280" w14:textId="77777777" w:rsidTr="00E335E4">
        <w:tc>
          <w:tcPr>
            <w:tcW w:w="3085" w:type="dxa"/>
          </w:tcPr>
          <w:p w14:paraId="2B79520B" w14:textId="189C468C" w:rsidR="00FF2BD7" w:rsidRPr="00507F39" w:rsidRDefault="00507F39" w:rsidP="006D1ED0">
            <w:r w:rsidRPr="00507F39">
              <w:t>Meditation</w:t>
            </w:r>
          </w:p>
        </w:tc>
        <w:tc>
          <w:tcPr>
            <w:tcW w:w="11089" w:type="dxa"/>
          </w:tcPr>
          <w:p w14:paraId="684D43FD" w14:textId="2E3ADE52" w:rsidR="00FF2BD7" w:rsidRPr="00E335E4" w:rsidRDefault="00507F39" w:rsidP="006D1ED0">
            <w:r w:rsidRPr="00E335E4">
              <w:t xml:space="preserve">Deep thinking </w:t>
            </w:r>
            <w:r w:rsidR="00E335E4">
              <w:t xml:space="preserve"> often  about just </w:t>
            </w:r>
            <w:r w:rsidRPr="00E335E4">
              <w:t xml:space="preserve">one thing </w:t>
            </w:r>
            <w:r w:rsidR="00E335E4">
              <w:t>such as a word, breathing, a candle, a flower or nature</w:t>
            </w:r>
          </w:p>
        </w:tc>
      </w:tr>
      <w:tr w:rsidR="00E335E4" w14:paraId="3B97129E" w14:textId="77777777" w:rsidTr="00ED41B4">
        <w:tc>
          <w:tcPr>
            <w:tcW w:w="3085" w:type="dxa"/>
            <w:shd w:val="clear" w:color="auto" w:fill="FBD4B4" w:themeFill="accent6" w:themeFillTint="66"/>
          </w:tcPr>
          <w:p w14:paraId="4124487A" w14:textId="3C430966" w:rsidR="00E335E4" w:rsidRPr="00E335E4" w:rsidRDefault="00E335E4" w:rsidP="006D1ED0">
            <w:pPr>
              <w:rPr>
                <w:b/>
              </w:rPr>
            </w:pPr>
            <w:r>
              <w:rPr>
                <w:b/>
              </w:rPr>
              <w:t xml:space="preserve">Church School </w:t>
            </w:r>
            <w:r w:rsidRPr="00E335E4">
              <w:rPr>
                <w:b/>
              </w:rPr>
              <w:t xml:space="preserve"> Vocabulary</w:t>
            </w:r>
          </w:p>
        </w:tc>
        <w:tc>
          <w:tcPr>
            <w:tcW w:w="11089" w:type="dxa"/>
            <w:shd w:val="clear" w:color="auto" w:fill="FBD4B4" w:themeFill="accent6" w:themeFillTint="66"/>
          </w:tcPr>
          <w:p w14:paraId="27FD4D9C" w14:textId="72CC7514" w:rsidR="00E335E4" w:rsidRPr="00E335E4" w:rsidRDefault="00E335E4" w:rsidP="006D1ED0">
            <w:pPr>
              <w:rPr>
                <w:b/>
              </w:rPr>
            </w:pPr>
            <w:r w:rsidRPr="00E335E4">
              <w:rPr>
                <w:b/>
              </w:rPr>
              <w:t>Definition</w:t>
            </w:r>
          </w:p>
        </w:tc>
      </w:tr>
      <w:tr w:rsidR="006D1ED0" w14:paraId="22FA4561" w14:textId="77777777" w:rsidTr="00ED41B4">
        <w:tc>
          <w:tcPr>
            <w:tcW w:w="3085" w:type="dxa"/>
            <w:shd w:val="clear" w:color="auto" w:fill="FBD4B4" w:themeFill="accent6" w:themeFillTint="66"/>
          </w:tcPr>
          <w:p w14:paraId="52B006F2" w14:textId="77777777" w:rsidR="006D1ED0" w:rsidRDefault="004B0318" w:rsidP="006D1ED0">
            <w:r>
              <w:t>Created</w:t>
            </w:r>
          </w:p>
        </w:tc>
        <w:tc>
          <w:tcPr>
            <w:tcW w:w="11089" w:type="dxa"/>
            <w:shd w:val="clear" w:color="auto" w:fill="FBD4B4" w:themeFill="accent6" w:themeFillTint="66"/>
          </w:tcPr>
          <w:p w14:paraId="46075951" w14:textId="402ED639" w:rsidR="006D1ED0" w:rsidRDefault="00FF2BD7" w:rsidP="006D1ED0">
            <w:r>
              <w:t>We are wonderful and have been made by God</w:t>
            </w:r>
          </w:p>
        </w:tc>
      </w:tr>
      <w:tr w:rsidR="006D1ED0" w14:paraId="5C1C1420" w14:textId="77777777" w:rsidTr="00ED41B4">
        <w:tc>
          <w:tcPr>
            <w:tcW w:w="3085" w:type="dxa"/>
            <w:shd w:val="clear" w:color="auto" w:fill="FBD4B4" w:themeFill="accent6" w:themeFillTint="66"/>
          </w:tcPr>
          <w:p w14:paraId="7644629E" w14:textId="77777777" w:rsidR="006D1ED0" w:rsidRDefault="00376E45" w:rsidP="006D1ED0">
            <w:r>
              <w:t xml:space="preserve">Dignity </w:t>
            </w:r>
          </w:p>
        </w:tc>
        <w:tc>
          <w:tcPr>
            <w:tcW w:w="11089" w:type="dxa"/>
            <w:shd w:val="clear" w:color="auto" w:fill="FBD4B4" w:themeFill="accent6" w:themeFillTint="66"/>
          </w:tcPr>
          <w:p w14:paraId="38883312" w14:textId="42A983B9" w:rsidR="006D1ED0" w:rsidRDefault="00E335E4" w:rsidP="006D1ED0">
            <w:r>
              <w:t>As we are all special to God, we should treat ourselves and others as very valuable</w:t>
            </w:r>
          </w:p>
        </w:tc>
      </w:tr>
      <w:tr w:rsidR="003059EB" w14:paraId="30D65FCB" w14:textId="77777777" w:rsidTr="00ED41B4">
        <w:tc>
          <w:tcPr>
            <w:tcW w:w="3085" w:type="dxa"/>
            <w:shd w:val="clear" w:color="auto" w:fill="FBD4B4" w:themeFill="accent6" w:themeFillTint="66"/>
          </w:tcPr>
          <w:p w14:paraId="3A557498" w14:textId="77777777" w:rsidR="003059EB" w:rsidRPr="004D04F3" w:rsidRDefault="00DE17E8" w:rsidP="006D1ED0">
            <w:r w:rsidRPr="004D04F3">
              <w:t xml:space="preserve">Community </w:t>
            </w:r>
          </w:p>
        </w:tc>
        <w:tc>
          <w:tcPr>
            <w:tcW w:w="11089" w:type="dxa"/>
            <w:shd w:val="clear" w:color="auto" w:fill="FBD4B4" w:themeFill="accent6" w:themeFillTint="66"/>
          </w:tcPr>
          <w:p w14:paraId="7B66C667" w14:textId="1078784C" w:rsidR="003059EB" w:rsidRPr="004D04F3" w:rsidRDefault="00DE17E8" w:rsidP="006D1ED0">
            <w:r w:rsidRPr="004D04F3">
              <w:t>We are a part of</w:t>
            </w:r>
            <w:r w:rsidR="00E335E4">
              <w:t xml:space="preserve"> </w:t>
            </w:r>
            <w:r w:rsidR="00955D8E">
              <w:t>a whole family , anything we do towards each other matters to everyone</w:t>
            </w:r>
          </w:p>
        </w:tc>
      </w:tr>
    </w:tbl>
    <w:p w14:paraId="2B25CAAF" w14:textId="77777777" w:rsidR="006815FC" w:rsidRPr="006D1ED0" w:rsidRDefault="006815FC" w:rsidP="006D1ED0"/>
    <w:sectPr w:rsidR="006815FC" w:rsidRPr="006D1ED0" w:rsidSect="006D1ED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2BD004" w15:done="0"/>
  <w15:commentEx w15:paraId="27B32C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7E46B" w14:textId="77777777" w:rsidR="00ED41B4" w:rsidRDefault="00ED41B4" w:rsidP="006D1ED0">
      <w:pPr>
        <w:spacing w:after="0" w:line="240" w:lineRule="auto"/>
      </w:pPr>
      <w:r>
        <w:separator/>
      </w:r>
    </w:p>
  </w:endnote>
  <w:endnote w:type="continuationSeparator" w:id="0">
    <w:p w14:paraId="580E2D57" w14:textId="77777777" w:rsidR="00ED41B4" w:rsidRDefault="00ED41B4" w:rsidP="006D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DECE3" w14:textId="77777777" w:rsidR="00ED41B4" w:rsidRDefault="00ED41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8BD95" w14:textId="77777777" w:rsidR="00ED41B4" w:rsidRDefault="00ED41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1C024" w14:textId="77777777" w:rsidR="00ED41B4" w:rsidRDefault="00ED41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DB032" w14:textId="77777777" w:rsidR="00ED41B4" w:rsidRDefault="00ED41B4" w:rsidP="006D1ED0">
      <w:pPr>
        <w:spacing w:after="0" w:line="240" w:lineRule="auto"/>
      </w:pPr>
      <w:r>
        <w:separator/>
      </w:r>
    </w:p>
  </w:footnote>
  <w:footnote w:type="continuationSeparator" w:id="0">
    <w:p w14:paraId="5608119B" w14:textId="77777777" w:rsidR="00ED41B4" w:rsidRDefault="00ED41B4" w:rsidP="006D1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CAF49" w14:textId="77777777" w:rsidR="00ED41B4" w:rsidRDefault="00ED41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EE7D4" w14:textId="77777777" w:rsidR="00ED41B4" w:rsidRDefault="00ED41B4">
    <w:pPr>
      <w:pStyle w:val="Header"/>
    </w:pPr>
    <w:r>
      <w:t xml:space="preserve">“Goodness and Mercy”                                                                              Knowledge Organiser                                                    KS1 Health Education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1001F" w14:textId="77777777" w:rsidR="00ED41B4" w:rsidRDefault="00ED41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83296"/>
    <w:multiLevelType w:val="hybridMultilevel"/>
    <w:tmpl w:val="4A9A6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tiana">
    <w15:presenceInfo w15:providerId="None" w15:userId="Tati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D0"/>
    <w:rsid w:val="0007131A"/>
    <w:rsid w:val="00086B79"/>
    <w:rsid w:val="001724AC"/>
    <w:rsid w:val="001825EF"/>
    <w:rsid w:val="002C7AB9"/>
    <w:rsid w:val="00304529"/>
    <w:rsid w:val="003059EB"/>
    <w:rsid w:val="003568FA"/>
    <w:rsid w:val="00360540"/>
    <w:rsid w:val="00376E45"/>
    <w:rsid w:val="003A5E9F"/>
    <w:rsid w:val="003B6605"/>
    <w:rsid w:val="00417212"/>
    <w:rsid w:val="00425A10"/>
    <w:rsid w:val="00492B5E"/>
    <w:rsid w:val="004B0318"/>
    <w:rsid w:val="004D04F3"/>
    <w:rsid w:val="00507F39"/>
    <w:rsid w:val="005E69B6"/>
    <w:rsid w:val="00670CDD"/>
    <w:rsid w:val="006815FC"/>
    <w:rsid w:val="006D1ED0"/>
    <w:rsid w:val="006E2DF6"/>
    <w:rsid w:val="00716870"/>
    <w:rsid w:val="00864810"/>
    <w:rsid w:val="00891390"/>
    <w:rsid w:val="009021D7"/>
    <w:rsid w:val="00937607"/>
    <w:rsid w:val="00955D8E"/>
    <w:rsid w:val="00A424BF"/>
    <w:rsid w:val="00A51568"/>
    <w:rsid w:val="00B52A97"/>
    <w:rsid w:val="00BC5A42"/>
    <w:rsid w:val="00C267E7"/>
    <w:rsid w:val="00C734F3"/>
    <w:rsid w:val="00CE3915"/>
    <w:rsid w:val="00DE17E8"/>
    <w:rsid w:val="00E074CB"/>
    <w:rsid w:val="00E335E4"/>
    <w:rsid w:val="00ED41B4"/>
    <w:rsid w:val="00F01BB6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A9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ED0"/>
  </w:style>
  <w:style w:type="paragraph" w:styleId="Footer">
    <w:name w:val="footer"/>
    <w:basedOn w:val="Normal"/>
    <w:link w:val="FooterChar"/>
    <w:uiPriority w:val="99"/>
    <w:unhideWhenUsed/>
    <w:rsid w:val="006D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ED0"/>
  </w:style>
  <w:style w:type="paragraph" w:styleId="ListParagraph">
    <w:name w:val="List Paragraph"/>
    <w:basedOn w:val="Normal"/>
    <w:uiPriority w:val="34"/>
    <w:qFormat/>
    <w:rsid w:val="008913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21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2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1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1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1D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ED0"/>
  </w:style>
  <w:style w:type="paragraph" w:styleId="Footer">
    <w:name w:val="footer"/>
    <w:basedOn w:val="Normal"/>
    <w:link w:val="FooterChar"/>
    <w:uiPriority w:val="99"/>
    <w:unhideWhenUsed/>
    <w:rsid w:val="006D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ED0"/>
  </w:style>
  <w:style w:type="paragraph" w:styleId="ListParagraph">
    <w:name w:val="List Paragraph"/>
    <w:basedOn w:val="Normal"/>
    <w:uiPriority w:val="34"/>
    <w:qFormat/>
    <w:rsid w:val="008913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21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2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1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1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1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1/relationships/commentsExtended" Target="commentsExtended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635D0FF886547A37CFE1DEA53A63F" ma:contentTypeVersion="16" ma:contentTypeDescription="Create a new document." ma:contentTypeScope="" ma:versionID="6e8535a94739ccfba8b9bb8206be115a">
  <xsd:schema xmlns:xsd="http://www.w3.org/2001/XMLSchema" xmlns:xs="http://www.w3.org/2001/XMLSchema" xmlns:p="http://schemas.microsoft.com/office/2006/metadata/properties" xmlns:ns2="ca4beddf-4eb9-4120-a0d9-57b1e45fd5ed" xmlns:ns3="f4d18122-eaa1-4c7e-8903-d1e0c9a66a6a" targetNamespace="http://schemas.microsoft.com/office/2006/metadata/properties" ma:root="true" ma:fieldsID="7d534c820abd4bd40481ae8de6a2a87a" ns2:_="" ns3:_="">
    <xsd:import namespace="ca4beddf-4eb9-4120-a0d9-57b1e45fd5ed"/>
    <xsd:import namespace="f4d18122-eaa1-4c7e-8903-d1e0c9a66a6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beddf-4eb9-4120-a0d9-57b1e45fd5e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20fb56-a81a-423d-902e-a779af64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8122-eaa1-4c7e-8903-d1e0c9a66a6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5e04ea-1233-48e1-93e8-3f00bd98e0c9}" ma:internalName="TaxCatchAll" ma:showField="CatchAllData" ma:web="f4d18122-eaa1-4c7e-8903-d1e0c9a66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beddf-4eb9-4120-a0d9-57b1e45fd5ed">
      <Terms xmlns="http://schemas.microsoft.com/office/infopath/2007/PartnerControls"/>
    </lcf76f155ced4ddcb4097134ff3c332f>
    <MigrationWizIdPermissions xmlns="ca4beddf-4eb9-4120-a0d9-57b1e45fd5ed" xsi:nil="true"/>
    <MigrationWizIdVersion xmlns="ca4beddf-4eb9-4120-a0d9-57b1e45fd5ed" xsi:nil="true"/>
    <TaxCatchAll xmlns="f4d18122-eaa1-4c7e-8903-d1e0c9a66a6a" xsi:nil="true"/>
    <MigrationWizId xmlns="ca4beddf-4eb9-4120-a0d9-57b1e45fd5ed">5af38979-57d2-5322-b88c-e24df07d578c</MigrationWizId>
    <lcf76f155ced4ddcb4097134ff3c332f0 xmlns="ca4beddf-4eb9-4120-a0d9-57b1e45fd5ed" xsi:nil="true"/>
  </documentManagement>
</p:properties>
</file>

<file path=customXml/itemProps1.xml><?xml version="1.0" encoding="utf-8"?>
<ds:datastoreItem xmlns:ds="http://schemas.openxmlformats.org/officeDocument/2006/customXml" ds:itemID="{3D8F1645-F29B-4BC5-880B-0DB90487F6F5}"/>
</file>

<file path=customXml/itemProps2.xml><?xml version="1.0" encoding="utf-8"?>
<ds:datastoreItem xmlns:ds="http://schemas.openxmlformats.org/officeDocument/2006/customXml" ds:itemID="{A28ABA1D-57BA-42A3-9216-8C0EA2E35E3D}"/>
</file>

<file path=customXml/itemProps3.xml><?xml version="1.0" encoding="utf-8"?>
<ds:datastoreItem xmlns:ds="http://schemas.openxmlformats.org/officeDocument/2006/customXml" ds:itemID="{339D0002-25D5-4F04-B10A-6AA78BECF673}"/>
</file>

<file path=docProps/app.xml><?xml version="1.0" encoding="utf-8"?>
<Properties xmlns="http://schemas.openxmlformats.org/officeDocument/2006/extended-properties" xmlns:vt="http://schemas.openxmlformats.org/officeDocument/2006/docPropsVTypes">
  <Template>3D1C7E84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Katys</dc:creator>
  <cp:lastModifiedBy>Katys</cp:lastModifiedBy>
  <cp:revision>2</cp:revision>
  <cp:lastPrinted>2020-02-13T15:22:00Z</cp:lastPrinted>
  <dcterms:created xsi:type="dcterms:W3CDTF">2020-06-08T15:17:00Z</dcterms:created>
  <dcterms:modified xsi:type="dcterms:W3CDTF">2020-06-08T15:17:00Z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0x010100016635D0FF886547A37CFE1DEA53A63F</vt:lpwstr>
  </property>
  <property fmtid="{D5CDD505-2E9C-101B-9397-08002B2CF9AE}" pid="3" name="Order">
    <vt:r8>13600</vt:r8>
  </property>
</Properties>
</file>