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878"/>
        <w:gridCol w:w="2853"/>
        <w:gridCol w:w="2854"/>
        <w:gridCol w:w="2854"/>
        <w:gridCol w:w="2735"/>
      </w:tblGrid>
      <w:tr w:rsidR="00E30902" w:rsidRPr="009609B2" w:rsidTr="00E30902">
        <w:tc>
          <w:tcPr>
            <w:tcW w:w="2878" w:type="dxa"/>
            <w:shd w:val="clear" w:color="auto" w:fill="FABF8F" w:themeFill="accent6" w:themeFillTint="99"/>
          </w:tcPr>
          <w:p w:rsidR="00E30902" w:rsidRPr="009609B2" w:rsidRDefault="00E30902">
            <w:pPr>
              <w:rPr>
                <w:b/>
                <w:sz w:val="28"/>
                <w:szCs w:val="28"/>
              </w:rPr>
            </w:pPr>
            <w:r w:rsidRPr="009609B2">
              <w:rPr>
                <w:b/>
                <w:sz w:val="28"/>
                <w:szCs w:val="28"/>
              </w:rPr>
              <w:t>Strand</w:t>
            </w:r>
          </w:p>
        </w:tc>
        <w:tc>
          <w:tcPr>
            <w:tcW w:w="2853" w:type="dxa"/>
            <w:shd w:val="clear" w:color="auto" w:fill="FABF8F" w:themeFill="accent6" w:themeFillTint="99"/>
          </w:tcPr>
          <w:p w:rsidR="00E30902" w:rsidRPr="009609B2" w:rsidRDefault="00E30902">
            <w:pPr>
              <w:rPr>
                <w:b/>
                <w:sz w:val="28"/>
                <w:szCs w:val="28"/>
              </w:rPr>
            </w:pPr>
            <w:r w:rsidRPr="009609B2">
              <w:rPr>
                <w:b/>
                <w:sz w:val="28"/>
                <w:szCs w:val="28"/>
              </w:rPr>
              <w:t>Key Stage 1</w:t>
            </w:r>
          </w:p>
        </w:tc>
        <w:tc>
          <w:tcPr>
            <w:tcW w:w="2854" w:type="dxa"/>
            <w:shd w:val="clear" w:color="auto" w:fill="FABF8F" w:themeFill="accent6" w:themeFillTint="99"/>
          </w:tcPr>
          <w:p w:rsidR="00E30902" w:rsidRPr="009609B2" w:rsidRDefault="00E30902">
            <w:pPr>
              <w:rPr>
                <w:b/>
                <w:sz w:val="28"/>
                <w:szCs w:val="28"/>
              </w:rPr>
            </w:pPr>
            <w:r w:rsidRPr="009609B2">
              <w:rPr>
                <w:b/>
                <w:sz w:val="28"/>
                <w:szCs w:val="28"/>
              </w:rPr>
              <w:t>Key Stage 2</w:t>
            </w:r>
          </w:p>
        </w:tc>
        <w:tc>
          <w:tcPr>
            <w:tcW w:w="2854" w:type="dxa"/>
            <w:shd w:val="clear" w:color="auto" w:fill="FABF8F" w:themeFill="accent6" w:themeFillTint="99"/>
          </w:tcPr>
          <w:p w:rsidR="00E30902" w:rsidRPr="009609B2" w:rsidRDefault="00E30902">
            <w:pPr>
              <w:rPr>
                <w:b/>
                <w:sz w:val="28"/>
                <w:szCs w:val="28"/>
              </w:rPr>
            </w:pPr>
            <w:r w:rsidRPr="009609B2">
              <w:rPr>
                <w:b/>
                <w:sz w:val="28"/>
                <w:szCs w:val="28"/>
              </w:rPr>
              <w:t xml:space="preserve">Key Stage 3 </w:t>
            </w:r>
          </w:p>
        </w:tc>
        <w:tc>
          <w:tcPr>
            <w:tcW w:w="2735" w:type="dxa"/>
            <w:shd w:val="clear" w:color="auto" w:fill="FABF8F" w:themeFill="accent6" w:themeFillTint="99"/>
          </w:tcPr>
          <w:p w:rsidR="00E30902" w:rsidRPr="009609B2" w:rsidRDefault="00E30902">
            <w:pPr>
              <w:rPr>
                <w:b/>
                <w:sz w:val="28"/>
                <w:szCs w:val="28"/>
              </w:rPr>
            </w:pPr>
            <w:r w:rsidRPr="009609B2">
              <w:rPr>
                <w:b/>
                <w:sz w:val="28"/>
                <w:szCs w:val="28"/>
              </w:rPr>
              <w:t xml:space="preserve">Key stage 4 </w:t>
            </w:r>
          </w:p>
        </w:tc>
      </w:tr>
      <w:tr w:rsidR="00E30902" w:rsidRPr="009609B2" w:rsidTr="00E30902">
        <w:tc>
          <w:tcPr>
            <w:tcW w:w="2878" w:type="dxa"/>
          </w:tcPr>
          <w:p w:rsidR="00E30902" w:rsidRPr="009609B2" w:rsidRDefault="00E30902">
            <w:pPr>
              <w:rPr>
                <w:b/>
                <w:sz w:val="28"/>
                <w:szCs w:val="28"/>
              </w:rPr>
            </w:pPr>
            <w:r w:rsidRPr="009609B2">
              <w:rPr>
                <w:b/>
                <w:sz w:val="28"/>
                <w:szCs w:val="28"/>
              </w:rPr>
              <w:t>Family</w:t>
            </w:r>
          </w:p>
        </w:tc>
        <w:tc>
          <w:tcPr>
            <w:tcW w:w="2853" w:type="dxa"/>
          </w:tcPr>
          <w:p w:rsidR="00E30902" w:rsidRPr="009609B2" w:rsidRDefault="005D3D2E" w:rsidP="004C33AC">
            <w:pPr>
              <w:ind w:left="360"/>
              <w:rPr>
                <w:sz w:val="16"/>
                <w:szCs w:val="16"/>
              </w:rPr>
            </w:pPr>
            <w:r w:rsidRPr="009609B2">
              <w:rPr>
                <w:sz w:val="16"/>
                <w:szCs w:val="16"/>
              </w:rPr>
              <w:t>Pupils can talk about the people who care for them and give them love and the things that they do to share that care.</w:t>
            </w:r>
            <w:r w:rsidR="00E30902" w:rsidRPr="009609B2">
              <w:rPr>
                <w:sz w:val="16"/>
                <w:szCs w:val="16"/>
              </w:rPr>
              <w:t xml:space="preserve">  </w:t>
            </w:r>
          </w:p>
          <w:p w:rsidR="00E30902" w:rsidRPr="009609B2" w:rsidRDefault="005D3D2E" w:rsidP="004C33AC">
            <w:pPr>
              <w:ind w:left="360"/>
              <w:rPr>
                <w:sz w:val="16"/>
                <w:szCs w:val="16"/>
              </w:rPr>
            </w:pPr>
            <w:r w:rsidRPr="009609B2">
              <w:rPr>
                <w:sz w:val="16"/>
                <w:szCs w:val="16"/>
              </w:rPr>
              <w:t>Pupils can talk about the ways that they might show that they enjoy being in their</w:t>
            </w:r>
            <w:r w:rsidR="00E30902" w:rsidRPr="009609B2">
              <w:rPr>
                <w:sz w:val="16"/>
                <w:szCs w:val="16"/>
              </w:rPr>
              <w:t xml:space="preserve"> families</w:t>
            </w:r>
            <w:r w:rsidRPr="009609B2">
              <w:rPr>
                <w:sz w:val="16"/>
                <w:szCs w:val="16"/>
              </w:rPr>
              <w:t>.</w:t>
            </w:r>
          </w:p>
          <w:p w:rsidR="00E30902" w:rsidRPr="009609B2" w:rsidRDefault="005D3D2E" w:rsidP="004C33AC">
            <w:pPr>
              <w:ind w:left="360"/>
              <w:rPr>
                <w:sz w:val="16"/>
                <w:szCs w:val="16"/>
              </w:rPr>
            </w:pPr>
            <w:r w:rsidRPr="009609B2">
              <w:rPr>
                <w:sz w:val="16"/>
                <w:szCs w:val="16"/>
              </w:rPr>
              <w:t>Pupils can show that they understand</w:t>
            </w:r>
            <w:r w:rsidR="00E30902" w:rsidRPr="009609B2">
              <w:rPr>
                <w:sz w:val="16"/>
                <w:szCs w:val="16"/>
              </w:rPr>
              <w:t xml:space="preserve"> that different people have different kinds of families</w:t>
            </w:r>
            <w:r w:rsidRPr="009609B2">
              <w:rPr>
                <w:sz w:val="16"/>
                <w:szCs w:val="16"/>
              </w:rPr>
              <w:t>.</w:t>
            </w:r>
          </w:p>
          <w:p w:rsidR="005D3D2E" w:rsidRPr="009609B2" w:rsidRDefault="005D3D2E" w:rsidP="004C33AC">
            <w:pPr>
              <w:ind w:left="360"/>
              <w:rPr>
                <w:sz w:val="16"/>
                <w:szCs w:val="16"/>
              </w:rPr>
            </w:pPr>
            <w:r w:rsidRPr="009609B2">
              <w:rPr>
                <w:sz w:val="16"/>
                <w:szCs w:val="16"/>
              </w:rPr>
              <w:t>Pupils can talk about what is the same across all families.</w:t>
            </w:r>
          </w:p>
          <w:p w:rsidR="00E30902" w:rsidRPr="009609B2" w:rsidRDefault="005D3D2E" w:rsidP="004C33AC">
            <w:pPr>
              <w:ind w:left="360"/>
              <w:rPr>
                <w:sz w:val="16"/>
                <w:szCs w:val="16"/>
              </w:rPr>
            </w:pPr>
            <w:r w:rsidRPr="009609B2">
              <w:rPr>
                <w:sz w:val="16"/>
                <w:szCs w:val="16"/>
              </w:rPr>
              <w:t xml:space="preserve">Pupils can tell you who they might </w:t>
            </w:r>
            <w:r w:rsidR="00E30902" w:rsidRPr="009609B2">
              <w:rPr>
                <w:sz w:val="16"/>
                <w:szCs w:val="16"/>
              </w:rPr>
              <w:t xml:space="preserve">go </w:t>
            </w:r>
            <w:r w:rsidRPr="009609B2">
              <w:rPr>
                <w:sz w:val="16"/>
                <w:szCs w:val="16"/>
              </w:rPr>
              <w:t>to for help if they</w:t>
            </w:r>
            <w:r w:rsidR="00E30902" w:rsidRPr="009609B2">
              <w:rPr>
                <w:sz w:val="16"/>
                <w:szCs w:val="16"/>
              </w:rPr>
              <w:t xml:space="preserve"> feel unsafe or</w:t>
            </w:r>
            <w:r w:rsidRPr="009609B2">
              <w:rPr>
                <w:sz w:val="16"/>
                <w:szCs w:val="16"/>
              </w:rPr>
              <w:t xml:space="preserve"> unhappy in their family. </w:t>
            </w:r>
          </w:p>
          <w:p w:rsidR="00E30902" w:rsidRPr="009609B2" w:rsidRDefault="00E30902">
            <w:pPr>
              <w:rPr>
                <w:sz w:val="16"/>
                <w:szCs w:val="16"/>
              </w:rPr>
            </w:pPr>
          </w:p>
        </w:tc>
        <w:tc>
          <w:tcPr>
            <w:tcW w:w="2854" w:type="dxa"/>
          </w:tcPr>
          <w:p w:rsidR="005D3D2E" w:rsidRPr="009609B2" w:rsidRDefault="005D3D2E" w:rsidP="005D3D2E">
            <w:pPr>
              <w:rPr>
                <w:sz w:val="16"/>
                <w:szCs w:val="16"/>
              </w:rPr>
            </w:pPr>
            <w:r w:rsidRPr="009609B2">
              <w:rPr>
                <w:sz w:val="16"/>
                <w:szCs w:val="16"/>
              </w:rPr>
              <w:t>Pupils can explain that a feature of positive family life is caring relationships. They can describe the different ways in which people care for one another</w:t>
            </w:r>
            <w:r w:rsidR="00F31C83" w:rsidRPr="009609B2">
              <w:rPr>
                <w:sz w:val="16"/>
                <w:szCs w:val="16"/>
              </w:rPr>
              <w:t xml:space="preserve">. </w:t>
            </w:r>
          </w:p>
          <w:p w:rsidR="00F31C83" w:rsidRPr="009609B2" w:rsidRDefault="00F31C83" w:rsidP="005D3D2E">
            <w:pPr>
              <w:rPr>
                <w:sz w:val="16"/>
                <w:szCs w:val="16"/>
              </w:rPr>
            </w:pPr>
            <w:r w:rsidRPr="009609B2">
              <w:rPr>
                <w:sz w:val="16"/>
                <w:szCs w:val="16"/>
              </w:rPr>
              <w:t>Pupils can discuss and evaluate the different ways that you can show appreciation to those who care for you.</w:t>
            </w:r>
          </w:p>
          <w:p w:rsidR="005D3D2E" w:rsidRPr="009609B2" w:rsidRDefault="00F31C83" w:rsidP="00F31C83">
            <w:pPr>
              <w:rPr>
                <w:sz w:val="16"/>
                <w:szCs w:val="16"/>
              </w:rPr>
            </w:pPr>
            <w:r w:rsidRPr="009609B2">
              <w:rPr>
                <w:bCs/>
                <w:sz w:val="16"/>
                <w:szCs w:val="16"/>
              </w:rPr>
              <w:t xml:space="preserve">Pupils can explain why it is important </w:t>
            </w:r>
            <w:r w:rsidR="005D3D2E" w:rsidRPr="009609B2">
              <w:rPr>
                <w:sz w:val="16"/>
                <w:szCs w:val="16"/>
              </w:rPr>
              <w:t xml:space="preserve">to recognise and </w:t>
            </w:r>
            <w:r w:rsidR="00E43196" w:rsidRPr="009609B2">
              <w:rPr>
                <w:sz w:val="16"/>
                <w:szCs w:val="16"/>
              </w:rPr>
              <w:t xml:space="preserve">give </w:t>
            </w:r>
            <w:r w:rsidR="005D3D2E" w:rsidRPr="009609B2">
              <w:rPr>
                <w:sz w:val="16"/>
                <w:szCs w:val="16"/>
              </w:rPr>
              <w:t>respect that there are different types of family structure</w:t>
            </w:r>
            <w:r w:rsidRPr="009609B2">
              <w:rPr>
                <w:sz w:val="16"/>
                <w:szCs w:val="16"/>
              </w:rPr>
              <w:t xml:space="preserve"> </w:t>
            </w:r>
            <w:r w:rsidR="005D3D2E" w:rsidRPr="009609B2">
              <w:rPr>
                <w:sz w:val="16"/>
                <w:szCs w:val="16"/>
              </w:rPr>
              <w:t>(including single parents, same-sex parents, step-pa</w:t>
            </w:r>
            <w:r w:rsidRPr="009609B2">
              <w:rPr>
                <w:sz w:val="16"/>
                <w:szCs w:val="16"/>
              </w:rPr>
              <w:t xml:space="preserve">rents, blended families, foster </w:t>
            </w:r>
            <w:r w:rsidR="005D3D2E" w:rsidRPr="009609B2">
              <w:rPr>
                <w:sz w:val="16"/>
                <w:szCs w:val="16"/>
              </w:rPr>
              <w:t>parents</w:t>
            </w:r>
            <w:r w:rsidRPr="009609B2">
              <w:rPr>
                <w:sz w:val="16"/>
                <w:szCs w:val="16"/>
              </w:rPr>
              <w:t xml:space="preserve"> multi-generational families)</w:t>
            </w:r>
            <w:r w:rsidR="00E43196" w:rsidRPr="009609B2">
              <w:rPr>
                <w:sz w:val="16"/>
                <w:szCs w:val="16"/>
              </w:rPr>
              <w:t>.</w:t>
            </w:r>
          </w:p>
          <w:p w:rsidR="005D3D2E" w:rsidRPr="009609B2" w:rsidRDefault="00F31C83" w:rsidP="005D3D2E">
            <w:pPr>
              <w:rPr>
                <w:sz w:val="16"/>
                <w:szCs w:val="16"/>
              </w:rPr>
            </w:pPr>
            <w:r w:rsidRPr="009609B2">
              <w:rPr>
                <w:bCs/>
                <w:sz w:val="16"/>
                <w:szCs w:val="16"/>
              </w:rPr>
              <w:t>Pupils can demonstrate that they can</w:t>
            </w:r>
            <w:r w:rsidRPr="009609B2">
              <w:rPr>
                <w:b/>
                <w:bCs/>
                <w:sz w:val="16"/>
                <w:szCs w:val="16"/>
              </w:rPr>
              <w:t xml:space="preserve"> </w:t>
            </w:r>
            <w:r w:rsidRPr="009609B2">
              <w:rPr>
                <w:sz w:val="16"/>
                <w:szCs w:val="16"/>
              </w:rPr>
              <w:t>recognise</w:t>
            </w:r>
            <w:r w:rsidR="005D3D2E" w:rsidRPr="009609B2">
              <w:rPr>
                <w:sz w:val="16"/>
                <w:szCs w:val="16"/>
              </w:rPr>
              <w:t xml:space="preserve"> shared characteristics of healthy family life, including</w:t>
            </w:r>
          </w:p>
          <w:p w:rsidR="005D3D2E" w:rsidRPr="009609B2" w:rsidRDefault="005D3D2E" w:rsidP="005D3D2E">
            <w:pPr>
              <w:rPr>
                <w:sz w:val="16"/>
                <w:szCs w:val="16"/>
              </w:rPr>
            </w:pPr>
            <w:r w:rsidRPr="009609B2">
              <w:rPr>
                <w:sz w:val="16"/>
                <w:szCs w:val="16"/>
              </w:rPr>
              <w:t>commitment, care, spending time together; being there for each other in times of</w:t>
            </w:r>
            <w:r w:rsidR="00BA2CF7">
              <w:rPr>
                <w:sz w:val="16"/>
                <w:szCs w:val="16"/>
              </w:rPr>
              <w:t xml:space="preserve"> </w:t>
            </w:r>
            <w:r w:rsidRPr="009609B2">
              <w:rPr>
                <w:sz w:val="16"/>
                <w:szCs w:val="16"/>
              </w:rPr>
              <w:t>difficulty</w:t>
            </w:r>
            <w:r w:rsidR="00BA2CF7">
              <w:rPr>
                <w:sz w:val="16"/>
                <w:szCs w:val="16"/>
              </w:rPr>
              <w:t>(etc)</w:t>
            </w:r>
          </w:p>
          <w:p w:rsidR="005D3D2E" w:rsidRPr="009609B2" w:rsidRDefault="00F31C83" w:rsidP="005D3D2E">
            <w:pPr>
              <w:rPr>
                <w:sz w:val="16"/>
                <w:szCs w:val="16"/>
              </w:rPr>
            </w:pPr>
            <w:r w:rsidRPr="009609B2">
              <w:rPr>
                <w:bCs/>
                <w:sz w:val="16"/>
                <w:szCs w:val="16"/>
              </w:rPr>
              <w:t>Pupils can explain</w:t>
            </w:r>
            <w:r w:rsidRPr="009609B2">
              <w:rPr>
                <w:b/>
                <w:bCs/>
                <w:sz w:val="16"/>
                <w:szCs w:val="16"/>
              </w:rPr>
              <w:t xml:space="preserve"> </w:t>
            </w:r>
            <w:r w:rsidR="005D3D2E" w:rsidRPr="009609B2">
              <w:rPr>
                <w:sz w:val="16"/>
                <w:szCs w:val="16"/>
              </w:rPr>
              <w:t>how to recognise if family relationships are making them feel unhappy or</w:t>
            </w:r>
          </w:p>
          <w:p w:rsidR="00E30902" w:rsidRPr="009609B2" w:rsidRDefault="005D3D2E" w:rsidP="005D3D2E">
            <w:pPr>
              <w:rPr>
                <w:sz w:val="16"/>
                <w:szCs w:val="16"/>
              </w:rPr>
            </w:pPr>
            <w:r w:rsidRPr="009609B2">
              <w:rPr>
                <w:sz w:val="16"/>
                <w:szCs w:val="16"/>
              </w:rPr>
              <w:t xml:space="preserve">unsafe, and </w:t>
            </w:r>
            <w:r w:rsidR="00F31C83" w:rsidRPr="009609B2">
              <w:rPr>
                <w:sz w:val="16"/>
                <w:szCs w:val="16"/>
              </w:rPr>
              <w:t xml:space="preserve">can show that they know </w:t>
            </w:r>
            <w:r w:rsidRPr="009609B2">
              <w:rPr>
                <w:sz w:val="16"/>
                <w:szCs w:val="16"/>
              </w:rPr>
              <w:t>how to seek help or advice</w:t>
            </w:r>
          </w:p>
        </w:tc>
        <w:tc>
          <w:tcPr>
            <w:tcW w:w="2854" w:type="dxa"/>
          </w:tcPr>
          <w:p w:rsidR="00E30902" w:rsidRPr="009609B2" w:rsidRDefault="004C33AC">
            <w:pPr>
              <w:rPr>
                <w:sz w:val="16"/>
                <w:szCs w:val="16"/>
              </w:rPr>
            </w:pPr>
            <w:r w:rsidRPr="009609B2">
              <w:rPr>
                <w:sz w:val="16"/>
                <w:szCs w:val="16"/>
              </w:rPr>
              <w:t>Pupils can consider and evaluate the factors that will sustain and uphold strong family life and the factors that may create stresses on family life. Pupils will be able to suggest strategies for managing disagreements and conflicts within a family.</w:t>
            </w:r>
          </w:p>
          <w:p w:rsidR="004C33AC" w:rsidRPr="009609B2" w:rsidRDefault="004C33AC" w:rsidP="004C33AC">
            <w:pPr>
              <w:rPr>
                <w:sz w:val="16"/>
                <w:szCs w:val="16"/>
              </w:rPr>
            </w:pPr>
            <w:r w:rsidRPr="009609B2">
              <w:rPr>
                <w:sz w:val="16"/>
                <w:szCs w:val="16"/>
              </w:rPr>
              <w:t xml:space="preserve">Pupils will be able to explain the effects of change, including loss, separation, </w:t>
            </w:r>
            <w:r w:rsidR="00BA2CF7">
              <w:rPr>
                <w:sz w:val="16"/>
                <w:szCs w:val="16"/>
              </w:rPr>
              <w:t xml:space="preserve">disappointment, </w:t>
            </w:r>
            <w:r w:rsidRPr="009609B2">
              <w:rPr>
                <w:sz w:val="16"/>
                <w:szCs w:val="16"/>
              </w:rPr>
              <w:t>divorce and bereavement within a family. Pupils can suggest strategies for managing these and can describe how to access support.</w:t>
            </w:r>
          </w:p>
          <w:p w:rsidR="004C33AC" w:rsidRPr="009609B2" w:rsidRDefault="004C33AC">
            <w:pPr>
              <w:rPr>
                <w:sz w:val="16"/>
                <w:szCs w:val="16"/>
              </w:rPr>
            </w:pPr>
          </w:p>
        </w:tc>
        <w:tc>
          <w:tcPr>
            <w:tcW w:w="2735" w:type="dxa"/>
          </w:tcPr>
          <w:p w:rsidR="00154A0C" w:rsidRPr="009609B2" w:rsidRDefault="00E43196" w:rsidP="00E43196">
            <w:pPr>
              <w:rPr>
                <w:sz w:val="16"/>
                <w:szCs w:val="16"/>
              </w:rPr>
            </w:pPr>
            <w:r w:rsidRPr="009609B2">
              <w:rPr>
                <w:sz w:val="16"/>
                <w:szCs w:val="16"/>
              </w:rPr>
              <w:t xml:space="preserve">Pupils can explain the differences between biological families or families as people who you live with, and the way someone can experience and create families through life. </w:t>
            </w:r>
          </w:p>
          <w:p w:rsidR="00154A0C" w:rsidRPr="009609B2" w:rsidRDefault="00154A0C" w:rsidP="00E43196">
            <w:pPr>
              <w:rPr>
                <w:sz w:val="16"/>
                <w:szCs w:val="16"/>
              </w:rPr>
            </w:pPr>
            <w:r w:rsidRPr="009609B2">
              <w:rPr>
                <w:sz w:val="16"/>
                <w:szCs w:val="16"/>
              </w:rPr>
              <w:t xml:space="preserve">Pupils can explain that </w:t>
            </w:r>
            <w:r w:rsidR="00E43196" w:rsidRPr="009609B2">
              <w:rPr>
                <w:sz w:val="16"/>
                <w:szCs w:val="16"/>
              </w:rPr>
              <w:t xml:space="preserve">“Family </w:t>
            </w:r>
            <w:r w:rsidRPr="009609B2">
              <w:rPr>
                <w:sz w:val="16"/>
                <w:szCs w:val="16"/>
              </w:rPr>
              <w:t xml:space="preserve">“can be used </w:t>
            </w:r>
            <w:r w:rsidR="00E43196" w:rsidRPr="009609B2">
              <w:rPr>
                <w:sz w:val="16"/>
                <w:szCs w:val="16"/>
              </w:rPr>
              <w:t>as a strong and meaningful metaphor for connection, care and responsibility to others: the family of a tutor group, school, of God</w:t>
            </w:r>
            <w:r w:rsidRPr="009609B2">
              <w:rPr>
                <w:sz w:val="16"/>
                <w:szCs w:val="16"/>
              </w:rPr>
              <w:t xml:space="preserve"> (God as Father). The Church or </w:t>
            </w:r>
            <w:r w:rsidR="00E43196" w:rsidRPr="009609B2">
              <w:rPr>
                <w:sz w:val="16"/>
                <w:szCs w:val="16"/>
              </w:rPr>
              <w:t>Humankind, a neighbourhood/ a Country or a group of friends</w:t>
            </w:r>
            <w:r w:rsidRPr="009609B2">
              <w:rPr>
                <w:sz w:val="16"/>
                <w:szCs w:val="16"/>
              </w:rPr>
              <w:t xml:space="preserve"> can be family</w:t>
            </w:r>
            <w:r w:rsidR="00E43196" w:rsidRPr="009609B2">
              <w:rPr>
                <w:sz w:val="16"/>
                <w:szCs w:val="16"/>
              </w:rPr>
              <w:t xml:space="preserve">. </w:t>
            </w:r>
          </w:p>
          <w:p w:rsidR="00E30902" w:rsidRPr="009609B2" w:rsidRDefault="00E43196" w:rsidP="00E43196">
            <w:pPr>
              <w:rPr>
                <w:sz w:val="16"/>
                <w:szCs w:val="16"/>
              </w:rPr>
            </w:pPr>
            <w:r w:rsidRPr="009609B2">
              <w:rPr>
                <w:sz w:val="16"/>
                <w:szCs w:val="16"/>
              </w:rPr>
              <w:t>Pupils can analyse whether allegiance to a biological family is the same as an allegiance to another type of family (a closely knitted community of friends</w:t>
            </w:r>
            <w:r w:rsidR="00154A0C" w:rsidRPr="009609B2">
              <w:rPr>
                <w:sz w:val="16"/>
                <w:szCs w:val="16"/>
              </w:rPr>
              <w:t>, school grouping</w:t>
            </w:r>
            <w:r w:rsidRPr="009609B2">
              <w:rPr>
                <w:sz w:val="16"/>
                <w:szCs w:val="16"/>
              </w:rPr>
              <w:t xml:space="preserve"> or a church or religious family </w:t>
            </w:r>
            <w:proofErr w:type="gramStart"/>
            <w:r w:rsidRPr="009609B2">
              <w:rPr>
                <w:sz w:val="16"/>
                <w:szCs w:val="16"/>
              </w:rPr>
              <w:t>etc )</w:t>
            </w:r>
            <w:proofErr w:type="gramEnd"/>
            <w:r w:rsidRPr="009609B2">
              <w:rPr>
                <w:sz w:val="16"/>
                <w:szCs w:val="16"/>
              </w:rPr>
              <w:t xml:space="preserve">. </w:t>
            </w:r>
            <w:r w:rsidR="00BA2CF7">
              <w:rPr>
                <w:sz w:val="16"/>
                <w:szCs w:val="16"/>
              </w:rPr>
              <w:t>Pupils can analyse and explain what they think is the strongest type of family and how “families” can intersect.</w:t>
            </w:r>
          </w:p>
        </w:tc>
      </w:tr>
      <w:tr w:rsidR="00E30902" w:rsidRPr="009609B2" w:rsidTr="00E30902">
        <w:tc>
          <w:tcPr>
            <w:tcW w:w="2878" w:type="dxa"/>
          </w:tcPr>
          <w:p w:rsidR="00E30902" w:rsidRPr="009609B2" w:rsidRDefault="00C633A3">
            <w:pPr>
              <w:rPr>
                <w:b/>
                <w:sz w:val="28"/>
                <w:szCs w:val="28"/>
              </w:rPr>
            </w:pPr>
            <w:r w:rsidRPr="009609B2">
              <w:rPr>
                <w:b/>
                <w:sz w:val="28"/>
                <w:szCs w:val="28"/>
              </w:rPr>
              <w:t>Friendship</w:t>
            </w:r>
          </w:p>
        </w:tc>
        <w:tc>
          <w:tcPr>
            <w:tcW w:w="2853" w:type="dxa"/>
          </w:tcPr>
          <w:p w:rsidR="00E43196" w:rsidRPr="009609B2" w:rsidRDefault="00BA540A" w:rsidP="00E43196">
            <w:pPr>
              <w:rPr>
                <w:sz w:val="16"/>
                <w:szCs w:val="16"/>
              </w:rPr>
            </w:pPr>
            <w:r w:rsidRPr="009609B2">
              <w:rPr>
                <w:sz w:val="16"/>
                <w:szCs w:val="16"/>
              </w:rPr>
              <w:t>Pupils can d</w:t>
            </w:r>
            <w:r w:rsidR="00E43196" w:rsidRPr="009609B2">
              <w:rPr>
                <w:sz w:val="16"/>
                <w:szCs w:val="16"/>
              </w:rPr>
              <w:t>escribe what a good friend is like</w:t>
            </w:r>
          </w:p>
          <w:p w:rsidR="00E43196" w:rsidRPr="009609B2" w:rsidRDefault="00BA540A" w:rsidP="00E43196">
            <w:pPr>
              <w:rPr>
                <w:sz w:val="16"/>
                <w:szCs w:val="16"/>
              </w:rPr>
            </w:pPr>
            <w:r w:rsidRPr="009609B2">
              <w:rPr>
                <w:sz w:val="16"/>
                <w:szCs w:val="16"/>
              </w:rPr>
              <w:t xml:space="preserve">Pupils can talk about how someone can show </w:t>
            </w:r>
            <w:r w:rsidR="00E43196" w:rsidRPr="009609B2">
              <w:rPr>
                <w:sz w:val="16"/>
                <w:szCs w:val="16"/>
              </w:rPr>
              <w:t xml:space="preserve"> kindness to someone who is a friend in a way they will like</w:t>
            </w:r>
          </w:p>
          <w:p w:rsidR="00E30902" w:rsidRPr="009609B2" w:rsidRDefault="00BA540A" w:rsidP="00E43196">
            <w:pPr>
              <w:rPr>
                <w:sz w:val="16"/>
                <w:szCs w:val="16"/>
              </w:rPr>
            </w:pPr>
            <w:r w:rsidRPr="009609B2">
              <w:rPr>
                <w:sz w:val="16"/>
                <w:szCs w:val="16"/>
              </w:rPr>
              <w:t>Pupils can describe how to</w:t>
            </w:r>
            <w:r w:rsidR="00154A0C" w:rsidRPr="009609B2">
              <w:rPr>
                <w:sz w:val="16"/>
                <w:szCs w:val="16"/>
              </w:rPr>
              <w:t xml:space="preserve"> </w:t>
            </w:r>
            <w:r w:rsidRPr="009609B2">
              <w:rPr>
                <w:sz w:val="16"/>
                <w:szCs w:val="16"/>
              </w:rPr>
              <w:t>recognise if someone is lonely, they can talk about</w:t>
            </w:r>
            <w:r w:rsidR="00154A0C" w:rsidRPr="009609B2">
              <w:rPr>
                <w:sz w:val="16"/>
                <w:szCs w:val="16"/>
              </w:rPr>
              <w:t xml:space="preserve"> ways in which people can </w:t>
            </w:r>
            <w:r w:rsidRPr="009609B2">
              <w:rPr>
                <w:sz w:val="16"/>
                <w:szCs w:val="16"/>
              </w:rPr>
              <w:t>s</w:t>
            </w:r>
            <w:r w:rsidR="00E43196" w:rsidRPr="009609B2">
              <w:rPr>
                <w:sz w:val="16"/>
                <w:szCs w:val="16"/>
              </w:rPr>
              <w:t>how ki</w:t>
            </w:r>
            <w:r w:rsidR="00154A0C" w:rsidRPr="009609B2">
              <w:rPr>
                <w:sz w:val="16"/>
                <w:szCs w:val="16"/>
              </w:rPr>
              <w:t>ndness to someone who is not their</w:t>
            </w:r>
            <w:r w:rsidR="00E43196" w:rsidRPr="009609B2">
              <w:rPr>
                <w:sz w:val="16"/>
                <w:szCs w:val="16"/>
              </w:rPr>
              <w:t xml:space="preserve"> friend and try to include them in a game or activity</w:t>
            </w:r>
            <w:r w:rsidRPr="009609B2">
              <w:rPr>
                <w:sz w:val="16"/>
                <w:szCs w:val="16"/>
              </w:rPr>
              <w:t>.</w:t>
            </w:r>
          </w:p>
          <w:p w:rsidR="00154A0C" w:rsidRPr="009609B2" w:rsidRDefault="00BA540A" w:rsidP="00E43196">
            <w:pPr>
              <w:rPr>
                <w:sz w:val="16"/>
                <w:szCs w:val="16"/>
              </w:rPr>
            </w:pPr>
            <w:r w:rsidRPr="009609B2">
              <w:rPr>
                <w:sz w:val="16"/>
                <w:szCs w:val="16"/>
              </w:rPr>
              <w:t xml:space="preserve">Pupils can </w:t>
            </w:r>
            <w:r w:rsidR="007D599B" w:rsidRPr="009609B2">
              <w:rPr>
                <w:sz w:val="16"/>
                <w:szCs w:val="16"/>
              </w:rPr>
              <w:t>t</w:t>
            </w:r>
            <w:r w:rsidR="00154A0C" w:rsidRPr="009609B2">
              <w:rPr>
                <w:sz w:val="16"/>
                <w:szCs w:val="16"/>
              </w:rPr>
              <w:t xml:space="preserve">alk about what you can do if you fall out with your friend </w:t>
            </w:r>
          </w:p>
        </w:tc>
        <w:tc>
          <w:tcPr>
            <w:tcW w:w="2854" w:type="dxa"/>
          </w:tcPr>
          <w:p w:rsidR="00E43196" w:rsidRPr="009609B2" w:rsidRDefault="00BA540A" w:rsidP="00BA540A">
            <w:pPr>
              <w:rPr>
                <w:sz w:val="16"/>
                <w:szCs w:val="16"/>
              </w:rPr>
            </w:pPr>
            <w:r w:rsidRPr="009609B2">
              <w:rPr>
                <w:sz w:val="16"/>
                <w:szCs w:val="16"/>
              </w:rPr>
              <w:t>Pupils can d</w:t>
            </w:r>
            <w:r w:rsidR="00352D43" w:rsidRPr="009609B2">
              <w:rPr>
                <w:sz w:val="16"/>
                <w:szCs w:val="16"/>
              </w:rPr>
              <w:t>escribe what makes a good friendship including trust truth, respect, loyalty, kindness, generosity and shared interests</w:t>
            </w:r>
            <w:r w:rsidRPr="009609B2">
              <w:rPr>
                <w:sz w:val="16"/>
                <w:szCs w:val="16"/>
              </w:rPr>
              <w:t>. They can</w:t>
            </w:r>
            <w:r w:rsidR="00352D43" w:rsidRPr="009609B2">
              <w:rPr>
                <w:sz w:val="16"/>
                <w:szCs w:val="16"/>
              </w:rPr>
              <w:t xml:space="preserve"> </w:t>
            </w:r>
            <w:r w:rsidRPr="009609B2">
              <w:rPr>
                <w:sz w:val="16"/>
                <w:szCs w:val="16"/>
              </w:rPr>
              <w:t>e</w:t>
            </w:r>
            <w:r w:rsidR="00E43196" w:rsidRPr="009609B2">
              <w:rPr>
                <w:sz w:val="16"/>
                <w:szCs w:val="16"/>
              </w:rPr>
              <w:t xml:space="preserve">xplain why </w:t>
            </w:r>
            <w:r w:rsidRPr="009609B2">
              <w:rPr>
                <w:sz w:val="16"/>
                <w:szCs w:val="16"/>
              </w:rPr>
              <w:t xml:space="preserve">it is important to welcome </w:t>
            </w:r>
            <w:r w:rsidR="00E43196" w:rsidRPr="009609B2">
              <w:rPr>
                <w:sz w:val="16"/>
                <w:szCs w:val="16"/>
              </w:rPr>
              <w:t xml:space="preserve"> people who others might leave out and make efforts to understand and enjoy</w:t>
            </w:r>
            <w:r w:rsidRPr="009609B2">
              <w:rPr>
                <w:sz w:val="16"/>
                <w:szCs w:val="16"/>
              </w:rPr>
              <w:t xml:space="preserve"> people who are different to them </w:t>
            </w:r>
          </w:p>
          <w:p w:rsidR="00E43196" w:rsidRPr="009609B2" w:rsidRDefault="00BA540A" w:rsidP="00BA540A">
            <w:pPr>
              <w:rPr>
                <w:sz w:val="16"/>
                <w:szCs w:val="16"/>
              </w:rPr>
            </w:pPr>
            <w:r w:rsidRPr="009609B2">
              <w:rPr>
                <w:sz w:val="16"/>
                <w:szCs w:val="16"/>
              </w:rPr>
              <w:t>Pupils can t</w:t>
            </w:r>
            <w:r w:rsidR="00352D43" w:rsidRPr="009609B2">
              <w:rPr>
                <w:sz w:val="16"/>
                <w:szCs w:val="16"/>
              </w:rPr>
              <w:t>alk about the ways in which friends</w:t>
            </w:r>
            <w:r w:rsidR="00E43196" w:rsidRPr="009609B2">
              <w:rPr>
                <w:sz w:val="16"/>
                <w:szCs w:val="16"/>
              </w:rPr>
              <w:t xml:space="preserve"> can cope when there are fallings out and </w:t>
            </w:r>
            <w:r w:rsidRPr="009609B2">
              <w:rPr>
                <w:sz w:val="16"/>
                <w:szCs w:val="16"/>
              </w:rPr>
              <w:t xml:space="preserve">can describe </w:t>
            </w:r>
            <w:r w:rsidR="00E43196" w:rsidRPr="009609B2">
              <w:rPr>
                <w:sz w:val="16"/>
                <w:szCs w:val="16"/>
              </w:rPr>
              <w:t>how someone can make peace again and not resort to violence.</w:t>
            </w:r>
          </w:p>
          <w:p w:rsidR="00E43196" w:rsidRPr="009609B2" w:rsidRDefault="00BA540A" w:rsidP="00BA540A">
            <w:pPr>
              <w:rPr>
                <w:sz w:val="16"/>
                <w:szCs w:val="16"/>
              </w:rPr>
            </w:pPr>
            <w:r w:rsidRPr="009609B2">
              <w:rPr>
                <w:sz w:val="16"/>
                <w:szCs w:val="16"/>
              </w:rPr>
              <w:t xml:space="preserve">Pupils can give examples </w:t>
            </w:r>
            <w:proofErr w:type="gramStart"/>
            <w:r w:rsidRPr="009609B2">
              <w:rPr>
                <w:sz w:val="16"/>
                <w:szCs w:val="16"/>
              </w:rPr>
              <w:t xml:space="preserve">of </w:t>
            </w:r>
            <w:r w:rsidR="00E43196" w:rsidRPr="009609B2">
              <w:rPr>
                <w:sz w:val="16"/>
                <w:szCs w:val="16"/>
              </w:rPr>
              <w:t xml:space="preserve"> how</w:t>
            </w:r>
            <w:proofErr w:type="gramEnd"/>
            <w:r w:rsidR="00E43196" w:rsidRPr="009609B2">
              <w:rPr>
                <w:sz w:val="16"/>
                <w:szCs w:val="16"/>
              </w:rPr>
              <w:t xml:space="preserve"> someone can think carefully of the needs and preferences of the other person in their friendship or family and how they might make them happy and </w:t>
            </w:r>
            <w:r w:rsidR="00E43196" w:rsidRPr="009609B2">
              <w:rPr>
                <w:sz w:val="16"/>
                <w:szCs w:val="16"/>
              </w:rPr>
              <w:lastRenderedPageBreak/>
              <w:t>listen to their choices.</w:t>
            </w:r>
          </w:p>
          <w:p w:rsidR="00E43196" w:rsidRPr="009609B2" w:rsidRDefault="00BA540A" w:rsidP="00BA540A">
            <w:pPr>
              <w:rPr>
                <w:sz w:val="16"/>
                <w:szCs w:val="16"/>
              </w:rPr>
            </w:pPr>
            <w:r w:rsidRPr="009609B2">
              <w:rPr>
                <w:sz w:val="16"/>
                <w:szCs w:val="16"/>
              </w:rPr>
              <w:t>Pupils can d</w:t>
            </w:r>
            <w:r w:rsidR="00E43196" w:rsidRPr="009609B2">
              <w:rPr>
                <w:sz w:val="16"/>
                <w:szCs w:val="16"/>
              </w:rPr>
              <w:t xml:space="preserve">escribe what it means to have high expectations in friendships and family: list some of the behaviours </w:t>
            </w:r>
            <w:r w:rsidR="00352D43" w:rsidRPr="009609B2">
              <w:rPr>
                <w:sz w:val="16"/>
                <w:szCs w:val="16"/>
              </w:rPr>
              <w:t>that should never be acceptable.</w:t>
            </w:r>
          </w:p>
          <w:p w:rsidR="00E30902" w:rsidRPr="009609B2" w:rsidRDefault="00E30902">
            <w:pPr>
              <w:rPr>
                <w:sz w:val="16"/>
                <w:szCs w:val="16"/>
              </w:rPr>
            </w:pPr>
          </w:p>
        </w:tc>
        <w:tc>
          <w:tcPr>
            <w:tcW w:w="2854" w:type="dxa"/>
          </w:tcPr>
          <w:p w:rsidR="00143F31" w:rsidRPr="009609B2" w:rsidRDefault="00357048" w:rsidP="00357048">
            <w:pPr>
              <w:rPr>
                <w:sz w:val="16"/>
                <w:szCs w:val="16"/>
              </w:rPr>
            </w:pPr>
            <w:r w:rsidRPr="009609B2">
              <w:rPr>
                <w:sz w:val="16"/>
                <w:szCs w:val="16"/>
              </w:rPr>
              <w:lastRenderedPageBreak/>
              <w:t>XXXXXXXXXXXXXXXXXXXXX</w:t>
            </w:r>
          </w:p>
          <w:p w:rsidR="00C633A3" w:rsidRPr="009609B2" w:rsidRDefault="00C633A3" w:rsidP="00357048">
            <w:pPr>
              <w:rPr>
                <w:sz w:val="16"/>
                <w:szCs w:val="16"/>
              </w:rPr>
            </w:pPr>
            <w:r w:rsidRPr="009609B2">
              <w:rPr>
                <w:sz w:val="16"/>
                <w:szCs w:val="16"/>
              </w:rPr>
              <w:t>Schools may choose to teach Friendship in KS3 rather than KS4</w:t>
            </w:r>
          </w:p>
          <w:p w:rsidR="00E30902" w:rsidRPr="009609B2" w:rsidRDefault="00E30902">
            <w:pPr>
              <w:rPr>
                <w:sz w:val="16"/>
                <w:szCs w:val="16"/>
              </w:rPr>
            </w:pPr>
          </w:p>
        </w:tc>
        <w:tc>
          <w:tcPr>
            <w:tcW w:w="2735" w:type="dxa"/>
          </w:tcPr>
          <w:p w:rsidR="00357048" w:rsidRPr="009609B2" w:rsidRDefault="00C633A3" w:rsidP="00C633A3">
            <w:pPr>
              <w:rPr>
                <w:sz w:val="16"/>
                <w:szCs w:val="16"/>
              </w:rPr>
            </w:pPr>
            <w:r w:rsidRPr="009609B2">
              <w:rPr>
                <w:sz w:val="16"/>
                <w:szCs w:val="16"/>
              </w:rPr>
              <w:t>Pupils can a</w:t>
            </w:r>
            <w:r w:rsidR="00357048" w:rsidRPr="009609B2">
              <w:rPr>
                <w:sz w:val="16"/>
                <w:szCs w:val="16"/>
              </w:rPr>
              <w:t>nalyse what creates and maintains good friendships (including online). Describe the positive qualities, and steps that can be taken, that help to improve and support relationships.</w:t>
            </w:r>
          </w:p>
          <w:p w:rsidR="00357048" w:rsidRPr="009609B2" w:rsidRDefault="00C633A3" w:rsidP="00C633A3">
            <w:pPr>
              <w:rPr>
                <w:sz w:val="16"/>
                <w:szCs w:val="16"/>
              </w:rPr>
            </w:pPr>
            <w:r w:rsidRPr="009609B2">
              <w:rPr>
                <w:sz w:val="16"/>
                <w:szCs w:val="16"/>
              </w:rPr>
              <w:t>Pupils can e</w:t>
            </w:r>
            <w:r w:rsidR="00357048" w:rsidRPr="009609B2">
              <w:rPr>
                <w:sz w:val="16"/>
                <w:szCs w:val="16"/>
              </w:rPr>
              <w:t xml:space="preserve">xplain the importance of having good boundaries, having strategies for managing conflict and for working towards reconciliation. Describe contexts where it might be best to end a relationship. Talk through how it feels to lose a friend and how to live with loss. </w:t>
            </w:r>
          </w:p>
          <w:p w:rsidR="00357048" w:rsidRPr="009609B2" w:rsidRDefault="00357048" w:rsidP="00357048">
            <w:pPr>
              <w:ind w:left="360"/>
              <w:rPr>
                <w:sz w:val="16"/>
                <w:szCs w:val="16"/>
              </w:rPr>
            </w:pPr>
            <w:r w:rsidRPr="009609B2">
              <w:rPr>
                <w:sz w:val="16"/>
                <w:szCs w:val="16"/>
              </w:rPr>
              <w:t xml:space="preserve"> </w:t>
            </w:r>
          </w:p>
          <w:p w:rsidR="00E30902" w:rsidRPr="009609B2" w:rsidRDefault="00E30902">
            <w:pPr>
              <w:rPr>
                <w:sz w:val="16"/>
                <w:szCs w:val="16"/>
              </w:rPr>
            </w:pPr>
          </w:p>
        </w:tc>
      </w:tr>
      <w:tr w:rsidR="00E30902" w:rsidRPr="009609B2" w:rsidTr="00E30902">
        <w:tc>
          <w:tcPr>
            <w:tcW w:w="2878" w:type="dxa"/>
          </w:tcPr>
          <w:p w:rsidR="00E30902" w:rsidRPr="009609B2" w:rsidRDefault="00E30902">
            <w:pPr>
              <w:rPr>
                <w:b/>
                <w:sz w:val="28"/>
                <w:szCs w:val="28"/>
              </w:rPr>
            </w:pPr>
            <w:r w:rsidRPr="009609B2">
              <w:rPr>
                <w:b/>
                <w:sz w:val="28"/>
                <w:szCs w:val="28"/>
              </w:rPr>
              <w:lastRenderedPageBreak/>
              <w:t xml:space="preserve">Relationships and Marriage </w:t>
            </w:r>
          </w:p>
        </w:tc>
        <w:tc>
          <w:tcPr>
            <w:tcW w:w="2853" w:type="dxa"/>
          </w:tcPr>
          <w:p w:rsidR="00E30902" w:rsidRPr="009609B2" w:rsidRDefault="00E30902">
            <w:pPr>
              <w:rPr>
                <w:sz w:val="16"/>
                <w:szCs w:val="16"/>
              </w:rPr>
            </w:pPr>
            <w:r w:rsidRPr="009609B2">
              <w:rPr>
                <w:sz w:val="16"/>
                <w:szCs w:val="16"/>
              </w:rPr>
              <w:t>XXXXXXXXXXXXXXXXXXX</w:t>
            </w:r>
          </w:p>
        </w:tc>
        <w:tc>
          <w:tcPr>
            <w:tcW w:w="2854" w:type="dxa"/>
          </w:tcPr>
          <w:p w:rsidR="00357048" w:rsidRPr="009609B2" w:rsidRDefault="00C633A3" w:rsidP="00C633A3">
            <w:pPr>
              <w:rPr>
                <w:sz w:val="16"/>
                <w:szCs w:val="16"/>
              </w:rPr>
            </w:pPr>
            <w:r w:rsidRPr="009609B2">
              <w:rPr>
                <w:sz w:val="16"/>
                <w:szCs w:val="16"/>
              </w:rPr>
              <w:t xml:space="preserve">Pupils can explain that </w:t>
            </w:r>
            <w:r w:rsidR="00357048" w:rsidRPr="009609B2">
              <w:rPr>
                <w:sz w:val="16"/>
                <w:szCs w:val="16"/>
              </w:rPr>
              <w:t xml:space="preserve"> marriage is a formal and legal commitment which is intended to be lifelong</w:t>
            </w:r>
          </w:p>
          <w:p w:rsidR="00C633A3" w:rsidRPr="009609B2" w:rsidRDefault="00C633A3" w:rsidP="00C633A3">
            <w:pPr>
              <w:rPr>
                <w:sz w:val="16"/>
                <w:szCs w:val="16"/>
              </w:rPr>
            </w:pPr>
            <w:r w:rsidRPr="009609B2">
              <w:rPr>
                <w:sz w:val="16"/>
                <w:szCs w:val="16"/>
              </w:rPr>
              <w:t xml:space="preserve">Pupils will be able to give examples of positive long term relationships that bring joy and </w:t>
            </w:r>
            <w:r w:rsidR="00357048" w:rsidRPr="009609B2">
              <w:rPr>
                <w:sz w:val="16"/>
                <w:szCs w:val="16"/>
              </w:rPr>
              <w:t>meaning</w:t>
            </w:r>
            <w:r w:rsidRPr="009609B2">
              <w:rPr>
                <w:sz w:val="16"/>
                <w:szCs w:val="16"/>
              </w:rPr>
              <w:t xml:space="preserve"> to those involved.</w:t>
            </w:r>
          </w:p>
          <w:p w:rsidR="00357048" w:rsidRDefault="00C633A3" w:rsidP="00C633A3">
            <w:pPr>
              <w:rPr>
                <w:sz w:val="16"/>
                <w:szCs w:val="16"/>
              </w:rPr>
            </w:pPr>
            <w:r w:rsidRPr="009609B2">
              <w:rPr>
                <w:sz w:val="16"/>
                <w:szCs w:val="16"/>
              </w:rPr>
              <w:t xml:space="preserve">Pupils can explain the benefits of strong life-long </w:t>
            </w:r>
            <w:r w:rsidR="008039E0" w:rsidRPr="009609B2">
              <w:rPr>
                <w:sz w:val="16"/>
                <w:szCs w:val="16"/>
              </w:rPr>
              <w:t>relationships: they</w:t>
            </w:r>
            <w:r w:rsidRPr="009609B2">
              <w:rPr>
                <w:sz w:val="16"/>
                <w:szCs w:val="16"/>
              </w:rPr>
              <w:t xml:space="preserve"> are good for people, through relationships people have fun, they learn who they</w:t>
            </w:r>
            <w:r w:rsidR="00357048" w:rsidRPr="009609B2">
              <w:rPr>
                <w:sz w:val="16"/>
                <w:szCs w:val="16"/>
              </w:rPr>
              <w:t xml:space="preserve"> are</w:t>
            </w:r>
            <w:r w:rsidRPr="009609B2">
              <w:rPr>
                <w:sz w:val="16"/>
                <w:szCs w:val="16"/>
              </w:rPr>
              <w:t xml:space="preserve">, how to be less selfish, to </w:t>
            </w:r>
            <w:r w:rsidR="00357048" w:rsidRPr="009609B2">
              <w:rPr>
                <w:sz w:val="16"/>
                <w:szCs w:val="16"/>
              </w:rPr>
              <w:t>think of others</w:t>
            </w:r>
            <w:r w:rsidRPr="009609B2">
              <w:rPr>
                <w:sz w:val="16"/>
                <w:szCs w:val="16"/>
              </w:rPr>
              <w:t xml:space="preserve"> and learn about forgiveness</w:t>
            </w:r>
            <w:r w:rsidR="00D6046F" w:rsidRPr="009609B2">
              <w:rPr>
                <w:sz w:val="16"/>
                <w:szCs w:val="16"/>
              </w:rPr>
              <w:t>.</w:t>
            </w:r>
          </w:p>
          <w:p w:rsidR="008039E0" w:rsidRPr="009609B2" w:rsidRDefault="008039E0" w:rsidP="00C633A3">
            <w:pPr>
              <w:rPr>
                <w:sz w:val="16"/>
                <w:szCs w:val="16"/>
              </w:rPr>
            </w:pPr>
            <w:r>
              <w:rPr>
                <w:sz w:val="16"/>
                <w:szCs w:val="16"/>
              </w:rPr>
              <w:t>Pupils can explain the benefits and joys that can come from not being married or in a long term relationship.</w:t>
            </w:r>
            <w:bookmarkStart w:id="0" w:name="_GoBack"/>
            <w:bookmarkEnd w:id="0"/>
          </w:p>
          <w:p w:rsidR="00357048" w:rsidRPr="009609B2" w:rsidRDefault="00C633A3" w:rsidP="00C633A3">
            <w:pPr>
              <w:rPr>
                <w:sz w:val="16"/>
                <w:szCs w:val="16"/>
              </w:rPr>
            </w:pPr>
            <w:r w:rsidRPr="009609B2">
              <w:rPr>
                <w:sz w:val="16"/>
                <w:szCs w:val="16"/>
              </w:rPr>
              <w:t xml:space="preserve">Pupils can explain about the significance of </w:t>
            </w:r>
            <w:r w:rsidR="00D6046F" w:rsidRPr="009609B2">
              <w:rPr>
                <w:sz w:val="16"/>
                <w:szCs w:val="16"/>
              </w:rPr>
              <w:t>special ceremonies</w:t>
            </w:r>
            <w:r w:rsidR="00357048" w:rsidRPr="009609B2">
              <w:rPr>
                <w:sz w:val="16"/>
                <w:szCs w:val="16"/>
              </w:rPr>
              <w:t xml:space="preserve"> of </w:t>
            </w:r>
            <w:r w:rsidR="00D6046F" w:rsidRPr="009609B2">
              <w:rPr>
                <w:sz w:val="16"/>
                <w:szCs w:val="16"/>
              </w:rPr>
              <w:t xml:space="preserve">promises and rituals to mark </w:t>
            </w:r>
            <w:r w:rsidR="00357048" w:rsidRPr="009609B2">
              <w:rPr>
                <w:sz w:val="16"/>
                <w:szCs w:val="16"/>
              </w:rPr>
              <w:t>marriage</w:t>
            </w:r>
            <w:r w:rsidR="00D6046F" w:rsidRPr="009609B2">
              <w:rPr>
                <w:sz w:val="16"/>
                <w:szCs w:val="16"/>
              </w:rPr>
              <w:t xml:space="preserve"> that are held in the Christian (and at least one other tradition or worldview). </w:t>
            </w:r>
            <w:r w:rsidR="00D6046F" w:rsidRPr="009609B2">
              <w:rPr>
                <w:sz w:val="16"/>
                <w:szCs w:val="16"/>
                <w:highlight w:val="yellow"/>
              </w:rPr>
              <w:t>(RE)</w:t>
            </w:r>
            <w:r w:rsidR="00357048" w:rsidRPr="009609B2">
              <w:rPr>
                <w:sz w:val="16"/>
                <w:szCs w:val="16"/>
              </w:rPr>
              <w:t xml:space="preserve"> </w:t>
            </w:r>
          </w:p>
          <w:p w:rsidR="00E30902" w:rsidRPr="009609B2" w:rsidRDefault="00E30902">
            <w:pPr>
              <w:rPr>
                <w:sz w:val="16"/>
                <w:szCs w:val="16"/>
              </w:rPr>
            </w:pPr>
          </w:p>
        </w:tc>
        <w:tc>
          <w:tcPr>
            <w:tcW w:w="2854" w:type="dxa"/>
          </w:tcPr>
          <w:p w:rsidR="00E30902" w:rsidRPr="009609B2" w:rsidRDefault="00D6046F">
            <w:pPr>
              <w:rPr>
                <w:sz w:val="16"/>
                <w:szCs w:val="16"/>
              </w:rPr>
            </w:pPr>
            <w:r w:rsidRPr="009609B2">
              <w:rPr>
                <w:sz w:val="16"/>
                <w:szCs w:val="16"/>
              </w:rPr>
              <w:t>Pupils can d</w:t>
            </w:r>
            <w:r w:rsidR="00357048" w:rsidRPr="009609B2">
              <w:rPr>
                <w:sz w:val="16"/>
                <w:szCs w:val="16"/>
              </w:rPr>
              <w:t xml:space="preserve">escribe and offer a personal evaluation of the different kinds of committed stable relationships that exist and can contribute to human happiness. </w:t>
            </w:r>
            <w:r w:rsidRPr="009609B2">
              <w:rPr>
                <w:sz w:val="16"/>
                <w:szCs w:val="16"/>
              </w:rPr>
              <w:t>The can e</w:t>
            </w:r>
            <w:r w:rsidR="00357048" w:rsidRPr="009609B2">
              <w:rPr>
                <w:sz w:val="16"/>
                <w:szCs w:val="16"/>
              </w:rPr>
              <w:t>xplain why they might be a healthy context in which to raise children.</w:t>
            </w:r>
          </w:p>
          <w:p w:rsidR="00D6046F" w:rsidRPr="009609B2" w:rsidRDefault="00D6046F" w:rsidP="00D6046F">
            <w:pPr>
              <w:rPr>
                <w:sz w:val="16"/>
                <w:szCs w:val="16"/>
              </w:rPr>
            </w:pPr>
            <w:r w:rsidRPr="009609B2">
              <w:rPr>
                <w:sz w:val="16"/>
                <w:szCs w:val="16"/>
              </w:rPr>
              <w:t>Pupils can e</w:t>
            </w:r>
            <w:r w:rsidR="00102907" w:rsidRPr="009609B2">
              <w:rPr>
                <w:sz w:val="16"/>
                <w:szCs w:val="16"/>
              </w:rPr>
              <w:t xml:space="preserve">xplain the UK legal definition of marriage </w:t>
            </w:r>
            <w:r w:rsidRPr="009609B2">
              <w:rPr>
                <w:sz w:val="16"/>
                <w:szCs w:val="16"/>
              </w:rPr>
              <w:t>(Marriage (same-sex couples) Act 2013)</w:t>
            </w:r>
            <w:r w:rsidR="00F67280" w:rsidRPr="009609B2">
              <w:rPr>
                <w:sz w:val="16"/>
                <w:szCs w:val="16"/>
              </w:rPr>
              <w:t xml:space="preserve"> </w:t>
            </w:r>
            <w:r w:rsidR="00102907" w:rsidRPr="009609B2">
              <w:rPr>
                <w:sz w:val="16"/>
                <w:szCs w:val="16"/>
              </w:rPr>
              <w:t xml:space="preserve">and </w:t>
            </w:r>
            <w:r w:rsidRPr="009609B2">
              <w:rPr>
                <w:sz w:val="16"/>
                <w:szCs w:val="16"/>
              </w:rPr>
              <w:t>describe who can and cannot who can enter into that state</w:t>
            </w:r>
            <w:r w:rsidR="00102907" w:rsidRPr="009609B2">
              <w:rPr>
                <w:sz w:val="16"/>
                <w:szCs w:val="16"/>
              </w:rPr>
              <w:t>.</w:t>
            </w:r>
          </w:p>
          <w:p w:rsidR="00102907" w:rsidRPr="009609B2" w:rsidRDefault="00D6046F" w:rsidP="00D6046F">
            <w:pPr>
              <w:rPr>
                <w:sz w:val="16"/>
                <w:szCs w:val="16"/>
              </w:rPr>
            </w:pPr>
            <w:r w:rsidRPr="009609B2">
              <w:rPr>
                <w:sz w:val="16"/>
                <w:szCs w:val="16"/>
              </w:rPr>
              <w:t>Pupils can e</w:t>
            </w:r>
            <w:r w:rsidR="00102907" w:rsidRPr="009609B2">
              <w:rPr>
                <w:sz w:val="16"/>
                <w:szCs w:val="16"/>
              </w:rPr>
              <w:t>xplain the legal status of other long term relationships and evaluate the relative value of these options.(</w:t>
            </w:r>
            <w:r w:rsidR="00102907" w:rsidRPr="009609B2">
              <w:rPr>
                <w:sz w:val="16"/>
                <w:szCs w:val="16"/>
                <w:highlight w:val="yellow"/>
              </w:rPr>
              <w:t>Citizenship)</w:t>
            </w:r>
          </w:p>
          <w:p w:rsidR="00102907" w:rsidRPr="009609B2" w:rsidRDefault="00D6046F" w:rsidP="00D6046F">
            <w:pPr>
              <w:rPr>
                <w:sz w:val="16"/>
                <w:szCs w:val="16"/>
              </w:rPr>
            </w:pPr>
            <w:r w:rsidRPr="009609B2">
              <w:rPr>
                <w:sz w:val="16"/>
                <w:szCs w:val="16"/>
              </w:rPr>
              <w:t>Pupils can e</w:t>
            </w:r>
            <w:r w:rsidR="00102907" w:rsidRPr="009609B2">
              <w:rPr>
                <w:sz w:val="16"/>
                <w:szCs w:val="16"/>
              </w:rPr>
              <w:t>xplain</w:t>
            </w:r>
            <w:r w:rsidRPr="009609B2">
              <w:rPr>
                <w:sz w:val="16"/>
                <w:szCs w:val="16"/>
              </w:rPr>
              <w:t xml:space="preserve"> about</w:t>
            </w:r>
            <w:r w:rsidR="00102907" w:rsidRPr="009609B2">
              <w:rPr>
                <w:sz w:val="16"/>
                <w:szCs w:val="16"/>
              </w:rPr>
              <w:t xml:space="preserve"> </w:t>
            </w:r>
            <w:r w:rsidRPr="009609B2">
              <w:rPr>
                <w:sz w:val="16"/>
                <w:szCs w:val="16"/>
              </w:rPr>
              <w:t xml:space="preserve">the </w:t>
            </w:r>
            <w:r w:rsidR="00102907" w:rsidRPr="009609B2">
              <w:rPr>
                <w:sz w:val="16"/>
                <w:szCs w:val="16"/>
              </w:rPr>
              <w:t>different Christian beliefs and</w:t>
            </w:r>
            <w:r w:rsidRPr="009609B2">
              <w:rPr>
                <w:sz w:val="16"/>
                <w:szCs w:val="16"/>
              </w:rPr>
              <w:t xml:space="preserve"> rituals for marriage. They can describe </w:t>
            </w:r>
            <w:r w:rsidR="00102907" w:rsidRPr="009609B2">
              <w:rPr>
                <w:sz w:val="16"/>
                <w:szCs w:val="16"/>
              </w:rPr>
              <w:t>the vows that people take and consider how that might affect a marriage if people lived by those</w:t>
            </w:r>
            <w:r w:rsidRPr="009609B2">
              <w:rPr>
                <w:sz w:val="16"/>
                <w:szCs w:val="16"/>
              </w:rPr>
              <w:t xml:space="preserve"> promises</w:t>
            </w:r>
            <w:r w:rsidR="00102907" w:rsidRPr="009609B2">
              <w:rPr>
                <w:sz w:val="16"/>
                <w:szCs w:val="16"/>
              </w:rPr>
              <w:t xml:space="preserve">. </w:t>
            </w:r>
            <w:r w:rsidRPr="009609B2">
              <w:rPr>
                <w:sz w:val="16"/>
                <w:szCs w:val="16"/>
              </w:rPr>
              <w:t>Pupils can e</w:t>
            </w:r>
            <w:r w:rsidR="00102907" w:rsidRPr="009609B2">
              <w:rPr>
                <w:sz w:val="16"/>
                <w:szCs w:val="16"/>
              </w:rPr>
              <w:t>xplain the rituals and promises taken by people who are not Christian (</w:t>
            </w:r>
            <w:proofErr w:type="spellStart"/>
            <w:r w:rsidR="00102907" w:rsidRPr="009609B2">
              <w:rPr>
                <w:sz w:val="16"/>
                <w:szCs w:val="16"/>
              </w:rPr>
              <w:t>eg</w:t>
            </w:r>
            <w:proofErr w:type="spellEnd"/>
            <w:r w:rsidR="00102907" w:rsidRPr="009609B2">
              <w:rPr>
                <w:sz w:val="16"/>
                <w:szCs w:val="16"/>
              </w:rPr>
              <w:t xml:space="preserve"> Hindu/Muslim or Jewish and Humanist) and consider how they might affect a marriage. </w:t>
            </w:r>
            <w:r w:rsidR="00102907" w:rsidRPr="009609B2">
              <w:rPr>
                <w:sz w:val="16"/>
                <w:szCs w:val="16"/>
                <w:highlight w:val="yellow"/>
              </w:rPr>
              <w:t>(RE)</w:t>
            </w:r>
          </w:p>
          <w:p w:rsidR="00102907" w:rsidRPr="009609B2" w:rsidRDefault="00D6046F" w:rsidP="00D6046F">
            <w:pPr>
              <w:rPr>
                <w:sz w:val="16"/>
                <w:szCs w:val="16"/>
              </w:rPr>
            </w:pPr>
            <w:r w:rsidRPr="009609B2">
              <w:rPr>
                <w:sz w:val="16"/>
                <w:szCs w:val="16"/>
              </w:rPr>
              <w:t>Pupils can c</w:t>
            </w:r>
            <w:r w:rsidR="00102907" w:rsidRPr="009609B2">
              <w:rPr>
                <w:sz w:val="16"/>
                <w:szCs w:val="16"/>
              </w:rPr>
              <w:t xml:space="preserve">onsider the benefits and demands placed on people for whom the single life is their vocation, their choice or their found experience </w:t>
            </w:r>
            <w:r w:rsidR="00102907" w:rsidRPr="009609B2">
              <w:rPr>
                <w:sz w:val="16"/>
                <w:szCs w:val="16"/>
                <w:highlight w:val="yellow"/>
              </w:rPr>
              <w:t>(RE)</w:t>
            </w:r>
          </w:p>
          <w:p w:rsidR="00102907" w:rsidRPr="009609B2" w:rsidRDefault="00D6046F" w:rsidP="00D6046F">
            <w:pPr>
              <w:rPr>
                <w:sz w:val="16"/>
                <w:szCs w:val="16"/>
              </w:rPr>
            </w:pPr>
            <w:r w:rsidRPr="009609B2">
              <w:rPr>
                <w:sz w:val="16"/>
                <w:szCs w:val="16"/>
              </w:rPr>
              <w:t>Pupils can e</w:t>
            </w:r>
            <w:r w:rsidR="00102907" w:rsidRPr="009609B2">
              <w:rPr>
                <w:sz w:val="16"/>
                <w:szCs w:val="16"/>
              </w:rPr>
              <w:t>xplain that people hold different religious and cultural belie</w:t>
            </w:r>
            <w:r w:rsidR="00F67280" w:rsidRPr="009609B2">
              <w:rPr>
                <w:sz w:val="16"/>
                <w:szCs w:val="16"/>
              </w:rPr>
              <w:t>fs about sex before marriage,</w:t>
            </w:r>
            <w:r w:rsidR="00FD0223" w:rsidRPr="009609B2">
              <w:rPr>
                <w:sz w:val="16"/>
                <w:szCs w:val="16"/>
              </w:rPr>
              <w:t xml:space="preserve"> same sex relationships,</w:t>
            </w:r>
            <w:r w:rsidR="00102907" w:rsidRPr="009609B2">
              <w:rPr>
                <w:sz w:val="16"/>
                <w:szCs w:val="16"/>
              </w:rPr>
              <w:t xml:space="preserve"> marriage</w:t>
            </w:r>
            <w:r w:rsidR="00FD0223" w:rsidRPr="009609B2">
              <w:rPr>
                <w:sz w:val="16"/>
                <w:szCs w:val="16"/>
              </w:rPr>
              <w:t xml:space="preserve"> and divorce</w:t>
            </w:r>
            <w:r w:rsidR="00102907" w:rsidRPr="009609B2">
              <w:rPr>
                <w:sz w:val="16"/>
                <w:szCs w:val="16"/>
              </w:rPr>
              <w:t>.(</w:t>
            </w:r>
            <w:r w:rsidR="00102907" w:rsidRPr="009609B2">
              <w:rPr>
                <w:sz w:val="16"/>
                <w:szCs w:val="16"/>
                <w:highlight w:val="yellow"/>
              </w:rPr>
              <w:t>RE</w:t>
            </w:r>
            <w:r w:rsidR="00102907" w:rsidRPr="009609B2">
              <w:rPr>
                <w:sz w:val="16"/>
                <w:szCs w:val="16"/>
              </w:rPr>
              <w:t>)</w:t>
            </w:r>
          </w:p>
          <w:p w:rsidR="00357048" w:rsidRPr="009609B2" w:rsidRDefault="00357048">
            <w:pPr>
              <w:rPr>
                <w:sz w:val="16"/>
                <w:szCs w:val="16"/>
              </w:rPr>
            </w:pPr>
          </w:p>
        </w:tc>
        <w:tc>
          <w:tcPr>
            <w:tcW w:w="2735" w:type="dxa"/>
          </w:tcPr>
          <w:p w:rsidR="00E30902" w:rsidRPr="009609B2" w:rsidRDefault="00102907">
            <w:pPr>
              <w:rPr>
                <w:sz w:val="16"/>
                <w:szCs w:val="16"/>
              </w:rPr>
            </w:pPr>
            <w:r w:rsidRPr="009609B2">
              <w:rPr>
                <w:sz w:val="16"/>
                <w:szCs w:val="16"/>
              </w:rPr>
              <w:t>XXXXXXXXXXXXXXXXXXXXX</w:t>
            </w:r>
          </w:p>
        </w:tc>
      </w:tr>
      <w:tr w:rsidR="00E30902" w:rsidRPr="009609B2" w:rsidTr="00E30902">
        <w:tc>
          <w:tcPr>
            <w:tcW w:w="2878" w:type="dxa"/>
          </w:tcPr>
          <w:p w:rsidR="00E30902" w:rsidRPr="009609B2" w:rsidRDefault="00671A3C">
            <w:pPr>
              <w:rPr>
                <w:b/>
                <w:sz w:val="28"/>
                <w:szCs w:val="28"/>
              </w:rPr>
            </w:pPr>
            <w:r>
              <w:rPr>
                <w:b/>
                <w:sz w:val="28"/>
                <w:szCs w:val="28"/>
              </w:rPr>
              <w:t>Anti-</w:t>
            </w:r>
            <w:r w:rsidR="00E30902" w:rsidRPr="009609B2">
              <w:rPr>
                <w:b/>
                <w:sz w:val="28"/>
                <w:szCs w:val="28"/>
              </w:rPr>
              <w:t>Bullying</w:t>
            </w:r>
          </w:p>
        </w:tc>
        <w:tc>
          <w:tcPr>
            <w:tcW w:w="2853" w:type="dxa"/>
          </w:tcPr>
          <w:p w:rsidR="00102907" w:rsidRPr="009609B2" w:rsidRDefault="00F67280" w:rsidP="00F67280">
            <w:pPr>
              <w:rPr>
                <w:sz w:val="16"/>
                <w:szCs w:val="16"/>
              </w:rPr>
            </w:pPr>
            <w:r w:rsidRPr="009609B2">
              <w:rPr>
                <w:sz w:val="16"/>
                <w:szCs w:val="16"/>
              </w:rPr>
              <w:t>Pupils can d</w:t>
            </w:r>
            <w:r w:rsidR="00102907" w:rsidRPr="009609B2">
              <w:rPr>
                <w:sz w:val="16"/>
                <w:szCs w:val="16"/>
              </w:rPr>
              <w:t>escribe what bullying is, the different kinds of bullying and why it is hurtful</w:t>
            </w:r>
            <w:r w:rsidRPr="009609B2">
              <w:rPr>
                <w:sz w:val="16"/>
                <w:szCs w:val="16"/>
              </w:rPr>
              <w:t>.</w:t>
            </w:r>
          </w:p>
          <w:p w:rsidR="00102907" w:rsidRPr="009609B2" w:rsidRDefault="00F67280" w:rsidP="00F67280">
            <w:pPr>
              <w:rPr>
                <w:sz w:val="16"/>
                <w:szCs w:val="16"/>
              </w:rPr>
            </w:pPr>
            <w:r w:rsidRPr="009609B2">
              <w:rPr>
                <w:sz w:val="16"/>
                <w:szCs w:val="16"/>
              </w:rPr>
              <w:t>Pupils can talk about where to go for help if they are bullied.</w:t>
            </w:r>
          </w:p>
          <w:p w:rsidR="00671A3C" w:rsidRDefault="00671A3C" w:rsidP="00671A3C">
            <w:pPr>
              <w:rPr>
                <w:sz w:val="16"/>
                <w:szCs w:val="16"/>
              </w:rPr>
            </w:pPr>
            <w:r w:rsidRPr="00671A3C">
              <w:rPr>
                <w:sz w:val="16"/>
                <w:szCs w:val="16"/>
              </w:rPr>
              <w:t>Pupils can</w:t>
            </w:r>
            <w:r>
              <w:rPr>
                <w:sz w:val="16"/>
                <w:szCs w:val="16"/>
              </w:rPr>
              <w:t xml:space="preserve"> talk about why it is good to be </w:t>
            </w:r>
            <w:r w:rsidRPr="00671A3C">
              <w:rPr>
                <w:sz w:val="16"/>
                <w:szCs w:val="16"/>
              </w:rPr>
              <w:t xml:space="preserve"> kind to people </w:t>
            </w:r>
          </w:p>
          <w:p w:rsidR="00671A3C" w:rsidRPr="009609B2" w:rsidRDefault="00671A3C" w:rsidP="00671A3C">
            <w:pPr>
              <w:rPr>
                <w:sz w:val="16"/>
                <w:szCs w:val="16"/>
              </w:rPr>
            </w:pPr>
            <w:r>
              <w:rPr>
                <w:sz w:val="16"/>
                <w:szCs w:val="16"/>
              </w:rPr>
              <w:t xml:space="preserve">Pupils can talk about how you might support someone who has been  hurt because someone has been </w:t>
            </w:r>
            <w:r w:rsidRPr="00671A3C">
              <w:rPr>
                <w:sz w:val="16"/>
                <w:szCs w:val="16"/>
              </w:rPr>
              <w:t>unkind to them</w:t>
            </w:r>
          </w:p>
        </w:tc>
        <w:tc>
          <w:tcPr>
            <w:tcW w:w="2854" w:type="dxa"/>
          </w:tcPr>
          <w:p w:rsidR="00671A3C" w:rsidRDefault="00671A3C" w:rsidP="00671A3C">
            <w:pPr>
              <w:rPr>
                <w:sz w:val="16"/>
                <w:szCs w:val="16"/>
              </w:rPr>
            </w:pPr>
            <w:r w:rsidRPr="00671A3C">
              <w:rPr>
                <w:sz w:val="16"/>
                <w:szCs w:val="16"/>
              </w:rPr>
              <w:t>Pupils can show understanding about the different types of bullying that people can encounter.</w:t>
            </w:r>
          </w:p>
          <w:p w:rsidR="00850745" w:rsidRPr="00850745" w:rsidRDefault="00850745" w:rsidP="00850745">
            <w:pPr>
              <w:rPr>
                <w:sz w:val="16"/>
                <w:szCs w:val="16"/>
              </w:rPr>
            </w:pPr>
            <w:r w:rsidRPr="00850745">
              <w:rPr>
                <w:sz w:val="16"/>
                <w:szCs w:val="16"/>
              </w:rPr>
              <w:t>Pupils can describe how to be safe on the internet and explain how to avoid cyberbullies and cyberbullying</w:t>
            </w:r>
          </w:p>
          <w:p w:rsidR="00102907" w:rsidRDefault="00F67280" w:rsidP="00F67280">
            <w:pPr>
              <w:rPr>
                <w:sz w:val="16"/>
                <w:szCs w:val="16"/>
              </w:rPr>
            </w:pPr>
            <w:r w:rsidRPr="009609B2">
              <w:rPr>
                <w:sz w:val="16"/>
                <w:szCs w:val="16"/>
              </w:rPr>
              <w:t>Pupils can e</w:t>
            </w:r>
            <w:r w:rsidR="00671A3C">
              <w:rPr>
                <w:sz w:val="16"/>
                <w:szCs w:val="16"/>
              </w:rPr>
              <w:t xml:space="preserve">xplain what </w:t>
            </w:r>
            <w:r w:rsidR="00102907" w:rsidRPr="009609B2">
              <w:rPr>
                <w:sz w:val="16"/>
                <w:szCs w:val="16"/>
              </w:rPr>
              <w:t xml:space="preserve">stereotyping </w:t>
            </w:r>
            <w:r w:rsidR="00671A3C">
              <w:rPr>
                <w:sz w:val="16"/>
                <w:szCs w:val="16"/>
              </w:rPr>
              <w:t xml:space="preserve">is </w:t>
            </w:r>
            <w:r w:rsidR="00102907" w:rsidRPr="009609B2">
              <w:rPr>
                <w:sz w:val="16"/>
                <w:szCs w:val="16"/>
              </w:rPr>
              <w:t xml:space="preserve">and </w:t>
            </w:r>
            <w:r w:rsidR="00671A3C">
              <w:rPr>
                <w:sz w:val="16"/>
                <w:szCs w:val="16"/>
              </w:rPr>
              <w:t xml:space="preserve">how </w:t>
            </w:r>
            <w:r w:rsidR="00102907" w:rsidRPr="009609B2">
              <w:rPr>
                <w:sz w:val="16"/>
                <w:szCs w:val="16"/>
              </w:rPr>
              <w:t>bullying can be damaging for someone.</w:t>
            </w:r>
          </w:p>
          <w:p w:rsidR="00671A3C" w:rsidRDefault="00671A3C" w:rsidP="00671A3C">
            <w:pPr>
              <w:rPr>
                <w:sz w:val="16"/>
                <w:szCs w:val="16"/>
              </w:rPr>
            </w:pPr>
            <w:r w:rsidRPr="00671A3C">
              <w:rPr>
                <w:sz w:val="16"/>
                <w:szCs w:val="16"/>
              </w:rPr>
              <w:t xml:space="preserve">Pupils can explain how people can  keep themselves safe and ask for help when  bullied </w:t>
            </w:r>
          </w:p>
          <w:p w:rsidR="00671A3C" w:rsidRPr="00671A3C" w:rsidRDefault="00671A3C" w:rsidP="00671A3C">
            <w:pPr>
              <w:rPr>
                <w:sz w:val="16"/>
                <w:szCs w:val="16"/>
              </w:rPr>
            </w:pPr>
            <w:r w:rsidRPr="00671A3C">
              <w:rPr>
                <w:sz w:val="16"/>
                <w:szCs w:val="16"/>
              </w:rPr>
              <w:t xml:space="preserve">Pupils can describe how not to be a  bystander when someone else is bullied </w:t>
            </w:r>
          </w:p>
          <w:p w:rsidR="00102907" w:rsidRPr="009609B2" w:rsidRDefault="00F67280" w:rsidP="00F67280">
            <w:pPr>
              <w:rPr>
                <w:sz w:val="16"/>
                <w:szCs w:val="16"/>
              </w:rPr>
            </w:pPr>
            <w:r w:rsidRPr="009609B2">
              <w:rPr>
                <w:sz w:val="16"/>
                <w:szCs w:val="16"/>
              </w:rPr>
              <w:t>Pupils can e</w:t>
            </w:r>
            <w:r w:rsidR="00102907" w:rsidRPr="009609B2">
              <w:rPr>
                <w:sz w:val="16"/>
                <w:szCs w:val="16"/>
              </w:rPr>
              <w:t>xplain how to report bullying and support the person who has suffered unkindness.</w:t>
            </w:r>
          </w:p>
          <w:p w:rsidR="00E30902" w:rsidRDefault="00E30902">
            <w:pPr>
              <w:rPr>
                <w:sz w:val="16"/>
                <w:szCs w:val="16"/>
              </w:rPr>
            </w:pPr>
          </w:p>
          <w:p w:rsidR="00671A3C" w:rsidRPr="009609B2" w:rsidRDefault="00671A3C" w:rsidP="00850745">
            <w:pPr>
              <w:rPr>
                <w:sz w:val="16"/>
                <w:szCs w:val="16"/>
              </w:rPr>
            </w:pPr>
          </w:p>
        </w:tc>
        <w:tc>
          <w:tcPr>
            <w:tcW w:w="2854" w:type="dxa"/>
          </w:tcPr>
          <w:p w:rsidR="00850745" w:rsidRPr="00850745" w:rsidRDefault="00F67280" w:rsidP="00850745">
            <w:pPr>
              <w:rPr>
                <w:sz w:val="16"/>
                <w:szCs w:val="16"/>
              </w:rPr>
            </w:pPr>
            <w:r w:rsidRPr="009609B2">
              <w:rPr>
                <w:sz w:val="16"/>
                <w:szCs w:val="16"/>
              </w:rPr>
              <w:t xml:space="preserve"> </w:t>
            </w:r>
            <w:r w:rsidR="00850745" w:rsidRPr="00850745">
              <w:rPr>
                <w:sz w:val="16"/>
                <w:szCs w:val="16"/>
              </w:rPr>
              <w:t>Pupils  can demonstrate that they  recognise bullying, and its impact, in all its forms; they can describe the  skills and strategies needed to manage being targeted or witnessing others being bullied</w:t>
            </w:r>
          </w:p>
          <w:p w:rsidR="00F67280" w:rsidRPr="009609B2" w:rsidRDefault="00850745">
            <w:pPr>
              <w:rPr>
                <w:sz w:val="16"/>
                <w:szCs w:val="16"/>
              </w:rPr>
            </w:pPr>
            <w:r>
              <w:rPr>
                <w:sz w:val="16"/>
                <w:szCs w:val="16"/>
              </w:rPr>
              <w:t xml:space="preserve">Pupils can </w:t>
            </w:r>
            <w:proofErr w:type="gramStart"/>
            <w:r>
              <w:rPr>
                <w:sz w:val="16"/>
                <w:szCs w:val="16"/>
              </w:rPr>
              <w:t xml:space="preserve">explain </w:t>
            </w:r>
            <w:r w:rsidR="00102907" w:rsidRPr="009609B2">
              <w:rPr>
                <w:sz w:val="16"/>
                <w:szCs w:val="16"/>
              </w:rPr>
              <w:t xml:space="preserve"> the</w:t>
            </w:r>
            <w:proofErr w:type="gramEnd"/>
            <w:r w:rsidR="00102907" w:rsidRPr="009609B2">
              <w:rPr>
                <w:sz w:val="16"/>
                <w:szCs w:val="16"/>
              </w:rPr>
              <w:t xml:space="preserve"> negative impact that stereotyping </w:t>
            </w:r>
            <w:r>
              <w:rPr>
                <w:sz w:val="16"/>
                <w:szCs w:val="16"/>
              </w:rPr>
              <w:t xml:space="preserve">, prejudice and discrimination </w:t>
            </w:r>
            <w:r w:rsidR="00102907" w:rsidRPr="009609B2">
              <w:rPr>
                <w:sz w:val="16"/>
                <w:szCs w:val="16"/>
              </w:rPr>
              <w:t>can have on protected groups and how it can be detected, addressed and reported when observed.</w:t>
            </w:r>
          </w:p>
          <w:p w:rsidR="00E30902" w:rsidRDefault="00F67280">
            <w:pPr>
              <w:rPr>
                <w:sz w:val="16"/>
                <w:szCs w:val="16"/>
              </w:rPr>
            </w:pPr>
            <w:r w:rsidRPr="009609B2">
              <w:rPr>
                <w:sz w:val="16"/>
                <w:szCs w:val="16"/>
              </w:rPr>
              <w:t>Pupils can explain the legal</w:t>
            </w:r>
            <w:r w:rsidR="00102907" w:rsidRPr="009609B2">
              <w:rPr>
                <w:sz w:val="16"/>
                <w:szCs w:val="16"/>
              </w:rPr>
              <w:t xml:space="preserve"> right of respe</w:t>
            </w:r>
            <w:r w:rsidRPr="009609B2">
              <w:rPr>
                <w:sz w:val="16"/>
                <w:szCs w:val="16"/>
              </w:rPr>
              <w:t>ct and equality for all protected groups (British Values - Citizenship)</w:t>
            </w:r>
          </w:p>
          <w:p w:rsidR="00850745" w:rsidRPr="00850745" w:rsidRDefault="00850745" w:rsidP="00850745">
            <w:pPr>
              <w:rPr>
                <w:sz w:val="16"/>
                <w:szCs w:val="16"/>
              </w:rPr>
            </w:pPr>
            <w:r w:rsidRPr="00850745">
              <w:rPr>
                <w:sz w:val="16"/>
                <w:szCs w:val="16"/>
              </w:rPr>
              <w:t>Pupils can explain about the unacceptability of prejudice-based language and behaviour, offline</w:t>
            </w:r>
          </w:p>
          <w:p w:rsidR="00850745" w:rsidRPr="00850745" w:rsidRDefault="00850745" w:rsidP="00850745">
            <w:pPr>
              <w:rPr>
                <w:sz w:val="16"/>
                <w:szCs w:val="16"/>
              </w:rPr>
            </w:pPr>
            <w:r w:rsidRPr="00850745">
              <w:rPr>
                <w:sz w:val="16"/>
                <w:szCs w:val="16"/>
              </w:rPr>
              <w:t>and online, including sexism, homophobia, biphobia, transphobia, racism, ableism</w:t>
            </w:r>
          </w:p>
          <w:p w:rsidR="00850745" w:rsidRPr="009609B2" w:rsidRDefault="00850745" w:rsidP="00850745">
            <w:pPr>
              <w:rPr>
                <w:sz w:val="16"/>
                <w:szCs w:val="16"/>
              </w:rPr>
            </w:pPr>
            <w:r w:rsidRPr="00850745">
              <w:rPr>
                <w:sz w:val="16"/>
                <w:szCs w:val="16"/>
              </w:rPr>
              <w:t>and faith-based prejudice (Citizenship)</w:t>
            </w:r>
          </w:p>
          <w:p w:rsidR="00E25DD5" w:rsidRPr="009609B2" w:rsidRDefault="00E25DD5" w:rsidP="00E25DD5">
            <w:pPr>
              <w:rPr>
                <w:sz w:val="16"/>
                <w:szCs w:val="16"/>
              </w:rPr>
            </w:pPr>
            <w:r w:rsidRPr="009609B2">
              <w:rPr>
                <w:sz w:val="16"/>
                <w:szCs w:val="16"/>
              </w:rPr>
              <w:t>Pupils can e</w:t>
            </w:r>
            <w:r w:rsidR="00102907" w:rsidRPr="009609B2">
              <w:rPr>
                <w:sz w:val="16"/>
                <w:szCs w:val="16"/>
              </w:rPr>
              <w:t>xplain how a non-bystander would behave when observing bullying</w:t>
            </w:r>
            <w:r w:rsidRPr="009609B2">
              <w:rPr>
                <w:sz w:val="16"/>
                <w:szCs w:val="16"/>
              </w:rPr>
              <w:t xml:space="preserve"> and what actions they might take</w:t>
            </w:r>
            <w:r w:rsidR="00102907" w:rsidRPr="009609B2">
              <w:rPr>
                <w:sz w:val="16"/>
                <w:szCs w:val="16"/>
              </w:rPr>
              <w:t>.</w:t>
            </w:r>
          </w:p>
          <w:p w:rsidR="00102907" w:rsidRDefault="00E25DD5" w:rsidP="00E25DD5">
            <w:pPr>
              <w:rPr>
                <w:sz w:val="16"/>
                <w:szCs w:val="16"/>
              </w:rPr>
            </w:pPr>
            <w:r w:rsidRPr="009609B2">
              <w:rPr>
                <w:sz w:val="16"/>
                <w:szCs w:val="16"/>
              </w:rPr>
              <w:t>Pupils can d</w:t>
            </w:r>
            <w:r w:rsidR="00102907" w:rsidRPr="009609B2">
              <w:rPr>
                <w:sz w:val="16"/>
                <w:szCs w:val="16"/>
              </w:rPr>
              <w:t>e</w:t>
            </w:r>
            <w:r w:rsidRPr="009609B2">
              <w:rPr>
                <w:sz w:val="16"/>
                <w:szCs w:val="16"/>
              </w:rPr>
              <w:t>scribe how to report bullying and e</w:t>
            </w:r>
            <w:r w:rsidR="00102907" w:rsidRPr="009609B2">
              <w:rPr>
                <w:sz w:val="16"/>
                <w:szCs w:val="16"/>
              </w:rPr>
              <w:t>xplain what having high expectations of behaviour means when online.</w:t>
            </w:r>
          </w:p>
          <w:p w:rsidR="00850745" w:rsidRDefault="00850745" w:rsidP="00E25DD5">
            <w:pPr>
              <w:rPr>
                <w:sz w:val="16"/>
                <w:szCs w:val="16"/>
              </w:rPr>
            </w:pPr>
          </w:p>
          <w:p w:rsidR="00850745" w:rsidRPr="009609B2" w:rsidRDefault="00850745" w:rsidP="00850745">
            <w:pPr>
              <w:rPr>
                <w:sz w:val="16"/>
                <w:szCs w:val="16"/>
              </w:rPr>
            </w:pPr>
          </w:p>
        </w:tc>
        <w:tc>
          <w:tcPr>
            <w:tcW w:w="2735" w:type="dxa"/>
          </w:tcPr>
          <w:p w:rsidR="00E30902" w:rsidRPr="009609B2" w:rsidRDefault="00F67280">
            <w:pPr>
              <w:rPr>
                <w:sz w:val="16"/>
                <w:szCs w:val="16"/>
              </w:rPr>
            </w:pPr>
            <w:r w:rsidRPr="009609B2">
              <w:rPr>
                <w:sz w:val="16"/>
                <w:szCs w:val="16"/>
              </w:rPr>
              <w:t>XXXXXXXXXXXXXXXXXXXXXX</w:t>
            </w:r>
          </w:p>
        </w:tc>
      </w:tr>
      <w:tr w:rsidR="00E30902" w:rsidRPr="009609B2" w:rsidTr="00E30902">
        <w:tc>
          <w:tcPr>
            <w:tcW w:w="2878" w:type="dxa"/>
          </w:tcPr>
          <w:p w:rsidR="00E30902" w:rsidRPr="009609B2" w:rsidRDefault="00E30902">
            <w:pPr>
              <w:rPr>
                <w:b/>
                <w:sz w:val="28"/>
                <w:szCs w:val="28"/>
              </w:rPr>
            </w:pPr>
            <w:r w:rsidRPr="009609B2">
              <w:rPr>
                <w:b/>
                <w:sz w:val="28"/>
                <w:szCs w:val="28"/>
              </w:rPr>
              <w:t xml:space="preserve">Making Good Boundaries </w:t>
            </w:r>
          </w:p>
        </w:tc>
        <w:tc>
          <w:tcPr>
            <w:tcW w:w="2853" w:type="dxa"/>
          </w:tcPr>
          <w:p w:rsidR="00102907" w:rsidRPr="009609B2" w:rsidRDefault="00E25DD5" w:rsidP="00E25DD5">
            <w:pPr>
              <w:rPr>
                <w:sz w:val="16"/>
                <w:szCs w:val="16"/>
              </w:rPr>
            </w:pPr>
            <w:r w:rsidRPr="009609B2">
              <w:rPr>
                <w:sz w:val="16"/>
                <w:szCs w:val="16"/>
              </w:rPr>
              <w:t>Pupils can talk about how their bodies belong to them, are incredibly special and need to be protected.</w:t>
            </w:r>
            <w:r w:rsidR="00102907" w:rsidRPr="009609B2">
              <w:rPr>
                <w:sz w:val="16"/>
                <w:szCs w:val="16"/>
              </w:rPr>
              <w:t xml:space="preserve"> </w:t>
            </w:r>
          </w:p>
          <w:p w:rsidR="00102907" w:rsidRPr="009609B2" w:rsidRDefault="00E25DD5" w:rsidP="00E25DD5">
            <w:pPr>
              <w:rPr>
                <w:sz w:val="16"/>
                <w:szCs w:val="16"/>
              </w:rPr>
            </w:pPr>
            <w:r w:rsidRPr="009609B2">
              <w:rPr>
                <w:sz w:val="16"/>
                <w:szCs w:val="16"/>
              </w:rPr>
              <w:t xml:space="preserve">Pupils can </w:t>
            </w:r>
            <w:r w:rsidR="00102907" w:rsidRPr="009609B2">
              <w:rPr>
                <w:sz w:val="16"/>
                <w:szCs w:val="16"/>
              </w:rPr>
              <w:t xml:space="preserve">Identify what is safe and unsafe touching </w:t>
            </w:r>
          </w:p>
          <w:p w:rsidR="00102907" w:rsidRPr="009609B2" w:rsidRDefault="00E25DD5" w:rsidP="00E25DD5">
            <w:pPr>
              <w:rPr>
                <w:sz w:val="16"/>
                <w:szCs w:val="16"/>
              </w:rPr>
            </w:pPr>
            <w:r w:rsidRPr="009609B2">
              <w:rPr>
                <w:sz w:val="16"/>
                <w:szCs w:val="16"/>
              </w:rPr>
              <w:t xml:space="preserve">Pupils can describe why it </w:t>
            </w:r>
            <w:r w:rsidR="00635B08" w:rsidRPr="009609B2">
              <w:rPr>
                <w:sz w:val="16"/>
                <w:szCs w:val="16"/>
              </w:rPr>
              <w:t>is wrong</w:t>
            </w:r>
            <w:r w:rsidR="00102907" w:rsidRPr="009609B2">
              <w:rPr>
                <w:sz w:val="16"/>
                <w:szCs w:val="16"/>
              </w:rPr>
              <w:t xml:space="preserve"> to keep bad secrets and that people should not ask us to do that.</w:t>
            </w:r>
          </w:p>
          <w:p w:rsidR="00E30902" w:rsidRPr="009609B2" w:rsidRDefault="00E25DD5" w:rsidP="00E25DD5">
            <w:pPr>
              <w:rPr>
                <w:sz w:val="16"/>
                <w:szCs w:val="16"/>
              </w:rPr>
            </w:pPr>
            <w:r w:rsidRPr="009609B2">
              <w:rPr>
                <w:sz w:val="16"/>
                <w:szCs w:val="16"/>
              </w:rPr>
              <w:t>Pupils will be able to explain how someone can tell a trusted adult if they</w:t>
            </w:r>
            <w:r w:rsidR="00102907" w:rsidRPr="009609B2">
              <w:rPr>
                <w:sz w:val="16"/>
                <w:szCs w:val="16"/>
              </w:rPr>
              <w:t xml:space="preserve"> feel unsafe</w:t>
            </w:r>
          </w:p>
        </w:tc>
        <w:tc>
          <w:tcPr>
            <w:tcW w:w="2854" w:type="dxa"/>
          </w:tcPr>
          <w:p w:rsidR="00E25DD5" w:rsidRPr="009609B2" w:rsidRDefault="00E25DD5" w:rsidP="00E25DD5">
            <w:pPr>
              <w:rPr>
                <w:sz w:val="16"/>
                <w:szCs w:val="16"/>
              </w:rPr>
            </w:pPr>
            <w:r w:rsidRPr="009609B2">
              <w:rPr>
                <w:sz w:val="16"/>
                <w:szCs w:val="16"/>
              </w:rPr>
              <w:t>Pupils can e</w:t>
            </w:r>
            <w:r w:rsidR="00154A0C" w:rsidRPr="009609B2">
              <w:rPr>
                <w:sz w:val="16"/>
                <w:szCs w:val="16"/>
              </w:rPr>
              <w:t xml:space="preserve">xplain what right and wrong touching is and </w:t>
            </w:r>
            <w:r w:rsidRPr="009609B2">
              <w:rPr>
                <w:sz w:val="16"/>
                <w:szCs w:val="16"/>
              </w:rPr>
              <w:t xml:space="preserve">can </w:t>
            </w:r>
            <w:r w:rsidR="00154A0C" w:rsidRPr="009609B2">
              <w:rPr>
                <w:sz w:val="16"/>
                <w:szCs w:val="16"/>
              </w:rPr>
              <w:t xml:space="preserve">show </w:t>
            </w:r>
            <w:r w:rsidR="006B0930" w:rsidRPr="009609B2">
              <w:rPr>
                <w:sz w:val="16"/>
                <w:szCs w:val="16"/>
              </w:rPr>
              <w:t xml:space="preserve">an </w:t>
            </w:r>
            <w:r w:rsidR="009B1228" w:rsidRPr="009609B2">
              <w:rPr>
                <w:sz w:val="16"/>
                <w:szCs w:val="16"/>
              </w:rPr>
              <w:t>understanding of</w:t>
            </w:r>
            <w:r w:rsidR="00154A0C" w:rsidRPr="009609B2">
              <w:rPr>
                <w:sz w:val="16"/>
                <w:szCs w:val="16"/>
              </w:rPr>
              <w:t xml:space="preserve"> what is appropriate behaviour in privat</w:t>
            </w:r>
            <w:r w:rsidRPr="009609B2">
              <w:rPr>
                <w:sz w:val="16"/>
                <w:szCs w:val="16"/>
              </w:rPr>
              <w:t>e and in public.</w:t>
            </w:r>
          </w:p>
          <w:p w:rsidR="00154A0C" w:rsidRPr="009609B2" w:rsidRDefault="00E25DD5" w:rsidP="00E25DD5">
            <w:pPr>
              <w:rPr>
                <w:sz w:val="16"/>
                <w:szCs w:val="16"/>
              </w:rPr>
            </w:pPr>
            <w:r w:rsidRPr="009609B2">
              <w:rPr>
                <w:sz w:val="16"/>
                <w:szCs w:val="16"/>
              </w:rPr>
              <w:t>Pupils can</w:t>
            </w:r>
            <w:r w:rsidR="00154A0C" w:rsidRPr="009609B2">
              <w:rPr>
                <w:sz w:val="16"/>
                <w:szCs w:val="16"/>
              </w:rPr>
              <w:t xml:space="preserve"> </w:t>
            </w:r>
            <w:r w:rsidR="006B0930" w:rsidRPr="009609B2">
              <w:rPr>
                <w:sz w:val="16"/>
                <w:szCs w:val="16"/>
              </w:rPr>
              <w:t>explain what</w:t>
            </w:r>
            <w:r w:rsidR="00154A0C" w:rsidRPr="009609B2">
              <w:rPr>
                <w:sz w:val="16"/>
                <w:szCs w:val="16"/>
              </w:rPr>
              <w:t xml:space="preserve"> a bad secret is like and how to get help.</w:t>
            </w:r>
          </w:p>
          <w:p w:rsidR="00E30902" w:rsidRPr="009609B2" w:rsidRDefault="00E30902">
            <w:pPr>
              <w:rPr>
                <w:sz w:val="16"/>
                <w:szCs w:val="16"/>
              </w:rPr>
            </w:pPr>
          </w:p>
        </w:tc>
        <w:tc>
          <w:tcPr>
            <w:tcW w:w="2854" w:type="dxa"/>
          </w:tcPr>
          <w:p w:rsidR="00E30902" w:rsidRPr="009609B2" w:rsidRDefault="00154A0C">
            <w:pPr>
              <w:rPr>
                <w:sz w:val="16"/>
                <w:szCs w:val="16"/>
              </w:rPr>
            </w:pPr>
            <w:r w:rsidRPr="009609B2">
              <w:rPr>
                <w:sz w:val="16"/>
                <w:szCs w:val="16"/>
              </w:rPr>
              <w:t>XXXXXXXXXXXXXXXXXXXXX</w:t>
            </w:r>
          </w:p>
        </w:tc>
        <w:tc>
          <w:tcPr>
            <w:tcW w:w="2735" w:type="dxa"/>
          </w:tcPr>
          <w:p w:rsidR="00E25DD5" w:rsidRPr="009609B2" w:rsidRDefault="00E25DD5">
            <w:pPr>
              <w:rPr>
                <w:sz w:val="16"/>
                <w:szCs w:val="16"/>
              </w:rPr>
            </w:pPr>
            <w:r w:rsidRPr="009609B2">
              <w:rPr>
                <w:sz w:val="16"/>
                <w:szCs w:val="16"/>
              </w:rPr>
              <w:t>Pupils can e</w:t>
            </w:r>
            <w:r w:rsidR="00154A0C" w:rsidRPr="009609B2">
              <w:rPr>
                <w:sz w:val="16"/>
                <w:szCs w:val="16"/>
              </w:rPr>
              <w:t>xplain the import</w:t>
            </w:r>
            <w:r w:rsidRPr="009609B2">
              <w:rPr>
                <w:sz w:val="16"/>
                <w:szCs w:val="16"/>
              </w:rPr>
              <w:t>ance of having good boundaries.</w:t>
            </w:r>
          </w:p>
          <w:p w:rsidR="00E25DD5" w:rsidRPr="009609B2" w:rsidRDefault="00E25DD5">
            <w:pPr>
              <w:rPr>
                <w:sz w:val="16"/>
                <w:szCs w:val="16"/>
              </w:rPr>
            </w:pPr>
            <w:r w:rsidRPr="009609B2">
              <w:rPr>
                <w:sz w:val="16"/>
                <w:szCs w:val="16"/>
              </w:rPr>
              <w:t>Pupils can outline</w:t>
            </w:r>
            <w:r w:rsidR="00154A0C" w:rsidRPr="009609B2">
              <w:rPr>
                <w:sz w:val="16"/>
                <w:szCs w:val="16"/>
              </w:rPr>
              <w:t xml:space="preserve"> strategies for managing conflict</w:t>
            </w:r>
            <w:r w:rsidRPr="009609B2">
              <w:rPr>
                <w:sz w:val="16"/>
                <w:szCs w:val="16"/>
              </w:rPr>
              <w:t xml:space="preserve"> </w:t>
            </w:r>
          </w:p>
          <w:p w:rsidR="00E30902" w:rsidRPr="009609B2" w:rsidRDefault="00E25DD5">
            <w:pPr>
              <w:rPr>
                <w:sz w:val="16"/>
                <w:szCs w:val="16"/>
              </w:rPr>
            </w:pPr>
            <w:r w:rsidRPr="009609B2">
              <w:rPr>
                <w:sz w:val="16"/>
                <w:szCs w:val="16"/>
              </w:rPr>
              <w:t>Pupils can explain</w:t>
            </w:r>
            <w:r w:rsidR="00154A0C" w:rsidRPr="009609B2">
              <w:rPr>
                <w:sz w:val="16"/>
                <w:szCs w:val="16"/>
              </w:rPr>
              <w:t xml:space="preserve"> what consent is</w:t>
            </w:r>
            <w:r w:rsidRPr="009609B2">
              <w:rPr>
                <w:sz w:val="16"/>
                <w:szCs w:val="16"/>
              </w:rPr>
              <w:t xml:space="preserve"> and can describe</w:t>
            </w:r>
            <w:r w:rsidR="00761116" w:rsidRPr="009609B2">
              <w:rPr>
                <w:sz w:val="16"/>
                <w:szCs w:val="16"/>
              </w:rPr>
              <w:t xml:space="preserve"> what mutual respect looks like in relationships</w:t>
            </w:r>
            <w:proofErr w:type="gramStart"/>
            <w:r w:rsidR="00761116" w:rsidRPr="009609B2">
              <w:rPr>
                <w:sz w:val="16"/>
                <w:szCs w:val="16"/>
              </w:rPr>
              <w:t>.</w:t>
            </w:r>
            <w:r w:rsidR="00154A0C" w:rsidRPr="009609B2">
              <w:rPr>
                <w:sz w:val="16"/>
                <w:szCs w:val="16"/>
              </w:rPr>
              <w:t>.</w:t>
            </w:r>
            <w:proofErr w:type="gramEnd"/>
          </w:p>
          <w:p w:rsidR="00154A0C" w:rsidRPr="009609B2" w:rsidRDefault="00761116">
            <w:pPr>
              <w:rPr>
                <w:sz w:val="16"/>
                <w:szCs w:val="16"/>
              </w:rPr>
            </w:pPr>
            <w:r w:rsidRPr="009609B2">
              <w:rPr>
                <w:sz w:val="16"/>
                <w:szCs w:val="16"/>
              </w:rPr>
              <w:t>Pupils can l</w:t>
            </w:r>
            <w:r w:rsidR="00154A0C" w:rsidRPr="009609B2">
              <w:rPr>
                <w:sz w:val="16"/>
                <w:szCs w:val="16"/>
              </w:rPr>
              <w:t xml:space="preserve">ist types of behaviour within relationships that are criminal, including violent behaviour or use </w:t>
            </w:r>
            <w:r w:rsidRPr="009609B2">
              <w:rPr>
                <w:sz w:val="16"/>
                <w:szCs w:val="16"/>
              </w:rPr>
              <w:t xml:space="preserve">of </w:t>
            </w:r>
            <w:r w:rsidR="00154A0C" w:rsidRPr="009609B2">
              <w:rPr>
                <w:sz w:val="16"/>
                <w:szCs w:val="16"/>
              </w:rPr>
              <w:t xml:space="preserve">coercive control. </w:t>
            </w:r>
          </w:p>
          <w:p w:rsidR="00154A0C" w:rsidRPr="009609B2" w:rsidRDefault="00761116" w:rsidP="00761116">
            <w:pPr>
              <w:rPr>
                <w:sz w:val="16"/>
                <w:szCs w:val="16"/>
              </w:rPr>
            </w:pPr>
            <w:r w:rsidRPr="009609B2">
              <w:rPr>
                <w:sz w:val="16"/>
                <w:szCs w:val="16"/>
              </w:rPr>
              <w:t>Pupils will be able to explain h</w:t>
            </w:r>
            <w:r w:rsidR="00154A0C" w:rsidRPr="009609B2">
              <w:rPr>
                <w:sz w:val="16"/>
                <w:szCs w:val="16"/>
              </w:rPr>
              <w:t>ow to report crime and seek help in those contexts.</w:t>
            </w:r>
          </w:p>
        </w:tc>
      </w:tr>
      <w:tr w:rsidR="00E30902" w:rsidRPr="009609B2" w:rsidTr="00E30902">
        <w:tc>
          <w:tcPr>
            <w:tcW w:w="2878" w:type="dxa"/>
          </w:tcPr>
          <w:p w:rsidR="00E30902" w:rsidRPr="009609B2" w:rsidRDefault="00E30902">
            <w:pPr>
              <w:rPr>
                <w:b/>
                <w:sz w:val="28"/>
                <w:szCs w:val="28"/>
              </w:rPr>
            </w:pPr>
            <w:r w:rsidRPr="009609B2">
              <w:rPr>
                <w:b/>
                <w:sz w:val="28"/>
                <w:szCs w:val="28"/>
              </w:rPr>
              <w:t xml:space="preserve">Parenting </w:t>
            </w:r>
          </w:p>
        </w:tc>
        <w:tc>
          <w:tcPr>
            <w:tcW w:w="2853" w:type="dxa"/>
          </w:tcPr>
          <w:p w:rsidR="00E30902" w:rsidRPr="009609B2" w:rsidRDefault="00E30902">
            <w:pPr>
              <w:rPr>
                <w:sz w:val="16"/>
                <w:szCs w:val="16"/>
              </w:rPr>
            </w:pPr>
            <w:r w:rsidRPr="009609B2">
              <w:rPr>
                <w:sz w:val="16"/>
                <w:szCs w:val="16"/>
              </w:rPr>
              <w:t>XXXXXXXXXXXXXXXXXXX</w:t>
            </w:r>
          </w:p>
        </w:tc>
        <w:tc>
          <w:tcPr>
            <w:tcW w:w="2854" w:type="dxa"/>
          </w:tcPr>
          <w:p w:rsidR="00E30902" w:rsidRPr="009609B2" w:rsidRDefault="00E30902">
            <w:pPr>
              <w:rPr>
                <w:sz w:val="16"/>
                <w:szCs w:val="16"/>
              </w:rPr>
            </w:pPr>
            <w:r w:rsidRPr="009609B2">
              <w:rPr>
                <w:sz w:val="16"/>
                <w:szCs w:val="16"/>
              </w:rPr>
              <w:t>XXXXXXXXXXXXXXXXXXXX</w:t>
            </w:r>
          </w:p>
        </w:tc>
        <w:tc>
          <w:tcPr>
            <w:tcW w:w="2854" w:type="dxa"/>
          </w:tcPr>
          <w:p w:rsidR="00E30902" w:rsidRPr="009609B2" w:rsidRDefault="00E30902">
            <w:pPr>
              <w:rPr>
                <w:sz w:val="16"/>
                <w:szCs w:val="16"/>
              </w:rPr>
            </w:pPr>
            <w:r w:rsidRPr="009609B2">
              <w:rPr>
                <w:sz w:val="16"/>
                <w:szCs w:val="16"/>
              </w:rPr>
              <w:t>XXXXXXXXXXXXXXXXXXXXX</w:t>
            </w:r>
          </w:p>
        </w:tc>
        <w:tc>
          <w:tcPr>
            <w:tcW w:w="2735" w:type="dxa"/>
          </w:tcPr>
          <w:p w:rsidR="00154A0C" w:rsidRPr="009609B2" w:rsidRDefault="00761116" w:rsidP="00761116">
            <w:pPr>
              <w:rPr>
                <w:sz w:val="16"/>
                <w:szCs w:val="16"/>
              </w:rPr>
            </w:pPr>
            <w:r w:rsidRPr="009609B2">
              <w:rPr>
                <w:sz w:val="16"/>
                <w:szCs w:val="16"/>
              </w:rPr>
              <w:t>Pupils can explain</w:t>
            </w:r>
            <w:r w:rsidR="00154A0C" w:rsidRPr="009609B2">
              <w:rPr>
                <w:sz w:val="16"/>
                <w:szCs w:val="16"/>
              </w:rPr>
              <w:t xml:space="preserve"> the responsibilities of parenthood - what it entails, why it can be joyous and difficult. </w:t>
            </w:r>
            <w:r w:rsidRPr="009609B2">
              <w:rPr>
                <w:sz w:val="16"/>
                <w:szCs w:val="16"/>
              </w:rPr>
              <w:t>Pupils can d</w:t>
            </w:r>
            <w:r w:rsidR="00154A0C" w:rsidRPr="009609B2">
              <w:rPr>
                <w:sz w:val="16"/>
                <w:szCs w:val="16"/>
              </w:rPr>
              <w:t>efine what categorises faithful and caring parenting.</w:t>
            </w:r>
          </w:p>
          <w:p w:rsidR="004D2A1B" w:rsidRPr="009609B2" w:rsidRDefault="00761116" w:rsidP="00761116">
            <w:pPr>
              <w:rPr>
                <w:sz w:val="16"/>
                <w:szCs w:val="16"/>
              </w:rPr>
            </w:pPr>
            <w:r w:rsidRPr="009609B2">
              <w:rPr>
                <w:sz w:val="16"/>
                <w:szCs w:val="16"/>
              </w:rPr>
              <w:t>Pupils can d</w:t>
            </w:r>
            <w:r w:rsidR="004D2A1B" w:rsidRPr="009609B2">
              <w:rPr>
                <w:sz w:val="16"/>
                <w:szCs w:val="16"/>
              </w:rPr>
              <w:t>escribe</w:t>
            </w:r>
            <w:r w:rsidR="004D2A1B" w:rsidRPr="009609B2">
              <w:rPr>
                <w:rFonts w:ascii="Lato-Light" w:hAnsi="Lato-Light" w:cs="Lato-Light"/>
                <w:sz w:val="16"/>
                <w:szCs w:val="16"/>
              </w:rPr>
              <w:t xml:space="preserve"> </w:t>
            </w:r>
            <w:r w:rsidRPr="009609B2">
              <w:rPr>
                <w:sz w:val="16"/>
                <w:szCs w:val="16"/>
              </w:rPr>
              <w:t xml:space="preserve">the implications </w:t>
            </w:r>
            <w:r w:rsidR="004D2A1B" w:rsidRPr="009609B2">
              <w:rPr>
                <w:sz w:val="16"/>
                <w:szCs w:val="16"/>
              </w:rPr>
              <w:t xml:space="preserve">of young parenthood and </w:t>
            </w:r>
            <w:r w:rsidR="00BA540A" w:rsidRPr="009609B2">
              <w:rPr>
                <w:sz w:val="16"/>
                <w:szCs w:val="16"/>
              </w:rPr>
              <w:t xml:space="preserve">list the </w:t>
            </w:r>
            <w:r w:rsidR="004D2A1B" w:rsidRPr="009609B2">
              <w:rPr>
                <w:sz w:val="16"/>
                <w:szCs w:val="16"/>
              </w:rPr>
              <w:t xml:space="preserve">services that offer support for new parents and families </w:t>
            </w:r>
          </w:p>
          <w:p w:rsidR="00E30902" w:rsidRPr="009609B2" w:rsidRDefault="00E30902">
            <w:pPr>
              <w:rPr>
                <w:sz w:val="16"/>
                <w:szCs w:val="16"/>
              </w:rPr>
            </w:pPr>
          </w:p>
        </w:tc>
      </w:tr>
      <w:tr w:rsidR="00E30902" w:rsidRPr="009609B2" w:rsidTr="009609B2">
        <w:tc>
          <w:tcPr>
            <w:tcW w:w="2878" w:type="dxa"/>
            <w:shd w:val="clear" w:color="auto" w:fill="FABF8F" w:themeFill="accent6" w:themeFillTint="99"/>
          </w:tcPr>
          <w:p w:rsidR="009609B2" w:rsidRPr="009609B2" w:rsidRDefault="00516020" w:rsidP="009609B2">
            <w:pPr>
              <w:rPr>
                <w:b/>
                <w:sz w:val="28"/>
                <w:szCs w:val="28"/>
              </w:rPr>
            </w:pPr>
            <w:r w:rsidRPr="009609B2">
              <w:rPr>
                <w:b/>
                <w:sz w:val="28"/>
                <w:szCs w:val="28"/>
              </w:rPr>
              <w:t>Key u</w:t>
            </w:r>
            <w:r w:rsidR="00313AFD" w:rsidRPr="009609B2">
              <w:rPr>
                <w:b/>
                <w:sz w:val="28"/>
                <w:szCs w:val="28"/>
              </w:rPr>
              <w:t xml:space="preserve">nderpinning beliefs </w:t>
            </w:r>
          </w:p>
          <w:p w:rsidR="003C44C5" w:rsidRPr="009609B2" w:rsidRDefault="003C44C5">
            <w:pPr>
              <w:rPr>
                <w:b/>
                <w:sz w:val="28"/>
                <w:szCs w:val="28"/>
              </w:rPr>
            </w:pPr>
          </w:p>
        </w:tc>
        <w:tc>
          <w:tcPr>
            <w:tcW w:w="2853" w:type="dxa"/>
            <w:shd w:val="clear" w:color="auto" w:fill="FABF8F" w:themeFill="accent6" w:themeFillTint="99"/>
          </w:tcPr>
          <w:p w:rsidR="00313AFD" w:rsidRPr="009609B2" w:rsidRDefault="00313AFD">
            <w:pPr>
              <w:rPr>
                <w:sz w:val="16"/>
                <w:szCs w:val="16"/>
              </w:rPr>
            </w:pPr>
            <w:r w:rsidRPr="009609B2">
              <w:rPr>
                <w:sz w:val="16"/>
                <w:szCs w:val="16"/>
              </w:rPr>
              <w:t xml:space="preserve">Pupils </w:t>
            </w:r>
            <w:r w:rsidR="00CC679A" w:rsidRPr="009609B2">
              <w:rPr>
                <w:sz w:val="16"/>
                <w:szCs w:val="16"/>
              </w:rPr>
              <w:t xml:space="preserve">can talk about the fact that </w:t>
            </w:r>
            <w:r w:rsidR="00B60766" w:rsidRPr="009609B2">
              <w:rPr>
                <w:sz w:val="16"/>
                <w:szCs w:val="16"/>
              </w:rPr>
              <w:t xml:space="preserve">most </w:t>
            </w:r>
            <w:r w:rsidR="00CC679A" w:rsidRPr="009609B2">
              <w:rPr>
                <w:sz w:val="16"/>
                <w:szCs w:val="16"/>
              </w:rPr>
              <w:t>Christians</w:t>
            </w:r>
            <w:r w:rsidR="00B60766" w:rsidRPr="009609B2">
              <w:rPr>
                <w:sz w:val="16"/>
                <w:szCs w:val="16"/>
              </w:rPr>
              <w:t xml:space="preserve"> believe </w:t>
            </w:r>
            <w:r w:rsidR="00516020" w:rsidRPr="009609B2">
              <w:rPr>
                <w:sz w:val="16"/>
                <w:szCs w:val="16"/>
              </w:rPr>
              <w:t xml:space="preserve">that </w:t>
            </w:r>
            <w:r w:rsidR="00516020" w:rsidRPr="009609B2">
              <w:rPr>
                <w:b/>
                <w:sz w:val="16"/>
                <w:szCs w:val="16"/>
              </w:rPr>
              <w:t xml:space="preserve">God </w:t>
            </w:r>
            <w:r w:rsidR="00516020" w:rsidRPr="009609B2">
              <w:rPr>
                <w:sz w:val="16"/>
                <w:szCs w:val="16"/>
              </w:rPr>
              <w:t xml:space="preserve">loves people and </w:t>
            </w:r>
            <w:r w:rsidR="00B60766" w:rsidRPr="009609B2">
              <w:rPr>
                <w:sz w:val="16"/>
                <w:szCs w:val="16"/>
              </w:rPr>
              <w:t>that</w:t>
            </w:r>
            <w:r w:rsidRPr="009609B2">
              <w:rPr>
                <w:sz w:val="16"/>
                <w:szCs w:val="16"/>
              </w:rPr>
              <w:t xml:space="preserve"> God has always loved them as an individual</w:t>
            </w:r>
            <w:r w:rsidR="00516020" w:rsidRPr="009609B2">
              <w:rPr>
                <w:sz w:val="16"/>
                <w:szCs w:val="16"/>
              </w:rPr>
              <w:t xml:space="preserve"> and always will.</w:t>
            </w:r>
            <w:r w:rsidRPr="009609B2">
              <w:rPr>
                <w:sz w:val="16"/>
                <w:szCs w:val="16"/>
              </w:rPr>
              <w:t xml:space="preserve"> </w:t>
            </w:r>
          </w:p>
          <w:p w:rsidR="00313AFD" w:rsidRPr="009609B2" w:rsidRDefault="00313AFD">
            <w:pPr>
              <w:rPr>
                <w:sz w:val="16"/>
                <w:szCs w:val="16"/>
              </w:rPr>
            </w:pPr>
            <w:r w:rsidRPr="009609B2">
              <w:rPr>
                <w:sz w:val="16"/>
                <w:szCs w:val="16"/>
              </w:rPr>
              <w:t>Pupils can talk about why other people are</w:t>
            </w:r>
            <w:r w:rsidR="00A50CBB" w:rsidRPr="009609B2">
              <w:rPr>
                <w:sz w:val="16"/>
                <w:szCs w:val="16"/>
              </w:rPr>
              <w:t xml:space="preserve"> special too (and how </w:t>
            </w:r>
            <w:r w:rsidR="00B60766" w:rsidRPr="009609B2">
              <w:rPr>
                <w:sz w:val="16"/>
                <w:szCs w:val="16"/>
              </w:rPr>
              <w:t xml:space="preserve">most </w:t>
            </w:r>
            <w:r w:rsidR="00CC679A" w:rsidRPr="009609B2">
              <w:rPr>
                <w:sz w:val="16"/>
                <w:szCs w:val="16"/>
              </w:rPr>
              <w:t>Christians believe</w:t>
            </w:r>
            <w:r w:rsidR="003C44C5" w:rsidRPr="009609B2">
              <w:rPr>
                <w:sz w:val="16"/>
                <w:szCs w:val="16"/>
              </w:rPr>
              <w:t xml:space="preserve"> that they are </w:t>
            </w:r>
            <w:r w:rsidR="003C44C5" w:rsidRPr="009609B2">
              <w:rPr>
                <w:b/>
                <w:sz w:val="16"/>
                <w:szCs w:val="16"/>
              </w:rPr>
              <w:t>created</w:t>
            </w:r>
            <w:r w:rsidRPr="009609B2">
              <w:rPr>
                <w:sz w:val="16"/>
                <w:szCs w:val="16"/>
              </w:rPr>
              <w:t xml:space="preserve"> by and loved by God). </w:t>
            </w:r>
          </w:p>
          <w:p w:rsidR="00516020" w:rsidRPr="009609B2" w:rsidRDefault="00313AFD">
            <w:pPr>
              <w:rPr>
                <w:sz w:val="16"/>
                <w:szCs w:val="16"/>
              </w:rPr>
            </w:pPr>
            <w:r w:rsidRPr="009609B2">
              <w:rPr>
                <w:sz w:val="16"/>
                <w:szCs w:val="16"/>
              </w:rPr>
              <w:t>Pupils can</w:t>
            </w:r>
            <w:r w:rsidR="00B60766" w:rsidRPr="009609B2">
              <w:rPr>
                <w:sz w:val="16"/>
                <w:szCs w:val="16"/>
              </w:rPr>
              <w:t xml:space="preserve"> talk about what the</w:t>
            </w:r>
            <w:r w:rsidR="00CC679A" w:rsidRPr="009609B2">
              <w:rPr>
                <w:sz w:val="16"/>
                <w:szCs w:val="16"/>
              </w:rPr>
              <w:t xml:space="preserve"> Christian belief </w:t>
            </w:r>
            <w:r w:rsidR="00B60766" w:rsidRPr="009609B2">
              <w:rPr>
                <w:sz w:val="16"/>
                <w:szCs w:val="16"/>
              </w:rPr>
              <w:t xml:space="preserve">in </w:t>
            </w:r>
            <w:r w:rsidR="00B60766" w:rsidRPr="009609B2">
              <w:rPr>
                <w:b/>
                <w:sz w:val="16"/>
                <w:szCs w:val="16"/>
              </w:rPr>
              <w:t>creation</w:t>
            </w:r>
            <w:r w:rsidR="00B60766" w:rsidRPr="009609B2">
              <w:rPr>
                <w:sz w:val="16"/>
                <w:szCs w:val="16"/>
              </w:rPr>
              <w:t xml:space="preserve"> </w:t>
            </w:r>
            <w:r w:rsidRPr="009609B2">
              <w:rPr>
                <w:sz w:val="16"/>
                <w:szCs w:val="16"/>
              </w:rPr>
              <w:t>means f</w:t>
            </w:r>
            <w:r w:rsidR="00CC679A" w:rsidRPr="009609B2">
              <w:rPr>
                <w:sz w:val="16"/>
                <w:szCs w:val="16"/>
              </w:rPr>
              <w:t xml:space="preserve">or how people should value </w:t>
            </w:r>
            <w:r w:rsidR="00A50CBB" w:rsidRPr="009609B2">
              <w:rPr>
                <w:sz w:val="16"/>
                <w:szCs w:val="16"/>
              </w:rPr>
              <w:t>and protect themselves and treat</w:t>
            </w:r>
            <w:r w:rsidRPr="009609B2">
              <w:rPr>
                <w:sz w:val="16"/>
                <w:szCs w:val="16"/>
              </w:rPr>
              <w:t xml:space="preserve"> other people.</w:t>
            </w:r>
          </w:p>
          <w:p w:rsidR="00A50CBB" w:rsidRPr="009609B2" w:rsidRDefault="00A50CBB">
            <w:pPr>
              <w:rPr>
                <w:sz w:val="16"/>
                <w:szCs w:val="16"/>
              </w:rPr>
            </w:pPr>
            <w:r w:rsidRPr="009609B2">
              <w:rPr>
                <w:sz w:val="16"/>
                <w:szCs w:val="16"/>
              </w:rPr>
              <w:t>Pupils can give examples of people doing things that hurt others. They can talk about how humans often let themselves down.</w:t>
            </w:r>
          </w:p>
          <w:p w:rsidR="007D599B" w:rsidRPr="009609B2" w:rsidRDefault="007D599B">
            <w:pPr>
              <w:rPr>
                <w:sz w:val="16"/>
                <w:szCs w:val="16"/>
              </w:rPr>
            </w:pPr>
            <w:r w:rsidRPr="009609B2">
              <w:rPr>
                <w:sz w:val="16"/>
                <w:szCs w:val="16"/>
              </w:rPr>
              <w:t xml:space="preserve">They can describe simply what the word </w:t>
            </w:r>
            <w:r w:rsidRPr="009609B2">
              <w:rPr>
                <w:b/>
                <w:sz w:val="16"/>
                <w:szCs w:val="16"/>
              </w:rPr>
              <w:t>forgiveness</w:t>
            </w:r>
            <w:r w:rsidRPr="009609B2">
              <w:rPr>
                <w:sz w:val="16"/>
                <w:szCs w:val="16"/>
              </w:rPr>
              <w:t xml:space="preserve"> means and talk about fresh starts.</w:t>
            </w:r>
          </w:p>
          <w:p w:rsidR="00A50CBB" w:rsidRPr="009609B2" w:rsidRDefault="007D599B">
            <w:pPr>
              <w:rPr>
                <w:sz w:val="16"/>
                <w:szCs w:val="16"/>
              </w:rPr>
            </w:pPr>
            <w:r w:rsidRPr="009609B2">
              <w:rPr>
                <w:sz w:val="16"/>
                <w:szCs w:val="16"/>
              </w:rPr>
              <w:t xml:space="preserve">Pupils can talk about why it is good to keep friends and the importance of sticking by people and supporting them unless they really hurt us. </w:t>
            </w:r>
          </w:p>
          <w:p w:rsidR="00A50CBB" w:rsidRPr="009609B2" w:rsidRDefault="00A50CBB">
            <w:pPr>
              <w:rPr>
                <w:sz w:val="16"/>
                <w:szCs w:val="16"/>
              </w:rPr>
            </w:pPr>
          </w:p>
        </w:tc>
        <w:tc>
          <w:tcPr>
            <w:tcW w:w="2854" w:type="dxa"/>
            <w:shd w:val="clear" w:color="auto" w:fill="FABF8F" w:themeFill="accent6" w:themeFillTint="99"/>
          </w:tcPr>
          <w:p w:rsidR="00015E4B" w:rsidRPr="009609B2" w:rsidRDefault="00B60766">
            <w:pPr>
              <w:rPr>
                <w:sz w:val="16"/>
                <w:szCs w:val="16"/>
              </w:rPr>
            </w:pPr>
            <w:r w:rsidRPr="009609B2">
              <w:rPr>
                <w:sz w:val="16"/>
                <w:szCs w:val="16"/>
              </w:rPr>
              <w:t xml:space="preserve">Pupils can explain </w:t>
            </w:r>
            <w:r w:rsidR="007D599B" w:rsidRPr="009609B2">
              <w:rPr>
                <w:sz w:val="16"/>
                <w:szCs w:val="16"/>
              </w:rPr>
              <w:t>Christian</w:t>
            </w:r>
            <w:r w:rsidR="003C44C5" w:rsidRPr="009609B2">
              <w:rPr>
                <w:sz w:val="16"/>
                <w:szCs w:val="16"/>
              </w:rPr>
              <w:t xml:space="preserve"> (and other faith</w:t>
            </w:r>
            <w:r w:rsidR="00015E4B" w:rsidRPr="009609B2">
              <w:rPr>
                <w:sz w:val="16"/>
                <w:szCs w:val="16"/>
              </w:rPr>
              <w:t>s</w:t>
            </w:r>
            <w:r w:rsidR="003C44C5" w:rsidRPr="009609B2">
              <w:rPr>
                <w:sz w:val="16"/>
                <w:szCs w:val="16"/>
              </w:rPr>
              <w:t>’</w:t>
            </w:r>
            <w:r w:rsidRPr="009609B2">
              <w:rPr>
                <w:sz w:val="16"/>
                <w:szCs w:val="16"/>
              </w:rPr>
              <w:t xml:space="preserve">) beliefs </w:t>
            </w:r>
            <w:r w:rsidR="00015E4B" w:rsidRPr="009609B2">
              <w:rPr>
                <w:sz w:val="16"/>
                <w:szCs w:val="16"/>
              </w:rPr>
              <w:t xml:space="preserve">in an </w:t>
            </w:r>
            <w:r w:rsidR="00015E4B" w:rsidRPr="009609B2">
              <w:rPr>
                <w:b/>
                <w:sz w:val="16"/>
                <w:szCs w:val="16"/>
              </w:rPr>
              <w:t>eternal L</w:t>
            </w:r>
            <w:r w:rsidR="007D599B" w:rsidRPr="009609B2">
              <w:rPr>
                <w:b/>
                <w:sz w:val="16"/>
                <w:szCs w:val="16"/>
              </w:rPr>
              <w:t>ove</w:t>
            </w:r>
            <w:r w:rsidR="007D599B" w:rsidRPr="009609B2">
              <w:rPr>
                <w:sz w:val="16"/>
                <w:szCs w:val="16"/>
              </w:rPr>
              <w:t>, that cannot be broken, and pre-exi</w:t>
            </w:r>
            <w:r w:rsidR="00015E4B" w:rsidRPr="009609B2">
              <w:rPr>
                <w:sz w:val="16"/>
                <w:szCs w:val="16"/>
              </w:rPr>
              <w:t>s</w:t>
            </w:r>
            <w:r w:rsidR="007D599B" w:rsidRPr="009609B2">
              <w:rPr>
                <w:sz w:val="16"/>
                <w:szCs w:val="16"/>
              </w:rPr>
              <w:t xml:space="preserve">ted </w:t>
            </w:r>
            <w:r w:rsidR="00015E4B" w:rsidRPr="009609B2">
              <w:rPr>
                <w:sz w:val="16"/>
                <w:szCs w:val="16"/>
              </w:rPr>
              <w:t xml:space="preserve">the world and carries on after death. </w:t>
            </w:r>
          </w:p>
          <w:p w:rsidR="00E30902" w:rsidRPr="009609B2" w:rsidRDefault="003C44C5" w:rsidP="003C44C5">
            <w:pPr>
              <w:rPr>
                <w:sz w:val="16"/>
                <w:szCs w:val="16"/>
              </w:rPr>
            </w:pPr>
            <w:r w:rsidRPr="009609B2">
              <w:rPr>
                <w:sz w:val="16"/>
                <w:szCs w:val="16"/>
              </w:rPr>
              <w:t>Pupils can</w:t>
            </w:r>
            <w:r w:rsidR="00015E4B" w:rsidRPr="009609B2">
              <w:rPr>
                <w:sz w:val="16"/>
                <w:szCs w:val="16"/>
              </w:rPr>
              <w:t xml:space="preserve"> link this to the Christian idea of </w:t>
            </w:r>
            <w:r w:rsidR="00015E4B" w:rsidRPr="009609B2">
              <w:rPr>
                <w:b/>
                <w:sz w:val="16"/>
                <w:szCs w:val="16"/>
              </w:rPr>
              <w:t>the Trinity</w:t>
            </w:r>
            <w:r w:rsidR="00015E4B" w:rsidRPr="009609B2">
              <w:rPr>
                <w:sz w:val="16"/>
                <w:szCs w:val="16"/>
              </w:rPr>
              <w:t xml:space="preserve"> and explain what diffe</w:t>
            </w:r>
            <w:r w:rsidRPr="009609B2">
              <w:rPr>
                <w:sz w:val="16"/>
                <w:szCs w:val="16"/>
              </w:rPr>
              <w:t>rence it will make to Christian</w:t>
            </w:r>
            <w:r w:rsidR="00015E4B" w:rsidRPr="009609B2">
              <w:rPr>
                <w:sz w:val="16"/>
                <w:szCs w:val="16"/>
              </w:rPr>
              <w:t>s</w:t>
            </w:r>
            <w:r w:rsidRPr="009609B2">
              <w:rPr>
                <w:sz w:val="16"/>
                <w:szCs w:val="16"/>
              </w:rPr>
              <w:t>’</w:t>
            </w:r>
            <w:r w:rsidR="00015E4B" w:rsidRPr="009609B2">
              <w:rPr>
                <w:sz w:val="16"/>
                <w:szCs w:val="16"/>
              </w:rPr>
              <w:t xml:space="preserve"> lives if they believe they have a relationship with this God </w:t>
            </w:r>
            <w:r w:rsidRPr="009609B2">
              <w:rPr>
                <w:sz w:val="16"/>
                <w:szCs w:val="16"/>
              </w:rPr>
              <w:t>of eternal love?</w:t>
            </w:r>
          </w:p>
          <w:p w:rsidR="003C44C5" w:rsidRPr="009609B2" w:rsidRDefault="00B60766" w:rsidP="003C44C5">
            <w:pPr>
              <w:rPr>
                <w:sz w:val="16"/>
                <w:szCs w:val="16"/>
              </w:rPr>
            </w:pPr>
            <w:r w:rsidRPr="009609B2">
              <w:rPr>
                <w:sz w:val="16"/>
                <w:szCs w:val="16"/>
              </w:rPr>
              <w:t xml:space="preserve">Pupils can explain that most </w:t>
            </w:r>
            <w:r w:rsidR="003C44C5" w:rsidRPr="009609B2">
              <w:rPr>
                <w:sz w:val="16"/>
                <w:szCs w:val="16"/>
              </w:rPr>
              <w:t>Christian</w:t>
            </w:r>
            <w:r w:rsidRPr="009609B2">
              <w:rPr>
                <w:sz w:val="16"/>
                <w:szCs w:val="16"/>
              </w:rPr>
              <w:t>s believe</w:t>
            </w:r>
            <w:r w:rsidR="003C44C5" w:rsidRPr="009609B2">
              <w:rPr>
                <w:sz w:val="16"/>
                <w:szCs w:val="16"/>
              </w:rPr>
              <w:t xml:space="preserve"> in the in the </w:t>
            </w:r>
            <w:r w:rsidR="003C44C5" w:rsidRPr="009609B2">
              <w:rPr>
                <w:b/>
                <w:sz w:val="16"/>
                <w:szCs w:val="16"/>
              </w:rPr>
              <w:t>sacredness</w:t>
            </w:r>
            <w:r w:rsidR="006B0930" w:rsidRPr="009609B2">
              <w:rPr>
                <w:b/>
                <w:sz w:val="16"/>
                <w:szCs w:val="16"/>
              </w:rPr>
              <w:t xml:space="preserve"> and worth</w:t>
            </w:r>
            <w:r w:rsidR="006B0930" w:rsidRPr="009609B2">
              <w:rPr>
                <w:sz w:val="16"/>
                <w:szCs w:val="16"/>
              </w:rPr>
              <w:t xml:space="preserve"> </w:t>
            </w:r>
            <w:r w:rsidR="003C44C5" w:rsidRPr="009609B2">
              <w:rPr>
                <w:sz w:val="16"/>
                <w:szCs w:val="16"/>
              </w:rPr>
              <w:t>of every person and</w:t>
            </w:r>
            <w:r w:rsidRPr="009609B2">
              <w:rPr>
                <w:sz w:val="16"/>
                <w:szCs w:val="16"/>
              </w:rPr>
              <w:t xml:space="preserve"> </w:t>
            </w:r>
            <w:proofErr w:type="gramStart"/>
            <w:r w:rsidRPr="009609B2">
              <w:rPr>
                <w:sz w:val="16"/>
                <w:szCs w:val="16"/>
              </w:rPr>
              <w:t xml:space="preserve">can </w:t>
            </w:r>
            <w:r w:rsidR="003C44C5" w:rsidRPr="009609B2">
              <w:rPr>
                <w:sz w:val="16"/>
                <w:szCs w:val="16"/>
              </w:rPr>
              <w:t xml:space="preserve"> describe</w:t>
            </w:r>
            <w:proofErr w:type="gramEnd"/>
            <w:r w:rsidR="003C44C5" w:rsidRPr="009609B2">
              <w:rPr>
                <w:sz w:val="16"/>
                <w:szCs w:val="16"/>
              </w:rPr>
              <w:t xml:space="preserve"> how that might affect</w:t>
            </w:r>
            <w:r w:rsidR="006B0930" w:rsidRPr="009609B2">
              <w:rPr>
                <w:sz w:val="16"/>
                <w:szCs w:val="16"/>
              </w:rPr>
              <w:t xml:space="preserve"> how Christians regard and protect themselves and</w:t>
            </w:r>
            <w:r w:rsidR="003C44C5" w:rsidRPr="009609B2">
              <w:rPr>
                <w:sz w:val="16"/>
                <w:szCs w:val="16"/>
              </w:rPr>
              <w:t xml:space="preserve"> others.</w:t>
            </w:r>
          </w:p>
          <w:p w:rsidR="00FB6F92" w:rsidRPr="009609B2" w:rsidRDefault="00ED0CDA" w:rsidP="003C44C5">
            <w:pPr>
              <w:rPr>
                <w:b/>
                <w:sz w:val="16"/>
                <w:szCs w:val="16"/>
              </w:rPr>
            </w:pPr>
            <w:r w:rsidRPr="009609B2">
              <w:rPr>
                <w:sz w:val="16"/>
                <w:szCs w:val="16"/>
              </w:rPr>
              <w:t xml:space="preserve">Pupils can explain the Christian believe in the </w:t>
            </w:r>
            <w:r w:rsidRPr="009609B2">
              <w:rPr>
                <w:b/>
                <w:sz w:val="16"/>
                <w:szCs w:val="16"/>
              </w:rPr>
              <w:t>Fall</w:t>
            </w:r>
          </w:p>
          <w:p w:rsidR="006B0930" w:rsidRPr="009609B2" w:rsidRDefault="00ED0CDA" w:rsidP="003C44C5">
            <w:pPr>
              <w:rPr>
                <w:sz w:val="16"/>
                <w:szCs w:val="16"/>
              </w:rPr>
            </w:pPr>
            <w:proofErr w:type="gramStart"/>
            <w:r w:rsidRPr="009609B2">
              <w:rPr>
                <w:sz w:val="16"/>
                <w:szCs w:val="16"/>
              </w:rPr>
              <w:t>and</w:t>
            </w:r>
            <w:proofErr w:type="gramEnd"/>
            <w:r w:rsidRPr="009609B2">
              <w:rPr>
                <w:sz w:val="16"/>
                <w:szCs w:val="16"/>
              </w:rPr>
              <w:t xml:space="preserve"> talk about how all people make mistakes and are treat others badly. </w:t>
            </w:r>
          </w:p>
          <w:p w:rsidR="00ED0CDA" w:rsidRPr="009609B2" w:rsidRDefault="00ED0CDA" w:rsidP="003C44C5">
            <w:pPr>
              <w:rPr>
                <w:b/>
                <w:sz w:val="16"/>
                <w:szCs w:val="16"/>
              </w:rPr>
            </w:pPr>
            <w:r w:rsidRPr="009609B2">
              <w:rPr>
                <w:sz w:val="16"/>
                <w:szCs w:val="16"/>
              </w:rPr>
              <w:t xml:space="preserve">Pupils can explore the consequences of bad behaviour and explain the Christian ideas </w:t>
            </w:r>
            <w:r w:rsidR="006B0930" w:rsidRPr="009609B2">
              <w:rPr>
                <w:sz w:val="16"/>
                <w:szCs w:val="16"/>
              </w:rPr>
              <w:t xml:space="preserve">about </w:t>
            </w:r>
            <w:r w:rsidR="006B0930" w:rsidRPr="009609B2">
              <w:rPr>
                <w:b/>
                <w:sz w:val="16"/>
                <w:szCs w:val="16"/>
              </w:rPr>
              <w:t xml:space="preserve">Repentance, </w:t>
            </w:r>
            <w:r w:rsidR="00ED34CD" w:rsidRPr="009609B2">
              <w:rPr>
                <w:b/>
                <w:sz w:val="16"/>
                <w:szCs w:val="16"/>
              </w:rPr>
              <w:t>Forgiveness Reconciliation</w:t>
            </w:r>
            <w:r w:rsidR="006B0930" w:rsidRPr="009609B2">
              <w:rPr>
                <w:b/>
                <w:sz w:val="16"/>
                <w:szCs w:val="16"/>
              </w:rPr>
              <w:t xml:space="preserve"> and Peace. </w:t>
            </w:r>
          </w:p>
          <w:p w:rsidR="006B0930" w:rsidRPr="009609B2" w:rsidRDefault="009B1228" w:rsidP="003C44C5">
            <w:pPr>
              <w:rPr>
                <w:sz w:val="16"/>
                <w:szCs w:val="16"/>
              </w:rPr>
            </w:pPr>
            <w:r w:rsidRPr="009609B2">
              <w:rPr>
                <w:sz w:val="16"/>
                <w:szCs w:val="16"/>
              </w:rPr>
              <w:t xml:space="preserve">Pupils can explain what </w:t>
            </w:r>
            <w:r w:rsidRPr="009609B2">
              <w:rPr>
                <w:b/>
                <w:sz w:val="16"/>
                <w:szCs w:val="16"/>
              </w:rPr>
              <w:t xml:space="preserve">faithfulness and commitment </w:t>
            </w:r>
            <w:r w:rsidRPr="009609B2">
              <w:rPr>
                <w:sz w:val="16"/>
                <w:szCs w:val="16"/>
              </w:rPr>
              <w:t xml:space="preserve">means to family, friends, relationships and members of your community. They can explain what behaviours might endanger </w:t>
            </w:r>
            <w:r w:rsidRPr="009609B2">
              <w:rPr>
                <w:b/>
                <w:sz w:val="16"/>
                <w:szCs w:val="16"/>
              </w:rPr>
              <w:t>faithfulness</w:t>
            </w:r>
            <w:r w:rsidRPr="009609B2">
              <w:rPr>
                <w:sz w:val="16"/>
                <w:szCs w:val="16"/>
              </w:rPr>
              <w:t xml:space="preserve"> and why it is important for building security, trust and happiness. </w:t>
            </w:r>
          </w:p>
        </w:tc>
        <w:tc>
          <w:tcPr>
            <w:tcW w:w="2854" w:type="dxa"/>
            <w:shd w:val="clear" w:color="auto" w:fill="FABF8F" w:themeFill="accent6" w:themeFillTint="99"/>
          </w:tcPr>
          <w:p w:rsidR="00E30902" w:rsidRPr="009609B2" w:rsidRDefault="00556954">
            <w:pPr>
              <w:rPr>
                <w:sz w:val="16"/>
                <w:szCs w:val="16"/>
              </w:rPr>
            </w:pPr>
            <w:r w:rsidRPr="009609B2">
              <w:rPr>
                <w:sz w:val="16"/>
                <w:szCs w:val="16"/>
              </w:rPr>
              <w:t xml:space="preserve">Pupils can explain </w:t>
            </w:r>
            <w:r w:rsidR="00D540DF" w:rsidRPr="009609B2">
              <w:rPr>
                <w:sz w:val="16"/>
                <w:szCs w:val="16"/>
              </w:rPr>
              <w:t>and evaluate the Christian belief in an</w:t>
            </w:r>
            <w:r w:rsidRPr="009609B2">
              <w:rPr>
                <w:sz w:val="16"/>
                <w:szCs w:val="16"/>
              </w:rPr>
              <w:t xml:space="preserve"> invitation into an everlasting relationship with a</w:t>
            </w:r>
            <w:r w:rsidRPr="009609B2">
              <w:rPr>
                <w:b/>
                <w:sz w:val="16"/>
                <w:szCs w:val="16"/>
              </w:rPr>
              <w:t xml:space="preserve"> God</w:t>
            </w:r>
            <w:r w:rsidRPr="009609B2">
              <w:rPr>
                <w:sz w:val="16"/>
                <w:szCs w:val="16"/>
              </w:rPr>
              <w:t xml:space="preserve"> of love as expressed in the </w:t>
            </w:r>
            <w:r w:rsidRPr="009609B2">
              <w:rPr>
                <w:b/>
                <w:sz w:val="16"/>
                <w:szCs w:val="16"/>
              </w:rPr>
              <w:t xml:space="preserve">Trinity. </w:t>
            </w:r>
            <w:r w:rsidR="001C0426" w:rsidRPr="009609B2">
              <w:rPr>
                <w:sz w:val="16"/>
                <w:szCs w:val="16"/>
              </w:rPr>
              <w:t>Pupils</w:t>
            </w:r>
            <w:r w:rsidRPr="009609B2">
              <w:rPr>
                <w:sz w:val="16"/>
                <w:szCs w:val="16"/>
              </w:rPr>
              <w:t xml:space="preserve"> can explain how this belief </w:t>
            </w:r>
            <w:r w:rsidR="00D540DF" w:rsidRPr="009609B2">
              <w:rPr>
                <w:sz w:val="16"/>
                <w:szCs w:val="16"/>
              </w:rPr>
              <w:t xml:space="preserve">may </w:t>
            </w:r>
            <w:r w:rsidR="00EC5A07" w:rsidRPr="009609B2">
              <w:rPr>
                <w:sz w:val="16"/>
                <w:szCs w:val="16"/>
              </w:rPr>
              <w:t>sustain Christians; they can outline</w:t>
            </w:r>
            <w:r w:rsidR="00D540DF" w:rsidRPr="009609B2">
              <w:rPr>
                <w:sz w:val="16"/>
                <w:szCs w:val="16"/>
              </w:rPr>
              <w:t xml:space="preserve"> alternative views </w:t>
            </w:r>
            <w:r w:rsidR="00EC5A07" w:rsidRPr="009609B2">
              <w:rPr>
                <w:sz w:val="16"/>
                <w:szCs w:val="16"/>
              </w:rPr>
              <w:t>about that which s</w:t>
            </w:r>
            <w:r w:rsidR="001C0426" w:rsidRPr="009609B2">
              <w:rPr>
                <w:sz w:val="16"/>
                <w:szCs w:val="16"/>
              </w:rPr>
              <w:t>ustains people</w:t>
            </w:r>
            <w:r w:rsidR="00EC5A07" w:rsidRPr="009609B2">
              <w:rPr>
                <w:sz w:val="16"/>
                <w:szCs w:val="16"/>
              </w:rPr>
              <w:t xml:space="preserve"> </w:t>
            </w:r>
            <w:r w:rsidR="00D540DF" w:rsidRPr="009609B2">
              <w:rPr>
                <w:sz w:val="16"/>
                <w:szCs w:val="16"/>
              </w:rPr>
              <w:t xml:space="preserve">and </w:t>
            </w:r>
            <w:r w:rsidR="00EC5A07" w:rsidRPr="009609B2">
              <w:rPr>
                <w:sz w:val="16"/>
                <w:szCs w:val="16"/>
              </w:rPr>
              <w:t xml:space="preserve">can </w:t>
            </w:r>
            <w:r w:rsidR="00D540DF" w:rsidRPr="009609B2">
              <w:rPr>
                <w:sz w:val="16"/>
                <w:szCs w:val="16"/>
              </w:rPr>
              <w:t>express their own opinion</w:t>
            </w:r>
            <w:r w:rsidR="00EC5A07" w:rsidRPr="009609B2">
              <w:rPr>
                <w:sz w:val="16"/>
                <w:szCs w:val="16"/>
              </w:rPr>
              <w:t>s</w:t>
            </w:r>
            <w:r w:rsidR="00D540DF" w:rsidRPr="009609B2">
              <w:rPr>
                <w:sz w:val="16"/>
                <w:szCs w:val="16"/>
              </w:rPr>
              <w:t>.</w:t>
            </w:r>
          </w:p>
          <w:p w:rsidR="00716BAD" w:rsidRPr="009609B2" w:rsidRDefault="00716BAD">
            <w:pPr>
              <w:rPr>
                <w:sz w:val="16"/>
                <w:szCs w:val="16"/>
              </w:rPr>
            </w:pPr>
            <w:r w:rsidRPr="009609B2">
              <w:rPr>
                <w:sz w:val="16"/>
                <w:szCs w:val="16"/>
              </w:rPr>
              <w:t xml:space="preserve">Pupils can </w:t>
            </w:r>
            <w:r w:rsidR="00EC5A07" w:rsidRPr="009609B2">
              <w:rPr>
                <w:sz w:val="16"/>
                <w:szCs w:val="16"/>
              </w:rPr>
              <w:t>ev</w:t>
            </w:r>
            <w:r w:rsidR="004F39AA" w:rsidRPr="009609B2">
              <w:rPr>
                <w:sz w:val="16"/>
                <w:szCs w:val="16"/>
              </w:rPr>
              <w:t>aluate the benefits and difficulties</w:t>
            </w:r>
            <w:r w:rsidR="00EC5A07" w:rsidRPr="009609B2">
              <w:rPr>
                <w:sz w:val="16"/>
                <w:szCs w:val="16"/>
              </w:rPr>
              <w:t xml:space="preserve"> for all relationships and society of</w:t>
            </w:r>
            <w:r w:rsidR="004F39AA" w:rsidRPr="009609B2">
              <w:rPr>
                <w:sz w:val="16"/>
                <w:szCs w:val="16"/>
              </w:rPr>
              <w:t xml:space="preserve"> living out</w:t>
            </w:r>
            <w:r w:rsidR="00EC5A07" w:rsidRPr="009609B2">
              <w:rPr>
                <w:sz w:val="16"/>
                <w:szCs w:val="16"/>
              </w:rPr>
              <w:t xml:space="preserve"> a belief in the </w:t>
            </w:r>
            <w:r w:rsidR="00EC5A07" w:rsidRPr="009609B2">
              <w:rPr>
                <w:b/>
                <w:sz w:val="16"/>
                <w:szCs w:val="16"/>
              </w:rPr>
              <w:t xml:space="preserve">sacredness and worth </w:t>
            </w:r>
            <w:r w:rsidR="004F39AA" w:rsidRPr="009609B2">
              <w:rPr>
                <w:sz w:val="16"/>
                <w:szCs w:val="16"/>
              </w:rPr>
              <w:t xml:space="preserve">of all people. Pupils </w:t>
            </w:r>
            <w:r w:rsidR="00EC5A07" w:rsidRPr="009609B2">
              <w:rPr>
                <w:sz w:val="16"/>
                <w:szCs w:val="16"/>
              </w:rPr>
              <w:t xml:space="preserve">can express their own </w:t>
            </w:r>
            <w:r w:rsidR="004F39AA" w:rsidRPr="009609B2">
              <w:rPr>
                <w:sz w:val="16"/>
                <w:szCs w:val="16"/>
              </w:rPr>
              <w:t>opinions concerning this vision of humanity.</w:t>
            </w:r>
          </w:p>
          <w:p w:rsidR="008701E3" w:rsidRPr="009609B2" w:rsidRDefault="00EC5A07">
            <w:pPr>
              <w:rPr>
                <w:sz w:val="16"/>
                <w:szCs w:val="16"/>
              </w:rPr>
            </w:pPr>
            <w:r w:rsidRPr="009609B2">
              <w:rPr>
                <w:sz w:val="16"/>
                <w:szCs w:val="16"/>
              </w:rPr>
              <w:t xml:space="preserve">Pupils </w:t>
            </w:r>
            <w:r w:rsidR="001C0426" w:rsidRPr="009609B2">
              <w:rPr>
                <w:sz w:val="16"/>
                <w:szCs w:val="16"/>
              </w:rPr>
              <w:t xml:space="preserve">can explain the </w:t>
            </w:r>
            <w:r w:rsidR="001C0426" w:rsidRPr="009609B2">
              <w:rPr>
                <w:b/>
                <w:sz w:val="16"/>
                <w:szCs w:val="16"/>
              </w:rPr>
              <w:t>temptations and weaknesses</w:t>
            </w:r>
            <w:r w:rsidR="001C0426" w:rsidRPr="009609B2">
              <w:rPr>
                <w:sz w:val="16"/>
                <w:szCs w:val="16"/>
              </w:rPr>
              <w:t xml:space="preserve"> that mean that </w:t>
            </w:r>
            <w:r w:rsidR="008701E3" w:rsidRPr="009609B2">
              <w:rPr>
                <w:sz w:val="16"/>
                <w:szCs w:val="16"/>
              </w:rPr>
              <w:t>people let each other down. Pupils</w:t>
            </w:r>
            <w:r w:rsidR="001C0426" w:rsidRPr="009609B2">
              <w:rPr>
                <w:sz w:val="16"/>
                <w:szCs w:val="16"/>
              </w:rPr>
              <w:t xml:space="preserve"> can explain how Christian ideas about </w:t>
            </w:r>
            <w:r w:rsidR="001C0426" w:rsidRPr="009609B2">
              <w:rPr>
                <w:b/>
                <w:sz w:val="16"/>
                <w:szCs w:val="16"/>
              </w:rPr>
              <w:t>the</w:t>
            </w:r>
            <w:r w:rsidR="001C0426" w:rsidRPr="009609B2">
              <w:rPr>
                <w:sz w:val="16"/>
                <w:szCs w:val="16"/>
              </w:rPr>
              <w:t xml:space="preserve"> </w:t>
            </w:r>
            <w:r w:rsidR="008701E3" w:rsidRPr="009609B2">
              <w:rPr>
                <w:b/>
                <w:sz w:val="16"/>
                <w:szCs w:val="16"/>
              </w:rPr>
              <w:t>Fall and Salvation</w:t>
            </w:r>
            <w:r w:rsidR="008701E3" w:rsidRPr="009609B2">
              <w:rPr>
                <w:sz w:val="16"/>
                <w:szCs w:val="16"/>
              </w:rPr>
              <w:t xml:space="preserve"> inform a belief in hope for change and a positive future in behaviours and relationships.</w:t>
            </w:r>
          </w:p>
          <w:p w:rsidR="00EC5A07" w:rsidRPr="009609B2" w:rsidRDefault="008701E3">
            <w:pPr>
              <w:rPr>
                <w:sz w:val="16"/>
                <w:szCs w:val="16"/>
              </w:rPr>
            </w:pPr>
            <w:r w:rsidRPr="009609B2">
              <w:rPr>
                <w:sz w:val="16"/>
                <w:szCs w:val="16"/>
              </w:rPr>
              <w:t>Pupils can</w:t>
            </w:r>
            <w:r w:rsidR="001C0426" w:rsidRPr="009609B2">
              <w:rPr>
                <w:sz w:val="16"/>
                <w:szCs w:val="16"/>
              </w:rPr>
              <w:t xml:space="preserve"> </w:t>
            </w:r>
            <w:r w:rsidRPr="009609B2">
              <w:rPr>
                <w:sz w:val="16"/>
                <w:szCs w:val="16"/>
              </w:rPr>
              <w:t xml:space="preserve">explain the causes of </w:t>
            </w:r>
            <w:proofErr w:type="gramStart"/>
            <w:r w:rsidRPr="009609B2">
              <w:rPr>
                <w:sz w:val="16"/>
                <w:szCs w:val="16"/>
              </w:rPr>
              <w:t>conflict,</w:t>
            </w:r>
            <w:proofErr w:type="gramEnd"/>
            <w:r w:rsidRPr="009609B2">
              <w:rPr>
                <w:sz w:val="16"/>
                <w:szCs w:val="16"/>
              </w:rPr>
              <w:t xml:space="preserve"> can describe contexts when conflict can be positive, and how to manage conflict, giving examples. They can evaluate the usefulness of ideas of </w:t>
            </w:r>
            <w:r w:rsidRPr="009609B2">
              <w:rPr>
                <w:b/>
                <w:sz w:val="16"/>
                <w:szCs w:val="16"/>
              </w:rPr>
              <w:t xml:space="preserve">repentance, forgiveness, reconciliation, restorative justice and peace </w:t>
            </w:r>
            <w:r w:rsidRPr="009609B2">
              <w:rPr>
                <w:sz w:val="16"/>
                <w:szCs w:val="16"/>
              </w:rPr>
              <w:t>in conflict resolution.</w:t>
            </w:r>
          </w:p>
          <w:p w:rsidR="008701E3" w:rsidRPr="009609B2" w:rsidRDefault="008701E3">
            <w:pPr>
              <w:rPr>
                <w:sz w:val="16"/>
                <w:szCs w:val="16"/>
              </w:rPr>
            </w:pPr>
            <w:r w:rsidRPr="009609B2">
              <w:rPr>
                <w:sz w:val="16"/>
                <w:szCs w:val="16"/>
              </w:rPr>
              <w:t xml:space="preserve">Pupils will be able to </w:t>
            </w:r>
            <w:r w:rsidR="00445E73" w:rsidRPr="009609B2">
              <w:rPr>
                <w:sz w:val="16"/>
                <w:szCs w:val="16"/>
              </w:rPr>
              <w:t xml:space="preserve">describe the importance of </w:t>
            </w:r>
            <w:r w:rsidR="00445E73" w:rsidRPr="009609B2">
              <w:rPr>
                <w:b/>
                <w:sz w:val="16"/>
                <w:szCs w:val="16"/>
              </w:rPr>
              <w:t>faithfulness and commitment</w:t>
            </w:r>
            <w:r w:rsidR="00445E73" w:rsidRPr="009609B2">
              <w:rPr>
                <w:sz w:val="16"/>
                <w:szCs w:val="16"/>
              </w:rPr>
              <w:t xml:space="preserve"> in relationships and explain why these quali</w:t>
            </w:r>
            <w:r w:rsidR="00FD0223" w:rsidRPr="009609B2">
              <w:rPr>
                <w:sz w:val="16"/>
                <w:szCs w:val="16"/>
              </w:rPr>
              <w:t>ties can make for rich and life-long contentment</w:t>
            </w:r>
            <w:proofErr w:type="gramStart"/>
            <w:r w:rsidR="00FD0223" w:rsidRPr="009609B2">
              <w:rPr>
                <w:sz w:val="16"/>
                <w:szCs w:val="16"/>
              </w:rPr>
              <w:t>.</w:t>
            </w:r>
            <w:r w:rsidR="00445E73" w:rsidRPr="009609B2">
              <w:rPr>
                <w:sz w:val="16"/>
                <w:szCs w:val="16"/>
              </w:rPr>
              <w:t>.</w:t>
            </w:r>
            <w:proofErr w:type="gramEnd"/>
          </w:p>
          <w:p w:rsidR="00D540DF" w:rsidRPr="009609B2" w:rsidRDefault="00D540DF" w:rsidP="00FD0223">
            <w:pPr>
              <w:rPr>
                <w:sz w:val="16"/>
                <w:szCs w:val="16"/>
              </w:rPr>
            </w:pPr>
          </w:p>
        </w:tc>
        <w:tc>
          <w:tcPr>
            <w:tcW w:w="2735" w:type="dxa"/>
            <w:shd w:val="clear" w:color="auto" w:fill="FABF8F" w:themeFill="accent6" w:themeFillTint="99"/>
          </w:tcPr>
          <w:p w:rsidR="00E30902" w:rsidRPr="009609B2" w:rsidRDefault="00FD0223">
            <w:pPr>
              <w:rPr>
                <w:sz w:val="16"/>
                <w:szCs w:val="16"/>
              </w:rPr>
            </w:pPr>
            <w:r w:rsidRPr="009609B2">
              <w:rPr>
                <w:sz w:val="16"/>
                <w:szCs w:val="16"/>
              </w:rPr>
              <w:t>As Key Stage 3 +</w:t>
            </w:r>
          </w:p>
          <w:p w:rsidR="00FD0223" w:rsidRPr="009609B2" w:rsidRDefault="00FD0223">
            <w:pPr>
              <w:rPr>
                <w:sz w:val="16"/>
                <w:szCs w:val="16"/>
              </w:rPr>
            </w:pPr>
          </w:p>
          <w:p w:rsidR="00FD0223" w:rsidRPr="009609B2" w:rsidRDefault="00FD0223" w:rsidP="00FD0223">
            <w:pPr>
              <w:rPr>
                <w:sz w:val="16"/>
                <w:szCs w:val="16"/>
              </w:rPr>
            </w:pPr>
            <w:r w:rsidRPr="009609B2">
              <w:rPr>
                <w:sz w:val="16"/>
                <w:szCs w:val="16"/>
              </w:rPr>
              <w:t xml:space="preserve">Pupils can evaluate the extent to which the term family is a good metaphor for support or a circle of love echoing the </w:t>
            </w:r>
            <w:r w:rsidRPr="009609B2">
              <w:rPr>
                <w:b/>
                <w:sz w:val="16"/>
                <w:szCs w:val="16"/>
              </w:rPr>
              <w:t xml:space="preserve">Trinity. </w:t>
            </w:r>
            <w:r w:rsidRPr="009609B2">
              <w:rPr>
                <w:sz w:val="16"/>
                <w:szCs w:val="16"/>
              </w:rPr>
              <w:t>Can a neighbourhood, friends, a</w:t>
            </w:r>
            <w:r w:rsidR="00B557C3" w:rsidRPr="009609B2">
              <w:rPr>
                <w:sz w:val="16"/>
                <w:szCs w:val="16"/>
              </w:rPr>
              <w:t xml:space="preserve"> school, a</w:t>
            </w:r>
            <w:r w:rsidRPr="009609B2">
              <w:rPr>
                <w:sz w:val="16"/>
                <w:szCs w:val="16"/>
              </w:rPr>
              <w:t xml:space="preserve"> church </w:t>
            </w:r>
            <w:r w:rsidR="00B557C3" w:rsidRPr="009609B2">
              <w:rPr>
                <w:sz w:val="16"/>
                <w:szCs w:val="16"/>
              </w:rPr>
              <w:t xml:space="preserve">(or </w:t>
            </w:r>
            <w:r w:rsidRPr="009609B2">
              <w:rPr>
                <w:sz w:val="16"/>
                <w:szCs w:val="16"/>
              </w:rPr>
              <w:t>religious co</w:t>
            </w:r>
            <w:r w:rsidR="00B557C3" w:rsidRPr="009609B2">
              <w:rPr>
                <w:sz w:val="16"/>
                <w:szCs w:val="16"/>
              </w:rPr>
              <w:t xml:space="preserve">mmunity) truly be a </w:t>
            </w:r>
            <w:r w:rsidR="00744393" w:rsidRPr="009609B2">
              <w:rPr>
                <w:sz w:val="16"/>
                <w:szCs w:val="16"/>
              </w:rPr>
              <w:t xml:space="preserve">Family? </w:t>
            </w:r>
            <w:r w:rsidR="00B557C3" w:rsidRPr="009609B2">
              <w:rPr>
                <w:sz w:val="16"/>
                <w:szCs w:val="16"/>
              </w:rPr>
              <w:t>Pupils will be able to give examples to support their argument.</w:t>
            </w:r>
          </w:p>
          <w:p w:rsidR="00744393" w:rsidRPr="009609B2" w:rsidRDefault="00B557C3" w:rsidP="00744393">
            <w:pPr>
              <w:rPr>
                <w:sz w:val="16"/>
                <w:szCs w:val="16"/>
              </w:rPr>
            </w:pPr>
            <w:r w:rsidRPr="009609B2">
              <w:rPr>
                <w:sz w:val="16"/>
                <w:szCs w:val="16"/>
              </w:rPr>
              <w:t xml:space="preserve">Pupils will be able </w:t>
            </w:r>
            <w:r w:rsidR="00744393" w:rsidRPr="009609B2">
              <w:rPr>
                <w:sz w:val="16"/>
                <w:szCs w:val="16"/>
              </w:rPr>
              <w:t>to evaluate how Christians could</w:t>
            </w:r>
            <w:r w:rsidRPr="009609B2">
              <w:rPr>
                <w:sz w:val="16"/>
                <w:szCs w:val="16"/>
              </w:rPr>
              <w:t xml:space="preserve"> make decisions in contexts wher</w:t>
            </w:r>
            <w:r w:rsidR="00744393" w:rsidRPr="009609B2">
              <w:rPr>
                <w:sz w:val="16"/>
                <w:szCs w:val="16"/>
              </w:rPr>
              <w:t>e their beliefs appear to clash. “</w:t>
            </w:r>
            <w:r w:rsidR="00744393" w:rsidRPr="009609B2">
              <w:rPr>
                <w:b/>
                <w:sz w:val="16"/>
                <w:szCs w:val="16"/>
              </w:rPr>
              <w:t>Sacredness and worth of self</w:t>
            </w:r>
            <w:r w:rsidR="00744393" w:rsidRPr="009609B2">
              <w:rPr>
                <w:sz w:val="16"/>
                <w:szCs w:val="16"/>
              </w:rPr>
              <w:t>” v “</w:t>
            </w:r>
            <w:r w:rsidR="00744393" w:rsidRPr="009609B2">
              <w:rPr>
                <w:b/>
                <w:sz w:val="16"/>
                <w:szCs w:val="16"/>
              </w:rPr>
              <w:t>Forgiveness and Reconciliation</w:t>
            </w:r>
            <w:r w:rsidR="00744393" w:rsidRPr="009609B2">
              <w:rPr>
                <w:sz w:val="16"/>
                <w:szCs w:val="16"/>
              </w:rPr>
              <w:t xml:space="preserve">” </w:t>
            </w:r>
            <w:r w:rsidRPr="009609B2">
              <w:rPr>
                <w:sz w:val="16"/>
                <w:szCs w:val="16"/>
              </w:rPr>
              <w:t xml:space="preserve"> </w:t>
            </w:r>
          </w:p>
          <w:p w:rsidR="003C5973" w:rsidRPr="009609B2" w:rsidRDefault="00744393" w:rsidP="003C5973">
            <w:pPr>
              <w:rPr>
                <w:sz w:val="16"/>
                <w:szCs w:val="16"/>
              </w:rPr>
            </w:pPr>
            <w:r w:rsidRPr="009609B2">
              <w:rPr>
                <w:sz w:val="16"/>
                <w:szCs w:val="16"/>
              </w:rPr>
              <w:t>How long should someone keep forgiving?  What is a human flaw or foible and what is unacceptable and harmful</w:t>
            </w:r>
            <w:r w:rsidR="00B557C3" w:rsidRPr="009609B2">
              <w:rPr>
                <w:sz w:val="16"/>
                <w:szCs w:val="16"/>
              </w:rPr>
              <w:t xml:space="preserve"> </w:t>
            </w:r>
            <w:r w:rsidRPr="009609B2">
              <w:rPr>
                <w:sz w:val="16"/>
                <w:szCs w:val="16"/>
              </w:rPr>
              <w:t>(even criminal).</w:t>
            </w:r>
            <w:r w:rsidR="00B557C3" w:rsidRPr="009609B2">
              <w:rPr>
                <w:sz w:val="16"/>
                <w:szCs w:val="16"/>
              </w:rPr>
              <w:t xml:space="preserve"> </w:t>
            </w:r>
          </w:p>
          <w:p w:rsidR="00744393" w:rsidRPr="009609B2" w:rsidRDefault="003C5973" w:rsidP="00744393">
            <w:pPr>
              <w:rPr>
                <w:b/>
                <w:sz w:val="16"/>
                <w:szCs w:val="16"/>
              </w:rPr>
            </w:pPr>
            <w:r w:rsidRPr="009609B2">
              <w:rPr>
                <w:sz w:val="16"/>
                <w:szCs w:val="16"/>
              </w:rPr>
              <w:t xml:space="preserve">Pupils can outline strategies of how to manage feelings of loss. Pupils will be able to give examples of </w:t>
            </w:r>
            <w:r w:rsidRPr="009609B2">
              <w:rPr>
                <w:b/>
                <w:sz w:val="16"/>
                <w:szCs w:val="16"/>
              </w:rPr>
              <w:t>Christian beliefs that can support people at times of loss.</w:t>
            </w:r>
          </w:p>
          <w:p w:rsidR="003C5973" w:rsidRPr="009609B2" w:rsidRDefault="009609B2" w:rsidP="00744393">
            <w:pPr>
              <w:rPr>
                <w:sz w:val="16"/>
                <w:szCs w:val="16"/>
              </w:rPr>
            </w:pPr>
            <w:r w:rsidRPr="009609B2">
              <w:rPr>
                <w:sz w:val="16"/>
                <w:szCs w:val="16"/>
              </w:rPr>
              <w:t>Pupils will be able to explain a Christian idea that people can be</w:t>
            </w:r>
            <w:r w:rsidRPr="009609B2">
              <w:rPr>
                <w:b/>
                <w:sz w:val="16"/>
                <w:szCs w:val="16"/>
              </w:rPr>
              <w:t xml:space="preserve"> entrusted with creating life </w:t>
            </w:r>
            <w:r w:rsidRPr="009609B2">
              <w:rPr>
                <w:sz w:val="16"/>
                <w:szCs w:val="16"/>
              </w:rPr>
              <w:t>by God and that this s a sacred responsibility. They will be able to evaluate how having this belief will impact on people’s sense of duty and honour as parents. Pupils will be able to evaluate whether holding this belief is an advantage or a burden for parenthood.</w:t>
            </w:r>
          </w:p>
          <w:p w:rsidR="003C5973" w:rsidRPr="009609B2" w:rsidRDefault="003C5973" w:rsidP="00744393">
            <w:pPr>
              <w:rPr>
                <w:sz w:val="16"/>
                <w:szCs w:val="16"/>
              </w:rPr>
            </w:pPr>
          </w:p>
        </w:tc>
      </w:tr>
    </w:tbl>
    <w:p w:rsidR="006815FC" w:rsidRPr="009609B2" w:rsidRDefault="006815FC">
      <w:pPr>
        <w:rPr>
          <w:sz w:val="16"/>
          <w:szCs w:val="16"/>
        </w:rPr>
      </w:pPr>
    </w:p>
    <w:sectPr w:rsidR="006815FC" w:rsidRPr="009609B2" w:rsidSect="007F3CF5">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E0" w:rsidRDefault="008039E0" w:rsidP="007F3CF5">
      <w:pPr>
        <w:spacing w:after="0" w:line="240" w:lineRule="auto"/>
      </w:pPr>
      <w:r>
        <w:separator/>
      </w:r>
    </w:p>
  </w:endnote>
  <w:endnote w:type="continuationSeparator" w:id="0">
    <w:p w:rsidR="008039E0" w:rsidRDefault="008039E0" w:rsidP="007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E0" w:rsidRDefault="008039E0" w:rsidP="007F3CF5">
      <w:pPr>
        <w:spacing w:after="0" w:line="240" w:lineRule="auto"/>
      </w:pPr>
      <w:r>
        <w:separator/>
      </w:r>
    </w:p>
  </w:footnote>
  <w:footnote w:type="continuationSeparator" w:id="0">
    <w:p w:rsidR="008039E0" w:rsidRDefault="008039E0" w:rsidP="007F3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rsidP="007F3CF5">
    <w:pPr>
      <w:pStyle w:val="Header"/>
      <w:tabs>
        <w:tab w:val="clear" w:pos="4513"/>
        <w:tab w:val="clear" w:pos="9026"/>
        <w:tab w:val="left" w:pos="5312"/>
      </w:tabs>
    </w:pPr>
    <w:sdt>
      <w:sdtPr>
        <w:id w:val="-1137564685"/>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Goodness and Mercy </w:t>
    </w:r>
    <w:r>
      <w:tab/>
      <w:t xml:space="preserve">Progression                                                                                             Relationships Education  </w:t>
    </w:r>
  </w:p>
  <w:p w:rsidR="008039E0" w:rsidRDefault="00803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E0" w:rsidRDefault="00803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3A071D"/>
    <w:multiLevelType w:val="hybridMultilevel"/>
    <w:tmpl w:val="9AD6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F5"/>
    <w:rsid w:val="00015E4B"/>
    <w:rsid w:val="000A0D6C"/>
    <w:rsid w:val="00102907"/>
    <w:rsid w:val="00143F31"/>
    <w:rsid w:val="00154A0C"/>
    <w:rsid w:val="001C0426"/>
    <w:rsid w:val="002B1113"/>
    <w:rsid w:val="00313AFD"/>
    <w:rsid w:val="00352D43"/>
    <w:rsid w:val="00357048"/>
    <w:rsid w:val="0035771F"/>
    <w:rsid w:val="0036517E"/>
    <w:rsid w:val="003C44C5"/>
    <w:rsid w:val="003C5973"/>
    <w:rsid w:val="00445E73"/>
    <w:rsid w:val="004C33AC"/>
    <w:rsid w:val="004D2A1B"/>
    <w:rsid w:val="004F39AA"/>
    <w:rsid w:val="00516020"/>
    <w:rsid w:val="00556954"/>
    <w:rsid w:val="005C2EAB"/>
    <w:rsid w:val="005D3D2E"/>
    <w:rsid w:val="00635B08"/>
    <w:rsid w:val="00671A3C"/>
    <w:rsid w:val="006815FC"/>
    <w:rsid w:val="006B0930"/>
    <w:rsid w:val="00716BAD"/>
    <w:rsid w:val="00720645"/>
    <w:rsid w:val="00744393"/>
    <w:rsid w:val="00761116"/>
    <w:rsid w:val="007D599B"/>
    <w:rsid w:val="007F3CF5"/>
    <w:rsid w:val="008039E0"/>
    <w:rsid w:val="00850745"/>
    <w:rsid w:val="008701E3"/>
    <w:rsid w:val="008C4B68"/>
    <w:rsid w:val="009609B2"/>
    <w:rsid w:val="009B1228"/>
    <w:rsid w:val="00A50CBB"/>
    <w:rsid w:val="00B36866"/>
    <w:rsid w:val="00B557C3"/>
    <w:rsid w:val="00B60766"/>
    <w:rsid w:val="00BA2CF7"/>
    <w:rsid w:val="00BA540A"/>
    <w:rsid w:val="00C633A3"/>
    <w:rsid w:val="00CC679A"/>
    <w:rsid w:val="00D540DF"/>
    <w:rsid w:val="00D6046F"/>
    <w:rsid w:val="00E25DD5"/>
    <w:rsid w:val="00E30902"/>
    <w:rsid w:val="00E43196"/>
    <w:rsid w:val="00EC5A07"/>
    <w:rsid w:val="00ED0CDA"/>
    <w:rsid w:val="00ED34CD"/>
    <w:rsid w:val="00F31C83"/>
    <w:rsid w:val="00F35BF6"/>
    <w:rsid w:val="00F67280"/>
    <w:rsid w:val="00FB6F92"/>
    <w:rsid w:val="00FD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CF5"/>
  </w:style>
  <w:style w:type="paragraph" w:styleId="Footer">
    <w:name w:val="footer"/>
    <w:basedOn w:val="Normal"/>
    <w:link w:val="FooterChar"/>
    <w:uiPriority w:val="99"/>
    <w:unhideWhenUsed/>
    <w:rsid w:val="007F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CF5"/>
  </w:style>
  <w:style w:type="paragraph" w:styleId="BalloonText">
    <w:name w:val="Balloon Text"/>
    <w:basedOn w:val="Normal"/>
    <w:link w:val="BalloonTextChar"/>
    <w:uiPriority w:val="99"/>
    <w:semiHidden/>
    <w:unhideWhenUsed/>
    <w:rsid w:val="007F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F5"/>
    <w:rPr>
      <w:rFonts w:ascii="Tahoma" w:hAnsi="Tahoma" w:cs="Tahoma"/>
      <w:sz w:val="16"/>
      <w:szCs w:val="16"/>
    </w:rPr>
  </w:style>
  <w:style w:type="table" w:styleId="TableGrid">
    <w:name w:val="Table Grid"/>
    <w:basedOn w:val="TableNormal"/>
    <w:uiPriority w:val="59"/>
    <w:rsid w:val="007F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22f12074-5c60-5333-a8e1-4890fa8dc591</MigrationWizId>
    <lcf76f155ced4ddcb4097134ff3c332f0 xmlns="ca4beddf-4eb9-4120-a0d9-57b1e45fd5ed" xsi:nil="true"/>
  </documentManagement>
</p:properties>
</file>

<file path=customXml/itemProps1.xml><?xml version="1.0" encoding="utf-8"?>
<ds:datastoreItem xmlns:ds="http://schemas.openxmlformats.org/officeDocument/2006/customXml" ds:itemID="{34A0C858-1460-4213-A5BB-2325F8173CDE}"/>
</file>

<file path=customXml/itemProps2.xml><?xml version="1.0" encoding="utf-8"?>
<ds:datastoreItem xmlns:ds="http://schemas.openxmlformats.org/officeDocument/2006/customXml" ds:itemID="{86622432-E76B-4232-BE1E-60C6AE11BFF7}"/>
</file>

<file path=customXml/itemProps3.xml><?xml version="1.0" encoding="utf-8"?>
<ds:datastoreItem xmlns:ds="http://schemas.openxmlformats.org/officeDocument/2006/customXml" ds:itemID="{6163D991-A625-48D0-8C3A-A34F6C52552D}"/>
</file>

<file path=docProps/app.xml><?xml version="1.0" encoding="utf-8"?>
<Properties xmlns="http://schemas.openxmlformats.org/officeDocument/2006/extended-properties" xmlns:vt="http://schemas.openxmlformats.org/officeDocument/2006/docPropsVTypes">
  <Template>37176153</Template>
  <TotalTime>0</TotalTime>
  <Pages>4</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2020-06-11T14:52:00Z</dcterms:created>
  <dcterms:modified xsi:type="dcterms:W3CDTF">2020-06-11T14:52:00Z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9000</vt:r8>
  </property>
</Properties>
</file>