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36F5" w:rsidRPr="00311AB7" w:rsidTr="00FC0C1E">
        <w:tc>
          <w:tcPr>
            <w:tcW w:w="3543" w:type="dxa"/>
            <w:shd w:val="clear" w:color="auto" w:fill="FABF8F" w:themeFill="accent6" w:themeFillTint="99"/>
          </w:tcPr>
          <w:p w:rsidR="00FC0C1E" w:rsidRPr="00311AB7" w:rsidRDefault="00311AB7" w:rsidP="005A36F5">
            <w:pPr>
              <w:rPr>
                <w:b/>
              </w:rPr>
            </w:pPr>
            <w:bookmarkStart w:id="0" w:name="_GoBack"/>
            <w:bookmarkEnd w:id="0"/>
            <w:r w:rsidRPr="00311AB7">
              <w:rPr>
                <w:b/>
              </w:rPr>
              <w:t xml:space="preserve">Strand 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>KS1 Outcomes</w:t>
            </w:r>
          </w:p>
        </w:tc>
        <w:tc>
          <w:tcPr>
            <w:tcW w:w="3544" w:type="dxa"/>
            <w:shd w:val="clear" w:color="auto" w:fill="FABF8F" w:themeFill="accent6" w:themeFillTint="99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>KS2 Outcomes</w:t>
            </w:r>
          </w:p>
        </w:tc>
        <w:tc>
          <w:tcPr>
            <w:tcW w:w="3544" w:type="dxa"/>
            <w:shd w:val="clear" w:color="auto" w:fill="FABF8F" w:themeFill="accent6" w:themeFillTint="99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 xml:space="preserve">KS3 and 4 Outcomes </w:t>
            </w: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>Sleep Rest and Hygiene</w:t>
            </w:r>
          </w:p>
        </w:tc>
        <w:tc>
          <w:tcPr>
            <w:tcW w:w="3543" w:type="dxa"/>
          </w:tcPr>
          <w:p w:rsidR="00014B74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014B74" w:rsidRPr="00311AB7">
              <w:rPr>
                <w:sz w:val="16"/>
                <w:szCs w:val="16"/>
              </w:rPr>
              <w:t xml:space="preserve"> describe how </w:t>
            </w:r>
            <w:r w:rsidR="00C545CE" w:rsidRPr="00311AB7">
              <w:rPr>
                <w:sz w:val="16"/>
                <w:szCs w:val="16"/>
              </w:rPr>
              <w:t>to look</w:t>
            </w:r>
            <w:r w:rsidR="00014B74" w:rsidRPr="00311AB7">
              <w:rPr>
                <w:sz w:val="16"/>
                <w:szCs w:val="16"/>
              </w:rPr>
              <w:t xml:space="preserve"> after </w:t>
            </w:r>
            <w:r w:rsidRPr="00311AB7">
              <w:rPr>
                <w:sz w:val="16"/>
                <w:szCs w:val="16"/>
              </w:rPr>
              <w:t>themselves</w:t>
            </w:r>
            <w:r w:rsidR="00014B74" w:rsidRPr="00311AB7">
              <w:rPr>
                <w:sz w:val="16"/>
                <w:szCs w:val="16"/>
              </w:rPr>
              <w:t xml:space="preserve">, </w:t>
            </w:r>
            <w:r w:rsidRPr="00311AB7">
              <w:rPr>
                <w:sz w:val="16"/>
                <w:szCs w:val="16"/>
              </w:rPr>
              <w:t>Pupils can</w:t>
            </w:r>
            <w:r w:rsidR="00014B74" w:rsidRPr="00311AB7">
              <w:rPr>
                <w:sz w:val="16"/>
                <w:szCs w:val="16"/>
              </w:rPr>
              <w:t xml:space="preserve"> show someone how </w:t>
            </w:r>
            <w:r w:rsidRPr="00311AB7">
              <w:rPr>
                <w:sz w:val="16"/>
                <w:szCs w:val="16"/>
              </w:rPr>
              <w:t>people can</w:t>
            </w:r>
            <w:r w:rsidR="00014B74" w:rsidRPr="00311AB7">
              <w:rPr>
                <w:sz w:val="16"/>
                <w:szCs w:val="16"/>
              </w:rPr>
              <w:t xml:space="preserve"> clean</w:t>
            </w:r>
            <w:r w:rsidRPr="00311AB7">
              <w:rPr>
                <w:sz w:val="16"/>
                <w:szCs w:val="16"/>
              </w:rPr>
              <w:t xml:space="preserve"> </w:t>
            </w:r>
            <w:r w:rsidR="008F5699" w:rsidRPr="00311AB7">
              <w:rPr>
                <w:sz w:val="16"/>
                <w:szCs w:val="16"/>
              </w:rPr>
              <w:t>their teeth</w:t>
            </w:r>
            <w:r w:rsidR="00C545CE" w:rsidRPr="00311AB7">
              <w:rPr>
                <w:sz w:val="16"/>
                <w:szCs w:val="16"/>
              </w:rPr>
              <w:t xml:space="preserve">, and talk about how people can help themselves to </w:t>
            </w:r>
            <w:r w:rsidR="00D95409" w:rsidRPr="00311AB7">
              <w:rPr>
                <w:sz w:val="16"/>
                <w:szCs w:val="16"/>
              </w:rPr>
              <w:t>have</w:t>
            </w:r>
            <w:r w:rsidR="00014B74" w:rsidRPr="00311AB7">
              <w:rPr>
                <w:sz w:val="16"/>
                <w:szCs w:val="16"/>
              </w:rPr>
              <w:t xml:space="preserve"> good sleep. </w:t>
            </w:r>
            <w:r w:rsidR="00014B74" w:rsidRPr="00311AB7">
              <w:rPr>
                <w:sz w:val="16"/>
                <w:szCs w:val="16"/>
                <w:highlight w:val="yellow"/>
              </w:rPr>
              <w:t>(Science)</w:t>
            </w:r>
          </w:p>
          <w:p w:rsidR="00FC0C1E" w:rsidRPr="00311AB7" w:rsidRDefault="00FC0C1E" w:rsidP="005A36F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C0C1E" w:rsidRPr="00311AB7" w:rsidRDefault="007039CF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364987" w:rsidRPr="00311AB7">
              <w:rPr>
                <w:sz w:val="16"/>
                <w:szCs w:val="16"/>
              </w:rPr>
              <w:t xml:space="preserve"> explain why it is important to look after </w:t>
            </w:r>
            <w:r w:rsidR="00DF1688">
              <w:rPr>
                <w:sz w:val="16"/>
                <w:szCs w:val="16"/>
              </w:rPr>
              <w:t>themselves.</w:t>
            </w:r>
            <w:r w:rsidR="00364987" w:rsidRPr="00311AB7">
              <w:rPr>
                <w:sz w:val="16"/>
                <w:szCs w:val="16"/>
              </w:rPr>
              <w:t>.</w:t>
            </w:r>
          </w:p>
          <w:p w:rsidR="00364987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364987" w:rsidRPr="00311AB7">
              <w:rPr>
                <w:sz w:val="16"/>
                <w:szCs w:val="16"/>
              </w:rPr>
              <w:t xml:space="preserve"> </w:t>
            </w:r>
            <w:r w:rsidRPr="00311AB7">
              <w:rPr>
                <w:sz w:val="16"/>
                <w:szCs w:val="16"/>
              </w:rPr>
              <w:t xml:space="preserve">demonstrate how to look after their teeth and their </w:t>
            </w:r>
            <w:r w:rsidR="00364987" w:rsidRPr="00311AB7">
              <w:rPr>
                <w:sz w:val="16"/>
                <w:szCs w:val="16"/>
              </w:rPr>
              <w:t xml:space="preserve"> skin in the sun. </w:t>
            </w:r>
            <w:r w:rsidRPr="00311AB7">
              <w:rPr>
                <w:sz w:val="16"/>
                <w:szCs w:val="16"/>
              </w:rPr>
              <w:t>Pupils can</w:t>
            </w:r>
            <w:r w:rsidR="00364987" w:rsidRPr="00311AB7">
              <w:rPr>
                <w:sz w:val="16"/>
                <w:szCs w:val="16"/>
              </w:rPr>
              <w:t xml:space="preserve"> explain why this is important and what happens if people do not do this</w:t>
            </w:r>
            <w:r w:rsidRPr="00311AB7">
              <w:rPr>
                <w:sz w:val="16"/>
                <w:szCs w:val="16"/>
              </w:rPr>
              <w:t>.</w:t>
            </w:r>
          </w:p>
          <w:p w:rsidR="00364987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364987" w:rsidRPr="00311AB7">
              <w:rPr>
                <w:sz w:val="16"/>
                <w:szCs w:val="16"/>
              </w:rPr>
              <w:t xml:space="preserve"> talk about how to practice personal hygiene and can explain why it can be anti-social not to do so.</w:t>
            </w:r>
          </w:p>
          <w:p w:rsidR="00364987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364987" w:rsidRPr="00311AB7">
              <w:rPr>
                <w:sz w:val="16"/>
                <w:szCs w:val="16"/>
              </w:rPr>
              <w:t xml:space="preserve"> explain why good sleep and rest are important and what the effects of not getting enough sleep can be</w:t>
            </w:r>
          </w:p>
          <w:p w:rsidR="00364987" w:rsidRPr="00311AB7" w:rsidRDefault="00364987" w:rsidP="005A36F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C0C1E" w:rsidRPr="00311AB7" w:rsidRDefault="007039CF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F36727" w:rsidRPr="00311AB7">
              <w:rPr>
                <w:sz w:val="16"/>
                <w:szCs w:val="16"/>
              </w:rPr>
              <w:t xml:space="preserve"> identify what happens when people sleep, </w:t>
            </w:r>
            <w:r w:rsidRPr="00311AB7">
              <w:rPr>
                <w:sz w:val="16"/>
                <w:szCs w:val="16"/>
              </w:rPr>
              <w:t>Pupils can</w:t>
            </w:r>
            <w:r w:rsidR="00F36727" w:rsidRPr="00311AB7">
              <w:rPr>
                <w:sz w:val="16"/>
                <w:szCs w:val="16"/>
              </w:rPr>
              <w:t xml:space="preserve"> explain what factors can prevent good </w:t>
            </w:r>
            <w:r w:rsidRPr="00311AB7">
              <w:rPr>
                <w:sz w:val="16"/>
                <w:szCs w:val="16"/>
              </w:rPr>
              <w:t>sleep,</w:t>
            </w:r>
            <w:r w:rsidR="00F36727" w:rsidRPr="00311AB7">
              <w:rPr>
                <w:sz w:val="16"/>
                <w:szCs w:val="16"/>
              </w:rPr>
              <w:t xml:space="preserve"> </w:t>
            </w:r>
            <w:r w:rsidRPr="00311AB7">
              <w:rPr>
                <w:sz w:val="16"/>
                <w:szCs w:val="16"/>
              </w:rPr>
              <w:t>Pupils can</w:t>
            </w:r>
            <w:r w:rsidR="00F36727" w:rsidRPr="00311AB7">
              <w:rPr>
                <w:sz w:val="16"/>
                <w:szCs w:val="16"/>
              </w:rPr>
              <w:t xml:space="preserve"> identify useful strategies and behaviours that will help aid good sleep.</w:t>
            </w:r>
          </w:p>
          <w:p w:rsidR="004715CB" w:rsidRPr="00311AB7" w:rsidRDefault="004715CB" w:rsidP="004715C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strategies for maintaining personal hygiene, including oral health and the prevention of infection.</w:t>
            </w:r>
          </w:p>
          <w:p w:rsidR="004715CB" w:rsidRPr="00311AB7" w:rsidRDefault="004715CB" w:rsidP="004715C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 can explain the importance of taking increased responsibility for their own physical health including dental check-ups, sun safety and self-examination (especially breast/</w:t>
            </w:r>
          </w:p>
          <w:p w:rsidR="004715CB" w:rsidRPr="00311AB7" w:rsidRDefault="004715CB" w:rsidP="004715C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testicular self-examination in late KS3); Pupils can explain the purpose of vaccinations offered during</w:t>
            </w:r>
          </w:p>
          <w:p w:rsidR="004715CB" w:rsidRPr="00311AB7" w:rsidRDefault="004715CB" w:rsidP="004715C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adolescence for individuals and society</w:t>
            </w:r>
          </w:p>
          <w:p w:rsidR="00306977" w:rsidRPr="00311AB7" w:rsidRDefault="00306977" w:rsidP="003069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 assess risks associated with cosmetic and aesthetic</w:t>
            </w:r>
          </w:p>
          <w:p w:rsidR="00BC50CC" w:rsidRPr="00311AB7" w:rsidRDefault="00BC50CC" w:rsidP="00BC50CC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Procedures</w:t>
            </w:r>
            <w:r w:rsidR="00306977" w:rsidRPr="00311AB7">
              <w:rPr>
                <w:sz w:val="16"/>
                <w:szCs w:val="16"/>
              </w:rPr>
              <w:t>, including tattooing, piercings and the use of sunbeds.</w:t>
            </w:r>
          </w:p>
          <w:p w:rsidR="00BC50CC" w:rsidRPr="00311AB7" w:rsidRDefault="00BC50CC" w:rsidP="00BC50CC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will be able to explain  the risks and myths associated with female genital mutilation (FGM), its</w:t>
            </w:r>
          </w:p>
          <w:p w:rsidR="00BC50CC" w:rsidRPr="00311AB7" w:rsidRDefault="00BC50CC" w:rsidP="00BC50CC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status as a criminal act and strategies to safely access support for themselves or</w:t>
            </w:r>
          </w:p>
          <w:p w:rsidR="00F36727" w:rsidRPr="00311AB7" w:rsidRDefault="00BC50CC" w:rsidP="00BC50CC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others who may be at risk, or who have already been subject to FGM (</w:t>
            </w:r>
            <w:r w:rsidRPr="00311AB7">
              <w:rPr>
                <w:sz w:val="16"/>
                <w:szCs w:val="16"/>
                <w:highlight w:val="yellow"/>
              </w:rPr>
              <w:t>Citizenship)</w:t>
            </w:r>
          </w:p>
          <w:p w:rsidR="00F36727" w:rsidRPr="00311AB7" w:rsidRDefault="00F36727" w:rsidP="005A36F5">
            <w:pPr>
              <w:rPr>
                <w:sz w:val="16"/>
                <w:szCs w:val="16"/>
              </w:rPr>
            </w:pP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 xml:space="preserve">Healthy Eating </w:t>
            </w:r>
          </w:p>
        </w:tc>
        <w:tc>
          <w:tcPr>
            <w:tcW w:w="3543" w:type="dxa"/>
          </w:tcPr>
          <w:p w:rsidR="00014B74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2874B2" w:rsidRPr="00311AB7">
              <w:rPr>
                <w:sz w:val="16"/>
                <w:szCs w:val="16"/>
              </w:rPr>
              <w:t xml:space="preserve"> identify and list </w:t>
            </w:r>
            <w:r w:rsidR="00014B74" w:rsidRPr="00311AB7">
              <w:rPr>
                <w:sz w:val="16"/>
                <w:szCs w:val="16"/>
              </w:rPr>
              <w:t xml:space="preserve"> many  healthy and less healthy foods  </w:t>
            </w:r>
          </w:p>
          <w:p w:rsidR="00FC0C1E" w:rsidRPr="00311AB7" w:rsidRDefault="00FC0C1E" w:rsidP="005A36F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C0C1E" w:rsidRPr="00311AB7" w:rsidRDefault="007039CF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364987" w:rsidRPr="00311AB7">
              <w:rPr>
                <w:sz w:val="16"/>
                <w:szCs w:val="16"/>
              </w:rPr>
              <w:t xml:space="preserve"> plan a healthy diet  and describe the dangers of an unhealthy one </w:t>
            </w:r>
          </w:p>
        </w:tc>
        <w:tc>
          <w:tcPr>
            <w:tcW w:w="3544" w:type="dxa"/>
          </w:tcPr>
          <w:p w:rsidR="00306977" w:rsidRPr="00311AB7" w:rsidRDefault="00306977" w:rsidP="00306977">
            <w:pPr>
              <w:rPr>
                <w:sz w:val="16"/>
                <w:szCs w:val="16"/>
              </w:rPr>
            </w:pPr>
            <w:r w:rsidRPr="0010757D">
              <w:rPr>
                <w:bCs/>
                <w:sz w:val="16"/>
                <w:szCs w:val="16"/>
              </w:rPr>
              <w:t>Pupils can explain</w:t>
            </w:r>
            <w:r w:rsidRPr="00311AB7">
              <w:rPr>
                <w:b/>
                <w:bCs/>
                <w:sz w:val="16"/>
                <w:szCs w:val="16"/>
              </w:rPr>
              <w:t xml:space="preserve">  </w:t>
            </w:r>
            <w:r w:rsidRPr="00311AB7">
              <w:rPr>
                <w:sz w:val="16"/>
                <w:szCs w:val="16"/>
              </w:rPr>
              <w:t xml:space="preserve">the role of a balanced diet as part of a healthy lifestyle and </w:t>
            </w:r>
            <w:r w:rsidR="00FC6500" w:rsidRPr="00311AB7">
              <w:rPr>
                <w:sz w:val="16"/>
                <w:szCs w:val="16"/>
              </w:rPr>
              <w:t xml:space="preserve">explain </w:t>
            </w:r>
            <w:r w:rsidRPr="00311AB7">
              <w:rPr>
                <w:sz w:val="16"/>
                <w:szCs w:val="16"/>
              </w:rPr>
              <w:t xml:space="preserve"> the impact of</w:t>
            </w:r>
          </w:p>
          <w:p w:rsidR="00306977" w:rsidRPr="00311AB7" w:rsidRDefault="00306977" w:rsidP="003069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unhealthy food choices</w:t>
            </w:r>
            <w:r w:rsidR="00FC6500" w:rsidRPr="00311AB7">
              <w:rPr>
                <w:sz w:val="16"/>
                <w:szCs w:val="16"/>
              </w:rPr>
              <w:t xml:space="preserve"> on health and life expectancy</w:t>
            </w:r>
          </w:p>
          <w:p w:rsidR="00306977" w:rsidRPr="00311AB7" w:rsidRDefault="00306977" w:rsidP="003069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what might influence decisions about eating a balanced diet and suggest strategies</w:t>
            </w:r>
          </w:p>
          <w:p w:rsidR="00FC6500" w:rsidRPr="00311AB7" w:rsidRDefault="00306977" w:rsidP="003069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to manage eating choices</w:t>
            </w:r>
            <w:r w:rsidR="00FC6500" w:rsidRPr="00311AB7">
              <w:rPr>
                <w:sz w:val="16"/>
                <w:szCs w:val="16"/>
              </w:rPr>
              <w:t>.</w:t>
            </w: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 xml:space="preserve">Spiritual Practices </w:t>
            </w:r>
          </w:p>
        </w:tc>
        <w:tc>
          <w:tcPr>
            <w:tcW w:w="3543" w:type="dxa"/>
          </w:tcPr>
          <w:p w:rsidR="00FC0C1E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</w:t>
            </w:r>
            <w:r w:rsidR="00C545CE" w:rsidRPr="00311AB7">
              <w:rPr>
                <w:sz w:val="16"/>
                <w:szCs w:val="16"/>
              </w:rPr>
              <w:t xml:space="preserve"> will have observed/ experienced/ participated in some calming spiritual time</w:t>
            </w:r>
          </w:p>
        </w:tc>
        <w:tc>
          <w:tcPr>
            <w:tcW w:w="3544" w:type="dxa"/>
          </w:tcPr>
          <w:p w:rsidR="00FC0C1E" w:rsidRPr="00311AB7" w:rsidRDefault="007039CF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4D33A0" w:rsidRPr="00311AB7">
              <w:rPr>
                <w:sz w:val="16"/>
                <w:szCs w:val="16"/>
              </w:rPr>
              <w:t xml:space="preserve"> explain why having some sort of spiritual practice may improve physical, emotional  and mental health</w:t>
            </w:r>
          </w:p>
        </w:tc>
        <w:tc>
          <w:tcPr>
            <w:tcW w:w="3544" w:type="dxa"/>
          </w:tcPr>
          <w:p w:rsidR="00FC0C1E" w:rsidRPr="00311AB7" w:rsidRDefault="007039CF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can explain at least three different spiritual </w:t>
            </w:r>
            <w:r w:rsidR="00CB5906" w:rsidRPr="00311AB7">
              <w:rPr>
                <w:sz w:val="16"/>
                <w:szCs w:val="16"/>
              </w:rPr>
              <w:t>practices,</w:t>
            </w:r>
            <w:r w:rsidRPr="00311AB7">
              <w:rPr>
                <w:sz w:val="16"/>
                <w:szCs w:val="16"/>
              </w:rPr>
              <w:t xml:space="preserve"> evaluate their impact on health and well being and articulate their personal preferences</w:t>
            </w:r>
            <w:r w:rsidR="004715CB" w:rsidRPr="00311AB7">
              <w:rPr>
                <w:sz w:val="16"/>
                <w:szCs w:val="16"/>
              </w:rPr>
              <w:t>, giving reasons.</w:t>
            </w:r>
            <w:r w:rsidRPr="00311AB7">
              <w:rPr>
                <w:sz w:val="16"/>
                <w:szCs w:val="16"/>
              </w:rPr>
              <w:t xml:space="preserve"> </w:t>
            </w:r>
            <w:r w:rsidRPr="00311AB7">
              <w:rPr>
                <w:sz w:val="16"/>
                <w:szCs w:val="16"/>
                <w:highlight w:val="yellow"/>
              </w:rPr>
              <w:t>(</w:t>
            </w:r>
            <w:r w:rsidR="0085358D" w:rsidRPr="00311AB7">
              <w:rPr>
                <w:sz w:val="16"/>
                <w:szCs w:val="16"/>
                <w:highlight w:val="yellow"/>
              </w:rPr>
              <w:t>CW /</w:t>
            </w:r>
            <w:r w:rsidRPr="00311AB7">
              <w:rPr>
                <w:sz w:val="16"/>
                <w:szCs w:val="16"/>
                <w:highlight w:val="yellow"/>
              </w:rPr>
              <w:t>RE)</w:t>
            </w: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>Exercise</w:t>
            </w:r>
          </w:p>
        </w:tc>
        <w:tc>
          <w:tcPr>
            <w:tcW w:w="3543" w:type="dxa"/>
          </w:tcPr>
          <w:p w:rsidR="00FC0C1E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C545CE" w:rsidRPr="00311AB7">
              <w:rPr>
                <w:sz w:val="16"/>
                <w:szCs w:val="16"/>
              </w:rPr>
              <w:t xml:space="preserve"> name and  talk about different kinds of exercise</w:t>
            </w:r>
          </w:p>
        </w:tc>
        <w:tc>
          <w:tcPr>
            <w:tcW w:w="3544" w:type="dxa"/>
          </w:tcPr>
          <w:p w:rsidR="00FC0C1E" w:rsidRPr="00311AB7" w:rsidRDefault="007039CF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4D33A0" w:rsidRPr="00311AB7">
              <w:rPr>
                <w:sz w:val="16"/>
                <w:szCs w:val="16"/>
              </w:rPr>
              <w:t xml:space="preserve"> describe different kinds of exercise, the impact on people’s bodies  and explain why exercise is good for your health</w:t>
            </w:r>
          </w:p>
        </w:tc>
        <w:tc>
          <w:tcPr>
            <w:tcW w:w="3544" w:type="dxa"/>
          </w:tcPr>
          <w:p w:rsidR="00FC0C1E" w:rsidRPr="00311AB7" w:rsidRDefault="00BC50CC" w:rsidP="00BC50CC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the benefits of physical activity and exercise for physical and mental health and wellbeing.</w:t>
            </w:r>
          </w:p>
          <w:p w:rsidR="00BC50CC" w:rsidRPr="00311AB7" w:rsidRDefault="00BC50CC" w:rsidP="00BC50CC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recognise and manage what influences their choices about physical</w:t>
            </w:r>
          </w:p>
          <w:p w:rsidR="00BC50CC" w:rsidRPr="00311AB7" w:rsidRDefault="00BC50CC" w:rsidP="00BC50CC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lastRenderedPageBreak/>
              <w:t>activity. They can outline strategies for managing  their physical activity and exercise</w:t>
            </w:r>
            <w:r w:rsidR="00536D09" w:rsidRPr="00311AB7">
              <w:rPr>
                <w:sz w:val="16"/>
                <w:szCs w:val="16"/>
              </w:rPr>
              <w:t>. (</w:t>
            </w:r>
            <w:r w:rsidR="00536D09" w:rsidRPr="00311AB7">
              <w:rPr>
                <w:sz w:val="16"/>
                <w:szCs w:val="16"/>
                <w:highlight w:val="yellow"/>
              </w:rPr>
              <w:t>PE)</w:t>
            </w:r>
          </w:p>
        </w:tc>
      </w:tr>
      <w:tr w:rsidR="002B355F" w:rsidRPr="00311AB7" w:rsidTr="00FC0C1E">
        <w:tc>
          <w:tcPr>
            <w:tcW w:w="3543" w:type="dxa"/>
          </w:tcPr>
          <w:p w:rsidR="002B355F" w:rsidRPr="00311AB7" w:rsidRDefault="002B355F" w:rsidP="005A36F5">
            <w:pPr>
              <w:rPr>
                <w:b/>
              </w:rPr>
            </w:pPr>
            <w:r w:rsidRPr="00311AB7">
              <w:rPr>
                <w:b/>
              </w:rPr>
              <w:lastRenderedPageBreak/>
              <w:t>Mental Health and Well Being and Emotional Literacy</w:t>
            </w:r>
          </w:p>
        </w:tc>
        <w:tc>
          <w:tcPr>
            <w:tcW w:w="3543" w:type="dxa"/>
          </w:tcPr>
          <w:p w:rsidR="002B355F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talk about their emotions, such as when they are</w:t>
            </w:r>
            <w:r w:rsidR="002B355F" w:rsidRPr="00311AB7">
              <w:rPr>
                <w:sz w:val="16"/>
                <w:szCs w:val="16"/>
              </w:rPr>
              <w:t xml:space="preserve"> happy, sad, angry or afr</w:t>
            </w:r>
            <w:r w:rsidRPr="00311AB7">
              <w:rPr>
                <w:sz w:val="16"/>
                <w:szCs w:val="16"/>
              </w:rPr>
              <w:t>aid and understand when those emotions are</w:t>
            </w:r>
            <w:r w:rsidR="002B355F" w:rsidRPr="00311AB7">
              <w:rPr>
                <w:sz w:val="16"/>
                <w:szCs w:val="16"/>
              </w:rPr>
              <w:t xml:space="preserve"> helpful</w:t>
            </w:r>
            <w:r w:rsidR="006C6C7C" w:rsidRPr="00311AB7">
              <w:rPr>
                <w:sz w:val="16"/>
                <w:szCs w:val="16"/>
              </w:rPr>
              <w:t>.</w:t>
            </w:r>
          </w:p>
          <w:p w:rsidR="006C6C7C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6C6C7C" w:rsidRPr="00311AB7">
              <w:rPr>
                <w:sz w:val="16"/>
                <w:szCs w:val="16"/>
              </w:rPr>
              <w:t xml:space="preserve"> talk about how taking exercise, eating healthily , spending time outdoors and praying </w:t>
            </w:r>
            <w:r w:rsidRPr="00311AB7">
              <w:rPr>
                <w:sz w:val="16"/>
                <w:szCs w:val="16"/>
              </w:rPr>
              <w:t>or meditating can be good for their</w:t>
            </w:r>
            <w:r w:rsidR="006C6C7C" w:rsidRPr="00311AB7">
              <w:rPr>
                <w:sz w:val="16"/>
                <w:szCs w:val="16"/>
              </w:rPr>
              <w:t xml:space="preserve"> feelings</w:t>
            </w:r>
          </w:p>
        </w:tc>
        <w:tc>
          <w:tcPr>
            <w:tcW w:w="3544" w:type="dxa"/>
          </w:tcPr>
          <w:p w:rsidR="002B355F" w:rsidRPr="00311AB7" w:rsidRDefault="007039CF" w:rsidP="002B355F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2B355F" w:rsidRPr="00311AB7">
              <w:rPr>
                <w:sz w:val="16"/>
                <w:szCs w:val="16"/>
              </w:rPr>
              <w:t xml:space="preserve"> talk about how people can express their emotions such as anger and fear. </w:t>
            </w:r>
            <w:r w:rsidRPr="00311AB7">
              <w:rPr>
                <w:sz w:val="16"/>
                <w:szCs w:val="16"/>
              </w:rPr>
              <w:t>Pupils can</w:t>
            </w:r>
            <w:r w:rsidR="002B355F" w:rsidRPr="00311AB7">
              <w:rPr>
                <w:sz w:val="16"/>
                <w:szCs w:val="16"/>
              </w:rPr>
              <w:t xml:space="preserve"> explain why feelings can affect the way people behave. </w:t>
            </w:r>
            <w:r w:rsidRPr="00311AB7">
              <w:rPr>
                <w:sz w:val="16"/>
                <w:szCs w:val="16"/>
              </w:rPr>
              <w:t>Pupils can</w:t>
            </w:r>
            <w:r w:rsidR="002B355F" w:rsidRPr="00311AB7">
              <w:rPr>
                <w:sz w:val="16"/>
                <w:szCs w:val="16"/>
              </w:rPr>
              <w:t xml:space="preserve"> describe strategies to manage </w:t>
            </w:r>
            <w:r w:rsidR="006C6C7C" w:rsidRPr="00311AB7">
              <w:rPr>
                <w:sz w:val="16"/>
                <w:szCs w:val="16"/>
              </w:rPr>
              <w:t>feelings so</w:t>
            </w:r>
            <w:r w:rsidR="002B355F" w:rsidRPr="00311AB7">
              <w:rPr>
                <w:sz w:val="16"/>
                <w:szCs w:val="16"/>
              </w:rPr>
              <w:t xml:space="preserve"> </w:t>
            </w:r>
            <w:r w:rsidR="006C6C7C" w:rsidRPr="00311AB7">
              <w:rPr>
                <w:sz w:val="16"/>
                <w:szCs w:val="16"/>
              </w:rPr>
              <w:t xml:space="preserve">that </w:t>
            </w:r>
            <w:r w:rsidR="002D44F1" w:rsidRPr="00311AB7">
              <w:rPr>
                <w:sz w:val="16"/>
                <w:szCs w:val="16"/>
              </w:rPr>
              <w:t>they do</w:t>
            </w:r>
            <w:r w:rsidR="002B355F" w:rsidRPr="00311AB7">
              <w:rPr>
                <w:sz w:val="16"/>
                <w:szCs w:val="16"/>
              </w:rPr>
              <w:t xml:space="preserve"> not h</w:t>
            </w:r>
            <w:r w:rsidR="006C6C7C" w:rsidRPr="00311AB7">
              <w:rPr>
                <w:sz w:val="16"/>
                <w:szCs w:val="16"/>
              </w:rPr>
              <w:t>ave a negative impact on others.</w:t>
            </w:r>
          </w:p>
          <w:p w:rsidR="006C6C7C" w:rsidRPr="00311AB7" w:rsidRDefault="007039CF" w:rsidP="002B355F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6C6C7C" w:rsidRPr="00311AB7">
              <w:rPr>
                <w:sz w:val="16"/>
                <w:szCs w:val="16"/>
              </w:rPr>
              <w:t xml:space="preserve"> understand that keeping healthy physically and </w:t>
            </w:r>
            <w:r w:rsidR="0085358D" w:rsidRPr="00311AB7">
              <w:rPr>
                <w:sz w:val="16"/>
                <w:szCs w:val="16"/>
              </w:rPr>
              <w:t xml:space="preserve">spiritually will help their </w:t>
            </w:r>
            <w:r w:rsidR="002D44F1" w:rsidRPr="00311AB7">
              <w:rPr>
                <w:sz w:val="16"/>
                <w:szCs w:val="16"/>
              </w:rPr>
              <w:t xml:space="preserve">mental health. </w:t>
            </w:r>
            <w:r w:rsidRPr="00311AB7">
              <w:rPr>
                <w:sz w:val="16"/>
                <w:szCs w:val="16"/>
              </w:rPr>
              <w:t>Pupils can</w:t>
            </w:r>
            <w:r w:rsidR="002D44F1" w:rsidRPr="00311AB7">
              <w:rPr>
                <w:sz w:val="16"/>
                <w:szCs w:val="16"/>
              </w:rPr>
              <w:t xml:space="preserve"> identify some of the worries and concerns that people might feel moving to a new school. </w:t>
            </w:r>
            <w:r w:rsidRPr="00311AB7">
              <w:rPr>
                <w:sz w:val="16"/>
                <w:szCs w:val="16"/>
              </w:rPr>
              <w:t>Pupils can</w:t>
            </w:r>
            <w:r w:rsidR="002D44F1" w:rsidRPr="00311AB7">
              <w:rPr>
                <w:sz w:val="16"/>
                <w:szCs w:val="16"/>
              </w:rPr>
              <w:t xml:space="preserve"> identify ways in which someone can positively manage such a move.</w:t>
            </w:r>
          </w:p>
          <w:p w:rsidR="006C6C7C" w:rsidRPr="00311AB7" w:rsidRDefault="006C6C7C" w:rsidP="002B355F">
            <w:pPr>
              <w:ind w:left="360"/>
              <w:rPr>
                <w:sz w:val="16"/>
                <w:szCs w:val="16"/>
              </w:rPr>
            </w:pPr>
          </w:p>
          <w:p w:rsidR="006C6C7C" w:rsidRPr="00311AB7" w:rsidRDefault="006C6C7C" w:rsidP="002B355F">
            <w:pPr>
              <w:ind w:left="360"/>
              <w:rPr>
                <w:sz w:val="16"/>
                <w:szCs w:val="16"/>
              </w:rPr>
            </w:pPr>
          </w:p>
          <w:p w:rsidR="002B355F" w:rsidRPr="00311AB7" w:rsidRDefault="002B355F" w:rsidP="005A36F5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2B355F" w:rsidRPr="00311AB7" w:rsidRDefault="007039CF" w:rsidP="002B355F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6849FA" w:rsidRPr="00311AB7">
              <w:rPr>
                <w:sz w:val="16"/>
                <w:szCs w:val="16"/>
              </w:rPr>
              <w:t xml:space="preserve"> understand </w:t>
            </w:r>
            <w:r w:rsidR="006218E3" w:rsidRPr="00311AB7">
              <w:rPr>
                <w:sz w:val="16"/>
                <w:szCs w:val="16"/>
              </w:rPr>
              <w:t>their connections</w:t>
            </w:r>
            <w:r w:rsidR="006849FA" w:rsidRPr="00311AB7">
              <w:rPr>
                <w:sz w:val="16"/>
                <w:szCs w:val="16"/>
              </w:rPr>
              <w:t xml:space="preserve"> with others and be aware of their  own and others’</w:t>
            </w:r>
            <w:r w:rsidR="002B355F" w:rsidRPr="00311AB7">
              <w:rPr>
                <w:sz w:val="16"/>
                <w:szCs w:val="16"/>
              </w:rPr>
              <w:t xml:space="preserve"> mental well being </w:t>
            </w:r>
            <w:r w:rsidR="00DD3B17">
              <w:rPr>
                <w:sz w:val="16"/>
                <w:szCs w:val="16"/>
              </w:rPr>
              <w:t>.</w:t>
            </w:r>
          </w:p>
          <w:p w:rsidR="0085358D" w:rsidRPr="00311AB7" w:rsidRDefault="0085358D" w:rsidP="0085358D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understand the importance of challenging stigma related to mental health</w:t>
            </w:r>
            <w:r w:rsidR="00DD3B17">
              <w:rPr>
                <w:sz w:val="16"/>
                <w:szCs w:val="16"/>
              </w:rPr>
              <w:t>.</w:t>
            </w:r>
          </w:p>
          <w:p w:rsidR="0085358D" w:rsidRPr="00311AB7" w:rsidRDefault="0085358D" w:rsidP="0085358D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will be able to articulate the importance of promoting emotional wellbeing and healthy coping strategies.</w:t>
            </w:r>
          </w:p>
          <w:p w:rsidR="0085358D" w:rsidRPr="00311AB7" w:rsidRDefault="0085358D" w:rsidP="0085358D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the importance of developing ‘digital resilience’ in the context of online pressures and will be able to reframe negative thinking</w:t>
            </w:r>
          </w:p>
          <w:p w:rsidR="0085358D" w:rsidRPr="00311AB7" w:rsidRDefault="0085358D" w:rsidP="0085358D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will be aware of unhealthy coping strategies such as self-harm and eating disorders</w:t>
            </w:r>
          </w:p>
          <w:p w:rsidR="002B355F" w:rsidRPr="00311AB7" w:rsidRDefault="0085358D" w:rsidP="0085358D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 will be able to show an understanding of f common mental health concerns such as anxiety and depression. Pupils will be able to talk about where people </w:t>
            </w:r>
            <w:r w:rsidR="004715CB" w:rsidRPr="00311AB7">
              <w:rPr>
                <w:sz w:val="16"/>
                <w:szCs w:val="16"/>
              </w:rPr>
              <w:t>can go</w:t>
            </w:r>
            <w:r w:rsidRPr="00311AB7">
              <w:rPr>
                <w:sz w:val="16"/>
                <w:szCs w:val="16"/>
              </w:rPr>
              <w:t xml:space="preserve"> for further support should they need it.</w:t>
            </w: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1F4FD9" w:rsidP="005A36F5">
            <w:pPr>
              <w:rPr>
                <w:b/>
              </w:rPr>
            </w:pPr>
            <w:r>
              <w:rPr>
                <w:b/>
              </w:rPr>
              <w:t xml:space="preserve">Screen Time and </w:t>
            </w:r>
            <w:proofErr w:type="spellStart"/>
            <w:r>
              <w:rPr>
                <w:b/>
              </w:rPr>
              <w:t>Sceen</w:t>
            </w:r>
            <w:proofErr w:type="spellEnd"/>
            <w:r w:rsidR="00FC0C1E" w:rsidRPr="00311AB7">
              <w:rPr>
                <w:b/>
              </w:rPr>
              <w:t xml:space="preserve">-safety </w:t>
            </w:r>
          </w:p>
        </w:tc>
        <w:tc>
          <w:tcPr>
            <w:tcW w:w="3543" w:type="dxa"/>
          </w:tcPr>
          <w:p w:rsidR="00D95409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D95409" w:rsidRPr="00311AB7">
              <w:rPr>
                <w:sz w:val="16"/>
                <w:szCs w:val="16"/>
              </w:rPr>
              <w:t xml:space="preserve"> list some of t</w:t>
            </w:r>
            <w:r w:rsidRPr="00311AB7">
              <w:rPr>
                <w:sz w:val="16"/>
                <w:szCs w:val="16"/>
              </w:rPr>
              <w:t>he ways that screens improve their</w:t>
            </w:r>
            <w:r w:rsidR="00D95409" w:rsidRPr="00311AB7">
              <w:rPr>
                <w:sz w:val="16"/>
                <w:szCs w:val="16"/>
              </w:rPr>
              <w:t xml:space="preserve"> lives  </w:t>
            </w:r>
          </w:p>
          <w:p w:rsidR="00D95409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can list  some rules about the limits </w:t>
            </w:r>
            <w:r w:rsidR="00D95409" w:rsidRPr="00311AB7">
              <w:rPr>
                <w:sz w:val="16"/>
                <w:szCs w:val="16"/>
              </w:rPr>
              <w:t xml:space="preserve"> for using screens that will keep  people healthy </w:t>
            </w:r>
          </w:p>
          <w:p w:rsidR="00D95409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D95409" w:rsidRPr="00311AB7">
              <w:rPr>
                <w:sz w:val="16"/>
                <w:szCs w:val="16"/>
              </w:rPr>
              <w:t xml:space="preserve"> Identify how people use “masks” online to be nasty and who to ask for help</w:t>
            </w:r>
          </w:p>
          <w:p w:rsidR="00FC0C1E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D95409" w:rsidRPr="00311AB7">
              <w:rPr>
                <w:sz w:val="16"/>
                <w:szCs w:val="16"/>
              </w:rPr>
              <w:t xml:space="preserve"> list what information should or should not be shared </w:t>
            </w:r>
            <w:r w:rsidR="00D95409" w:rsidRPr="00311AB7">
              <w:rPr>
                <w:sz w:val="16"/>
                <w:szCs w:val="16"/>
                <w:highlight w:val="yellow"/>
              </w:rPr>
              <w:t>(Safeguarding)</w:t>
            </w:r>
          </w:p>
        </w:tc>
        <w:tc>
          <w:tcPr>
            <w:tcW w:w="3544" w:type="dxa"/>
          </w:tcPr>
          <w:p w:rsidR="00E5747B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E5747B" w:rsidRPr="00311AB7">
              <w:rPr>
                <w:sz w:val="16"/>
                <w:szCs w:val="16"/>
              </w:rPr>
              <w:t xml:space="preserve"> list what makes wise choices online and explain why limiting screen time is a good idea</w:t>
            </w:r>
          </w:p>
          <w:p w:rsidR="00E5747B" w:rsidRPr="00311AB7" w:rsidRDefault="00536D09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can </w:t>
            </w:r>
            <w:r w:rsidR="008D021B" w:rsidRPr="00311AB7">
              <w:rPr>
                <w:sz w:val="16"/>
                <w:szCs w:val="16"/>
              </w:rPr>
              <w:t>s</w:t>
            </w:r>
            <w:r w:rsidR="00E5747B" w:rsidRPr="00311AB7">
              <w:rPr>
                <w:sz w:val="16"/>
                <w:szCs w:val="16"/>
              </w:rPr>
              <w:t>how</w:t>
            </w:r>
            <w:r w:rsidRPr="00311AB7">
              <w:rPr>
                <w:sz w:val="16"/>
                <w:szCs w:val="16"/>
              </w:rPr>
              <w:t xml:space="preserve"> an </w:t>
            </w:r>
            <w:r w:rsidR="00E5747B" w:rsidRPr="00311AB7">
              <w:rPr>
                <w:sz w:val="16"/>
                <w:szCs w:val="16"/>
              </w:rPr>
              <w:t xml:space="preserve"> understanding of  the different ways that people use the internet for bad purposes and outline how to avoid harm</w:t>
            </w:r>
          </w:p>
          <w:p w:rsidR="00E5747B" w:rsidRPr="00311AB7" w:rsidRDefault="00E5747B" w:rsidP="005A36F5">
            <w:pPr>
              <w:ind w:left="360"/>
              <w:rPr>
                <w:sz w:val="16"/>
                <w:szCs w:val="16"/>
              </w:rPr>
            </w:pPr>
          </w:p>
          <w:p w:rsidR="00FC0C1E" w:rsidRPr="00311AB7" w:rsidRDefault="00FC0C1E" w:rsidP="005A36F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the benefits and positive use of social media, including how it can offer opportunities to engage with a wide variety of views on different issues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demonstrate an understanding of  how  people present themselves online and how that can have positive and negative impacts on them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describe how to  make informed decisions about whether different media and digital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content are appropriate to view and develop the skills to act on them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that there are positive and safe ways to create and share content online and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the opportunities this offers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show an understanding of different  strategies for protecting and enhancing their personal and professional reputation online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describe how social media may disproportionately feature exaggerated or inaccurate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information about situations, or extreme viewpoints; to recognise why and how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this may influence opinions and perceptions of people and events</w:t>
            </w:r>
            <w:r w:rsidR="00084912" w:rsidRPr="00311AB7">
              <w:rPr>
                <w:sz w:val="16"/>
                <w:szCs w:val="16"/>
              </w:rPr>
              <w:t>.</w:t>
            </w:r>
          </w:p>
          <w:p w:rsidR="00084912" w:rsidRPr="00311AB7" w:rsidRDefault="00084912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why there is a shared responsibility to challenge extremism in all its forms. (</w:t>
            </w:r>
            <w:r w:rsidRPr="00311AB7">
              <w:rPr>
                <w:sz w:val="16"/>
                <w:szCs w:val="16"/>
                <w:highlight w:val="yellow"/>
              </w:rPr>
              <w:t>Citizenship/ British Values)</w:t>
            </w:r>
            <w:r w:rsidRPr="00311AB7">
              <w:rPr>
                <w:sz w:val="16"/>
                <w:szCs w:val="16"/>
              </w:rPr>
              <w:t xml:space="preserve"> 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how personal data is generated, collected and shared, including by individuals, and the consequences of this</w:t>
            </w:r>
          </w:p>
          <w:p w:rsidR="008D021B" w:rsidRPr="00311AB7" w:rsidRDefault="00084912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can show understanding about </w:t>
            </w:r>
            <w:r w:rsidR="008D021B" w:rsidRPr="00311AB7">
              <w:rPr>
                <w:sz w:val="16"/>
                <w:szCs w:val="16"/>
              </w:rPr>
              <w:t>how data may be used with the aim of influencing decisions, including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targeted advertising and other forms of personalisation online; strategies to</w:t>
            </w:r>
          </w:p>
          <w:p w:rsidR="008D021B" w:rsidRPr="00311AB7" w:rsidRDefault="008D021B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manage this</w:t>
            </w:r>
          </w:p>
          <w:p w:rsidR="008D021B" w:rsidRPr="00311AB7" w:rsidRDefault="00084912" w:rsidP="008D021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can describe useful </w:t>
            </w:r>
            <w:r w:rsidR="008D021B" w:rsidRPr="00311AB7">
              <w:rPr>
                <w:sz w:val="16"/>
                <w:szCs w:val="16"/>
              </w:rPr>
              <w:t>strategies to critically assess bias, reliability and accuracy in digital content</w:t>
            </w:r>
          </w:p>
          <w:p w:rsidR="00FC0C1E" w:rsidRPr="00311AB7" w:rsidRDefault="00FC0C1E" w:rsidP="008D021B">
            <w:pPr>
              <w:rPr>
                <w:sz w:val="16"/>
                <w:szCs w:val="16"/>
              </w:rPr>
            </w:pP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 xml:space="preserve">Alcohol, smoking and Drugs </w:t>
            </w:r>
          </w:p>
        </w:tc>
        <w:tc>
          <w:tcPr>
            <w:tcW w:w="3543" w:type="dxa"/>
          </w:tcPr>
          <w:p w:rsidR="00FC0C1E" w:rsidRPr="00311AB7" w:rsidRDefault="00FC0C1E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XXXXXXXXXXXXXXXXXXXXXXXXXXXXXX</w:t>
            </w:r>
          </w:p>
        </w:tc>
        <w:tc>
          <w:tcPr>
            <w:tcW w:w="3544" w:type="dxa"/>
          </w:tcPr>
          <w:p w:rsidR="006849FA" w:rsidRPr="00311AB7" w:rsidRDefault="006849FA" w:rsidP="006849FA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</w:t>
            </w:r>
            <w:r w:rsidR="00E5747B" w:rsidRPr="00311AB7">
              <w:rPr>
                <w:sz w:val="16"/>
                <w:szCs w:val="16"/>
              </w:rPr>
              <w:t xml:space="preserve">xplain </w:t>
            </w:r>
            <w:r w:rsidR="005A36F5" w:rsidRPr="00311AB7">
              <w:rPr>
                <w:sz w:val="16"/>
                <w:szCs w:val="16"/>
              </w:rPr>
              <w:t>the facts</w:t>
            </w:r>
            <w:r w:rsidR="00E5747B" w:rsidRPr="00311AB7">
              <w:rPr>
                <w:sz w:val="16"/>
                <w:szCs w:val="16"/>
              </w:rPr>
              <w:t xml:space="preserve"> and laws </w:t>
            </w:r>
            <w:r w:rsidR="005A36F5" w:rsidRPr="00311AB7">
              <w:rPr>
                <w:sz w:val="16"/>
                <w:szCs w:val="16"/>
                <w:shd w:val="clear" w:color="auto" w:fill="FFFF00"/>
              </w:rPr>
              <w:t>(Citizenship)</w:t>
            </w:r>
            <w:r w:rsidR="005A36F5" w:rsidRPr="00311AB7">
              <w:rPr>
                <w:sz w:val="16"/>
                <w:szCs w:val="16"/>
              </w:rPr>
              <w:t xml:space="preserve"> </w:t>
            </w:r>
            <w:r w:rsidR="00E5747B" w:rsidRPr="00311AB7">
              <w:rPr>
                <w:sz w:val="16"/>
                <w:szCs w:val="16"/>
              </w:rPr>
              <w:t xml:space="preserve">surrounding the use of alcohol, smoking and drugs.  </w:t>
            </w:r>
          </w:p>
          <w:p w:rsidR="00FC0C1E" w:rsidRPr="00311AB7" w:rsidRDefault="006849FA" w:rsidP="006849FA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show understanding about the risks and effects of legal drugs common to everyday life (e.g. cigarettes, e-cigarettes/vaping, alcohol and medicines) and their impact on health; recognise that drug use can become a habit which can be difficult to break.</w:t>
            </w:r>
          </w:p>
          <w:p w:rsidR="006849FA" w:rsidRPr="00311AB7" w:rsidRDefault="006849FA" w:rsidP="006849FA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talk about why people choose to use or not use drugs (including nicotine, alcohol and medicines)</w:t>
            </w:r>
          </w:p>
          <w:p w:rsidR="006849FA" w:rsidRPr="00311AB7" w:rsidRDefault="006849FA" w:rsidP="006849FA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</w:t>
            </w:r>
            <w:r w:rsidR="00381D0B" w:rsidRPr="00311AB7">
              <w:rPr>
                <w:sz w:val="16"/>
                <w:szCs w:val="16"/>
              </w:rPr>
              <w:t xml:space="preserve">can talk about </w:t>
            </w:r>
            <w:r w:rsidRPr="00311AB7">
              <w:rPr>
                <w:sz w:val="16"/>
                <w:szCs w:val="16"/>
              </w:rPr>
              <w:t xml:space="preserve"> the organisations that can support peo</w:t>
            </w:r>
            <w:r w:rsidR="00381D0B" w:rsidRPr="00311AB7">
              <w:rPr>
                <w:sz w:val="16"/>
                <w:szCs w:val="16"/>
              </w:rPr>
              <w:t xml:space="preserve">ple concerning alcohol, tobacco </w:t>
            </w:r>
            <w:r w:rsidRPr="00311AB7">
              <w:rPr>
                <w:sz w:val="16"/>
                <w:szCs w:val="16"/>
              </w:rPr>
              <w:t xml:space="preserve">and nicotine or other drug use; people they can talk to if they have concerns </w:t>
            </w:r>
          </w:p>
        </w:tc>
        <w:tc>
          <w:tcPr>
            <w:tcW w:w="3544" w:type="dxa"/>
          </w:tcPr>
          <w:p w:rsidR="00162C5C" w:rsidRPr="00311AB7" w:rsidRDefault="007039CF" w:rsidP="00F05D81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F05D81" w:rsidRPr="00311AB7">
              <w:rPr>
                <w:sz w:val="16"/>
                <w:szCs w:val="16"/>
              </w:rPr>
              <w:t xml:space="preserve"> describe the reasons why people drink alcohol and the impact it can have</w:t>
            </w:r>
            <w:r w:rsidR="00381D0B" w:rsidRPr="00311AB7">
              <w:rPr>
                <w:sz w:val="16"/>
                <w:szCs w:val="16"/>
              </w:rPr>
              <w:t>, and the consequences of the possibly associated behaviour.</w:t>
            </w:r>
          </w:p>
          <w:p w:rsidR="00162C5C" w:rsidRPr="00311AB7" w:rsidRDefault="00536D09" w:rsidP="00F05D81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can </w:t>
            </w:r>
            <w:r w:rsidR="00F05D81" w:rsidRPr="00311AB7">
              <w:rPr>
                <w:sz w:val="16"/>
                <w:szCs w:val="16"/>
              </w:rPr>
              <w:t>Identify and assess the risks of underage drinking</w:t>
            </w:r>
          </w:p>
          <w:p w:rsidR="00FC0C1E" w:rsidRPr="00311AB7" w:rsidRDefault="007039CF" w:rsidP="00F05D81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F05D81" w:rsidRPr="00311AB7">
              <w:rPr>
                <w:sz w:val="16"/>
                <w:szCs w:val="16"/>
              </w:rPr>
              <w:t xml:space="preserve"> </w:t>
            </w:r>
            <w:r w:rsidR="00381D0B" w:rsidRPr="00311AB7">
              <w:rPr>
                <w:sz w:val="16"/>
                <w:szCs w:val="16"/>
              </w:rPr>
              <w:t>s</w:t>
            </w:r>
            <w:r w:rsidR="00F05D81" w:rsidRPr="00311AB7">
              <w:rPr>
                <w:sz w:val="16"/>
                <w:szCs w:val="16"/>
              </w:rPr>
              <w:t>uggest strategies to manage peer pressure around alcohol misuse and identify sources of guidance and support. </w:t>
            </w:r>
          </w:p>
          <w:p w:rsidR="00381D0B" w:rsidRPr="00311AB7" w:rsidRDefault="00381D0B" w:rsidP="00381D0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can present information about alcohol, nicotine and other legal and illegal substances, including the short-term and long-term health risks associated with their use. </w:t>
            </w:r>
          </w:p>
          <w:p w:rsidR="00381D0B" w:rsidRPr="00311AB7" w:rsidRDefault="00381D0B" w:rsidP="00381D0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show an understanding of the law relating to the supply, use and misuse of legal and illegal substances (</w:t>
            </w:r>
            <w:r w:rsidRPr="00311AB7">
              <w:rPr>
                <w:sz w:val="16"/>
                <w:szCs w:val="16"/>
                <w:highlight w:val="yellow"/>
              </w:rPr>
              <w:t>Citizenship/ British Values)</w:t>
            </w:r>
          </w:p>
          <w:p w:rsidR="00381D0B" w:rsidRPr="00311AB7" w:rsidRDefault="00381D0B" w:rsidP="00381D0B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explain  the concepts of dependence and addiction including awareness of help to overcome addictions</w:t>
            </w:r>
            <w:r w:rsidR="000059C8" w:rsidRPr="00311AB7">
              <w:rPr>
                <w:sz w:val="16"/>
                <w:szCs w:val="16"/>
              </w:rPr>
              <w:t xml:space="preserve">. Pupils </w:t>
            </w:r>
            <w:r w:rsidRPr="00311AB7">
              <w:rPr>
                <w:sz w:val="16"/>
                <w:szCs w:val="16"/>
              </w:rPr>
              <w:t xml:space="preserve"> can explain where people might be able to go for help with such addictions</w:t>
            </w:r>
            <w:r w:rsidR="000059C8" w:rsidRPr="00311AB7">
              <w:rPr>
                <w:sz w:val="16"/>
                <w:szCs w:val="16"/>
              </w:rPr>
              <w:t>.</w:t>
            </w: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 xml:space="preserve">First Aid </w:t>
            </w:r>
          </w:p>
        </w:tc>
        <w:tc>
          <w:tcPr>
            <w:tcW w:w="3543" w:type="dxa"/>
          </w:tcPr>
          <w:p w:rsidR="00F37495" w:rsidRPr="00311AB7" w:rsidRDefault="00F37495" w:rsidP="00F3749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talk about what to do if there is an accident and someone is hurt</w:t>
            </w:r>
          </w:p>
          <w:p w:rsidR="00FC0C1E" w:rsidRPr="00311AB7" w:rsidRDefault="00F37495" w:rsidP="00F3749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; how to get help in an emergency (how to dial 999 and what to say)</w:t>
            </w:r>
          </w:p>
        </w:tc>
        <w:tc>
          <w:tcPr>
            <w:tcW w:w="3544" w:type="dxa"/>
          </w:tcPr>
          <w:p w:rsidR="005A36F5" w:rsidRPr="00311AB7" w:rsidRDefault="007039CF" w:rsidP="005A36F5">
            <w:pPr>
              <w:ind w:left="360"/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5A36F5" w:rsidRPr="00311AB7">
              <w:rPr>
                <w:sz w:val="16"/>
                <w:szCs w:val="16"/>
              </w:rPr>
              <w:t xml:space="preserve"> explain how  to make an emergency call, and demonstrate how to apply  basic first aid for example dealing with common injuries including head injuries </w:t>
            </w:r>
          </w:p>
          <w:p w:rsidR="00FC0C1E" w:rsidRPr="00311AB7" w:rsidRDefault="00FC0C1E" w:rsidP="005A36F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C0C1E" w:rsidRPr="00311AB7" w:rsidRDefault="000059C8" w:rsidP="000059C8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will be able to demonstrate that they know how to get help in an emergency and how to perform basic first aid, and life-saving skills, including cardio-pulmonary resuscitation (CPR) and the use of defibrillators</w:t>
            </w:r>
          </w:p>
          <w:p w:rsidR="000059C8" w:rsidRPr="00311AB7" w:rsidRDefault="000059C8" w:rsidP="000059C8">
            <w:pPr>
              <w:rPr>
                <w:sz w:val="16"/>
                <w:szCs w:val="16"/>
              </w:rPr>
            </w:pPr>
          </w:p>
        </w:tc>
      </w:tr>
      <w:tr w:rsidR="005A36F5" w:rsidRPr="00311AB7" w:rsidTr="00FC0C1E">
        <w:tc>
          <w:tcPr>
            <w:tcW w:w="3543" w:type="dxa"/>
          </w:tcPr>
          <w:p w:rsidR="00FC0C1E" w:rsidRPr="00311AB7" w:rsidRDefault="00FC0C1E" w:rsidP="005A36F5">
            <w:pPr>
              <w:rPr>
                <w:b/>
              </w:rPr>
            </w:pPr>
            <w:r w:rsidRPr="00311AB7">
              <w:rPr>
                <w:b/>
              </w:rPr>
              <w:t xml:space="preserve">Puberty </w:t>
            </w:r>
          </w:p>
        </w:tc>
        <w:tc>
          <w:tcPr>
            <w:tcW w:w="3543" w:type="dxa"/>
          </w:tcPr>
          <w:p w:rsidR="00FC0C1E" w:rsidRPr="00311AB7" w:rsidRDefault="00FC0C1E" w:rsidP="005A36F5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XXXXXXXXXXXXXXXXXXXXXXXXXXXXXX</w:t>
            </w:r>
          </w:p>
        </w:tc>
        <w:tc>
          <w:tcPr>
            <w:tcW w:w="3544" w:type="dxa"/>
          </w:tcPr>
          <w:p w:rsidR="00892877" w:rsidRPr="00311AB7" w:rsidRDefault="007039CF" w:rsidP="008928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</w:t>
            </w:r>
            <w:r w:rsidR="005A36F5" w:rsidRPr="00311AB7">
              <w:rPr>
                <w:sz w:val="16"/>
                <w:szCs w:val="16"/>
              </w:rPr>
              <w:t xml:space="preserve"> talk about puberty and how it effects girls and boys, particularly the emotional and phy</w:t>
            </w:r>
            <w:r w:rsidR="00892877" w:rsidRPr="00311AB7">
              <w:rPr>
                <w:sz w:val="16"/>
                <w:szCs w:val="16"/>
              </w:rPr>
              <w:t>sical changes including menstruation , key facts about the menstrual cycle , menstrual wellbeing and wet dreams.</w:t>
            </w:r>
            <w:r w:rsidR="005A36F5" w:rsidRPr="00311AB7">
              <w:rPr>
                <w:sz w:val="16"/>
                <w:szCs w:val="16"/>
                <w:shd w:val="clear" w:color="auto" w:fill="FFFF00"/>
              </w:rPr>
              <w:t>(Science</w:t>
            </w:r>
            <w:r w:rsidR="005A36F5" w:rsidRPr="00311AB7">
              <w:rPr>
                <w:sz w:val="16"/>
                <w:szCs w:val="16"/>
              </w:rPr>
              <w:t>)</w:t>
            </w:r>
          </w:p>
          <w:p w:rsidR="00892877" w:rsidRPr="00311AB7" w:rsidRDefault="00892877" w:rsidP="008928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>Pupils can  identify the external genitalia and internal reproductive organs in males and females and how the process of puberty relates to human reproduction (</w:t>
            </w:r>
            <w:r w:rsidRPr="00311AB7">
              <w:rPr>
                <w:sz w:val="16"/>
                <w:szCs w:val="16"/>
                <w:highlight w:val="yellow"/>
              </w:rPr>
              <w:t>Science)</w:t>
            </w:r>
          </w:p>
          <w:p w:rsidR="00892877" w:rsidRPr="00311AB7" w:rsidRDefault="00892877" w:rsidP="008928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 </w:t>
            </w:r>
          </w:p>
          <w:p w:rsidR="00892877" w:rsidRPr="00311AB7" w:rsidRDefault="00892877" w:rsidP="0089287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C0C1E" w:rsidRPr="00311AB7" w:rsidRDefault="00892877" w:rsidP="00892877">
            <w:pPr>
              <w:rPr>
                <w:sz w:val="16"/>
                <w:szCs w:val="16"/>
              </w:rPr>
            </w:pPr>
            <w:r w:rsidRPr="00311AB7">
              <w:rPr>
                <w:sz w:val="16"/>
                <w:szCs w:val="16"/>
              </w:rPr>
              <w:t xml:space="preserve">Pupils will be able to describe  strategies to manage the physical and mental </w:t>
            </w:r>
            <w:r w:rsidR="00053C7C">
              <w:rPr>
                <w:sz w:val="16"/>
                <w:szCs w:val="16"/>
              </w:rPr>
              <w:t xml:space="preserve">changes that are a typical part </w:t>
            </w:r>
            <w:r w:rsidRPr="00311AB7">
              <w:rPr>
                <w:sz w:val="16"/>
                <w:szCs w:val="16"/>
              </w:rPr>
              <w:t>of growing up, including puberty and menstrual wellbeing</w:t>
            </w:r>
          </w:p>
        </w:tc>
      </w:tr>
      <w:tr w:rsidR="008F5699" w:rsidRPr="00311AB7" w:rsidTr="00D83198">
        <w:tc>
          <w:tcPr>
            <w:tcW w:w="3543" w:type="dxa"/>
            <w:shd w:val="clear" w:color="auto" w:fill="FBD4B4" w:themeFill="accent6" w:themeFillTint="66"/>
          </w:tcPr>
          <w:p w:rsidR="008F5699" w:rsidRPr="00311AB7" w:rsidRDefault="00DF1688" w:rsidP="00DF1688">
            <w:pPr>
              <w:rPr>
                <w:b/>
              </w:rPr>
            </w:pPr>
            <w:r>
              <w:rPr>
                <w:b/>
              </w:rPr>
              <w:t xml:space="preserve">Key underpinning beliefs : </w:t>
            </w:r>
            <w:r w:rsidR="008F5699">
              <w:rPr>
                <w:b/>
              </w:rPr>
              <w:t xml:space="preserve"> to be explored </w:t>
            </w:r>
            <w:r w:rsidR="00053C7C">
              <w:rPr>
                <w:b/>
              </w:rPr>
              <w:t xml:space="preserve">for Church of England </w:t>
            </w:r>
            <w:r w:rsidR="001F4FD9">
              <w:rPr>
                <w:b/>
              </w:rPr>
              <w:t xml:space="preserve">/ Methodist </w:t>
            </w:r>
            <w:r w:rsidR="00053C7C">
              <w:rPr>
                <w:b/>
              </w:rPr>
              <w:t xml:space="preserve">Schools </w:t>
            </w:r>
          </w:p>
        </w:tc>
        <w:tc>
          <w:tcPr>
            <w:tcW w:w="3543" w:type="dxa"/>
            <w:shd w:val="clear" w:color="auto" w:fill="FBD4B4" w:themeFill="accent6" w:themeFillTint="66"/>
          </w:tcPr>
          <w:p w:rsidR="008F5699" w:rsidRDefault="00BC1B42" w:rsidP="00BC1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</w:t>
            </w:r>
            <w:r w:rsidR="00DF1688">
              <w:rPr>
                <w:sz w:val="16"/>
                <w:szCs w:val="16"/>
              </w:rPr>
              <w:t xml:space="preserve"> will</w:t>
            </w:r>
            <w:r w:rsidR="006C5826">
              <w:rPr>
                <w:sz w:val="16"/>
                <w:szCs w:val="16"/>
              </w:rPr>
              <w:t xml:space="preserve"> be able to</w:t>
            </w:r>
            <w:r w:rsidR="00DF1688">
              <w:rPr>
                <w:sz w:val="16"/>
                <w:szCs w:val="16"/>
              </w:rPr>
              <w:t xml:space="preserve"> show</w:t>
            </w:r>
            <w:r w:rsidR="006C5826">
              <w:rPr>
                <w:sz w:val="16"/>
                <w:szCs w:val="16"/>
              </w:rPr>
              <w:t xml:space="preserve"> an</w:t>
            </w:r>
            <w:r w:rsidR="00DF1688">
              <w:rPr>
                <w:sz w:val="16"/>
                <w:szCs w:val="16"/>
              </w:rPr>
              <w:t xml:space="preserve"> understanding of key Christian teachings about how they are </w:t>
            </w:r>
            <w:r>
              <w:rPr>
                <w:sz w:val="16"/>
                <w:szCs w:val="16"/>
              </w:rPr>
              <w:t xml:space="preserve">of great value and worth. </w:t>
            </w:r>
            <w:r w:rsidR="00DF1688">
              <w:rPr>
                <w:sz w:val="16"/>
                <w:szCs w:val="16"/>
              </w:rPr>
              <w:t xml:space="preserve"> “</w:t>
            </w:r>
            <w:r>
              <w:rPr>
                <w:sz w:val="16"/>
                <w:szCs w:val="16"/>
              </w:rPr>
              <w:t xml:space="preserve">You are </w:t>
            </w:r>
            <w:r w:rsidR="00DF1688">
              <w:rPr>
                <w:sz w:val="16"/>
                <w:szCs w:val="16"/>
              </w:rPr>
              <w:t xml:space="preserve">fearfully and </w:t>
            </w:r>
            <w:r w:rsidR="00DF1688" w:rsidRPr="00053C7C">
              <w:rPr>
                <w:b/>
                <w:sz w:val="16"/>
                <w:szCs w:val="16"/>
              </w:rPr>
              <w:t>wonderfully made</w:t>
            </w:r>
            <w:r w:rsidR="00DF1688">
              <w:rPr>
                <w:sz w:val="16"/>
                <w:szCs w:val="16"/>
              </w:rPr>
              <w:t xml:space="preserve">” Psalm 139 and Genesis 1 “And God saw that it was very good”. </w:t>
            </w:r>
          </w:p>
          <w:p w:rsidR="00053C7C" w:rsidRPr="00311AB7" w:rsidRDefault="00053C7C" w:rsidP="00BC1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can make a link between these teachin</w:t>
            </w:r>
            <w:r w:rsidR="001F4FD9">
              <w:rPr>
                <w:sz w:val="16"/>
                <w:szCs w:val="16"/>
              </w:rPr>
              <w:t xml:space="preserve">gs and how people can </w:t>
            </w:r>
            <w:r w:rsidR="00A85336">
              <w:rPr>
                <w:sz w:val="16"/>
                <w:szCs w:val="16"/>
              </w:rPr>
              <w:t>regard celebrate</w:t>
            </w:r>
            <w:r>
              <w:rPr>
                <w:sz w:val="16"/>
                <w:szCs w:val="16"/>
              </w:rPr>
              <w:t xml:space="preserve"> </w:t>
            </w:r>
            <w:r w:rsidR="001F4FD9">
              <w:rPr>
                <w:sz w:val="16"/>
                <w:szCs w:val="16"/>
              </w:rPr>
              <w:t xml:space="preserve">and protect </w:t>
            </w:r>
            <w:r>
              <w:rPr>
                <w:sz w:val="16"/>
                <w:szCs w:val="16"/>
              </w:rPr>
              <w:t>their bodies</w:t>
            </w:r>
            <w:r w:rsidR="00732900">
              <w:rPr>
                <w:sz w:val="16"/>
                <w:szCs w:val="16"/>
              </w:rPr>
              <w:t>, minds and souls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8F5699" w:rsidRDefault="00BC1B42" w:rsidP="00892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will be able to explain the Christian belief about </w:t>
            </w:r>
            <w:r w:rsidR="006C5826">
              <w:rPr>
                <w:sz w:val="16"/>
                <w:szCs w:val="16"/>
              </w:rPr>
              <w:t>how humans</w:t>
            </w:r>
            <w:r>
              <w:rPr>
                <w:sz w:val="16"/>
                <w:szCs w:val="16"/>
              </w:rPr>
              <w:t xml:space="preserve"> are </w:t>
            </w:r>
            <w:r w:rsidRPr="00053C7C">
              <w:rPr>
                <w:b/>
                <w:sz w:val="16"/>
                <w:szCs w:val="16"/>
              </w:rPr>
              <w:t>made in the image of God</w:t>
            </w:r>
            <w:r>
              <w:rPr>
                <w:sz w:val="16"/>
                <w:szCs w:val="16"/>
              </w:rPr>
              <w:t xml:space="preserve"> (Genesis 1 v27) and how it may be i</w:t>
            </w:r>
            <w:r w:rsidR="00EC7A09">
              <w:rPr>
                <w:sz w:val="16"/>
                <w:szCs w:val="16"/>
              </w:rPr>
              <w:t xml:space="preserve">nterpreted and lived out </w:t>
            </w:r>
            <w:r w:rsidR="006C5826">
              <w:rPr>
                <w:sz w:val="16"/>
                <w:szCs w:val="16"/>
              </w:rPr>
              <w:t>in people’s</w:t>
            </w:r>
            <w:r>
              <w:rPr>
                <w:sz w:val="16"/>
                <w:szCs w:val="16"/>
              </w:rPr>
              <w:t xml:space="preserve"> regard for themselves</w:t>
            </w:r>
            <w:r w:rsidR="00053C7C">
              <w:rPr>
                <w:sz w:val="16"/>
                <w:szCs w:val="16"/>
              </w:rPr>
              <w:t xml:space="preserve"> and enjoyment of living in their bodies</w:t>
            </w:r>
            <w:r>
              <w:rPr>
                <w:sz w:val="16"/>
                <w:szCs w:val="16"/>
              </w:rPr>
              <w:t>.</w:t>
            </w:r>
          </w:p>
          <w:p w:rsidR="00BC1B42" w:rsidRPr="00311AB7" w:rsidRDefault="00BC1B42" w:rsidP="00892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They will be able to expl</w:t>
            </w:r>
            <w:r w:rsidR="00EC7A09">
              <w:rPr>
                <w:sz w:val="16"/>
                <w:szCs w:val="16"/>
              </w:rPr>
              <w:t xml:space="preserve">ain the </w:t>
            </w:r>
            <w:r w:rsidR="00053C7C">
              <w:rPr>
                <w:sz w:val="16"/>
                <w:szCs w:val="16"/>
              </w:rPr>
              <w:t xml:space="preserve">Christian </w:t>
            </w:r>
            <w:r w:rsidR="00EC7A09">
              <w:rPr>
                <w:sz w:val="16"/>
                <w:szCs w:val="16"/>
              </w:rPr>
              <w:t xml:space="preserve">concept of </w:t>
            </w:r>
            <w:r w:rsidR="00053C7C" w:rsidRPr="00053C7C">
              <w:rPr>
                <w:b/>
                <w:sz w:val="16"/>
                <w:szCs w:val="16"/>
              </w:rPr>
              <w:t>Stewardship</w:t>
            </w:r>
            <w:r w:rsidR="00053C7C">
              <w:rPr>
                <w:sz w:val="16"/>
                <w:szCs w:val="16"/>
              </w:rPr>
              <w:t>:</w:t>
            </w:r>
            <w:r w:rsidR="00EC7A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the idea that human</w:t>
            </w:r>
            <w:r w:rsidR="00053C7C">
              <w:rPr>
                <w:sz w:val="16"/>
                <w:szCs w:val="16"/>
              </w:rPr>
              <w:t>s have been given a gift that they</w:t>
            </w:r>
            <w:r>
              <w:rPr>
                <w:sz w:val="16"/>
                <w:szCs w:val="16"/>
              </w:rPr>
              <w:t xml:space="preserve"> should take </w:t>
            </w:r>
            <w:r w:rsidR="00053C7C">
              <w:rPr>
                <w:sz w:val="16"/>
                <w:szCs w:val="16"/>
              </w:rPr>
              <w:t xml:space="preserve">care of. </w:t>
            </w:r>
            <w:r w:rsidR="00DD3B17">
              <w:rPr>
                <w:sz w:val="16"/>
                <w:szCs w:val="16"/>
              </w:rPr>
              <w:t>Pupils will</w:t>
            </w:r>
            <w:r w:rsidR="00053C7C">
              <w:rPr>
                <w:sz w:val="16"/>
                <w:szCs w:val="16"/>
              </w:rPr>
              <w:t xml:space="preserve"> be able to </w:t>
            </w:r>
            <w:r>
              <w:rPr>
                <w:sz w:val="16"/>
                <w:szCs w:val="16"/>
              </w:rPr>
              <w:t>explain how that might affect the way that Christians look after their own bodies</w:t>
            </w:r>
            <w:r w:rsidR="00732900">
              <w:rPr>
                <w:sz w:val="16"/>
                <w:szCs w:val="16"/>
              </w:rPr>
              <w:t xml:space="preserve"> and their minds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8F5699" w:rsidRDefault="008F5699" w:rsidP="00892877">
            <w:pPr>
              <w:rPr>
                <w:sz w:val="16"/>
                <w:szCs w:val="16"/>
              </w:rPr>
            </w:pPr>
            <w:r w:rsidRPr="008F5699">
              <w:rPr>
                <w:sz w:val="16"/>
                <w:szCs w:val="16"/>
              </w:rPr>
              <w:t>Pupils can explain their Church School’s belief</w:t>
            </w:r>
            <w:r w:rsidR="006C5826">
              <w:rPr>
                <w:sz w:val="16"/>
                <w:szCs w:val="16"/>
              </w:rPr>
              <w:t xml:space="preserve">s about </w:t>
            </w:r>
            <w:r w:rsidR="006C5826" w:rsidRPr="00053C7C">
              <w:rPr>
                <w:b/>
                <w:sz w:val="16"/>
                <w:szCs w:val="16"/>
              </w:rPr>
              <w:t xml:space="preserve">Imago Dei and </w:t>
            </w:r>
            <w:r w:rsidR="00DD3B17" w:rsidRPr="00053C7C">
              <w:rPr>
                <w:b/>
                <w:sz w:val="16"/>
                <w:szCs w:val="16"/>
              </w:rPr>
              <w:t>Stewardship</w:t>
            </w:r>
            <w:r w:rsidR="00DD3B17">
              <w:rPr>
                <w:sz w:val="16"/>
                <w:szCs w:val="16"/>
              </w:rPr>
              <w:t>:</w:t>
            </w:r>
            <w:r w:rsidR="006C5826">
              <w:rPr>
                <w:sz w:val="16"/>
                <w:szCs w:val="16"/>
              </w:rPr>
              <w:t xml:space="preserve"> about why </w:t>
            </w:r>
            <w:r w:rsidR="001F4FD9">
              <w:rPr>
                <w:sz w:val="16"/>
                <w:szCs w:val="16"/>
              </w:rPr>
              <w:t>humans are</w:t>
            </w:r>
            <w:r w:rsidRPr="008F5699">
              <w:rPr>
                <w:sz w:val="16"/>
                <w:szCs w:val="16"/>
              </w:rPr>
              <w:t xml:space="preserve"> worth looking after. Pup</w:t>
            </w:r>
            <w:r w:rsidR="00BC1B42">
              <w:rPr>
                <w:sz w:val="16"/>
                <w:szCs w:val="16"/>
              </w:rPr>
              <w:t>ils can evaluate 3</w:t>
            </w:r>
            <w:r>
              <w:rPr>
                <w:sz w:val="16"/>
                <w:szCs w:val="16"/>
              </w:rPr>
              <w:t xml:space="preserve"> other </w:t>
            </w:r>
            <w:r w:rsidR="00DF1688">
              <w:rPr>
                <w:sz w:val="16"/>
                <w:szCs w:val="16"/>
              </w:rPr>
              <w:t xml:space="preserve">opinions </w:t>
            </w:r>
            <w:r w:rsidR="00DF1688" w:rsidRPr="008F5699">
              <w:rPr>
                <w:sz w:val="16"/>
                <w:szCs w:val="16"/>
              </w:rPr>
              <w:t>about</w:t>
            </w:r>
            <w:r w:rsidR="00EC7A09">
              <w:rPr>
                <w:sz w:val="16"/>
                <w:szCs w:val="16"/>
              </w:rPr>
              <w:t xml:space="preserve"> </w:t>
            </w:r>
            <w:r w:rsidR="006C5826">
              <w:rPr>
                <w:sz w:val="16"/>
                <w:szCs w:val="16"/>
              </w:rPr>
              <w:t>why humans</w:t>
            </w:r>
            <w:r w:rsidR="00BC1B42">
              <w:rPr>
                <w:sz w:val="16"/>
                <w:szCs w:val="16"/>
              </w:rPr>
              <w:t xml:space="preserve"> might </w:t>
            </w:r>
            <w:r w:rsidR="006C5826">
              <w:rPr>
                <w:sz w:val="16"/>
                <w:szCs w:val="16"/>
              </w:rPr>
              <w:t xml:space="preserve">be </w:t>
            </w:r>
            <w:r w:rsidR="006C5826" w:rsidRPr="008F5699">
              <w:rPr>
                <w:sz w:val="16"/>
                <w:szCs w:val="16"/>
              </w:rPr>
              <w:t>of</w:t>
            </w:r>
            <w:r w:rsidRPr="008F5699">
              <w:rPr>
                <w:sz w:val="16"/>
                <w:szCs w:val="16"/>
              </w:rPr>
              <w:t xml:space="preserve"> huge </w:t>
            </w:r>
            <w:r w:rsidR="00BC1B42">
              <w:rPr>
                <w:sz w:val="16"/>
                <w:szCs w:val="16"/>
              </w:rPr>
              <w:t>value</w:t>
            </w:r>
            <w:r w:rsidR="006C5826">
              <w:rPr>
                <w:sz w:val="16"/>
                <w:szCs w:val="16"/>
              </w:rPr>
              <w:t xml:space="preserve"> </w:t>
            </w:r>
            <w:r w:rsidR="00DD3B17">
              <w:rPr>
                <w:sz w:val="16"/>
                <w:szCs w:val="16"/>
              </w:rPr>
              <w:t>(Humanist</w:t>
            </w:r>
            <w:r w:rsidR="006C5826">
              <w:rPr>
                <w:sz w:val="16"/>
                <w:szCs w:val="16"/>
              </w:rPr>
              <w:t xml:space="preserve"> and two other religious traditions.)</w:t>
            </w:r>
            <w:r w:rsidR="00BC1B42">
              <w:rPr>
                <w:sz w:val="16"/>
                <w:szCs w:val="16"/>
              </w:rPr>
              <w:t xml:space="preserve">. Pupils </w:t>
            </w:r>
            <w:r w:rsidRPr="008F5699">
              <w:rPr>
                <w:sz w:val="16"/>
                <w:szCs w:val="16"/>
              </w:rPr>
              <w:t xml:space="preserve">can </w:t>
            </w:r>
            <w:r w:rsidR="00C60BE6" w:rsidRPr="008F5699">
              <w:rPr>
                <w:sz w:val="16"/>
                <w:szCs w:val="16"/>
              </w:rPr>
              <w:t>ap</w:t>
            </w:r>
            <w:r w:rsidR="00C60BE6">
              <w:rPr>
                <w:sz w:val="16"/>
                <w:szCs w:val="16"/>
              </w:rPr>
              <w:t>praise</w:t>
            </w:r>
            <w:r>
              <w:rPr>
                <w:sz w:val="16"/>
                <w:szCs w:val="16"/>
              </w:rPr>
              <w:t xml:space="preserve"> those views and then </w:t>
            </w:r>
            <w:r w:rsidR="00BC1B42">
              <w:rPr>
                <w:sz w:val="16"/>
                <w:szCs w:val="16"/>
              </w:rPr>
              <w:t xml:space="preserve">state </w:t>
            </w:r>
            <w:r w:rsidR="00BC1B42" w:rsidRPr="008F5699">
              <w:rPr>
                <w:sz w:val="16"/>
                <w:szCs w:val="16"/>
              </w:rPr>
              <w:t>their</w:t>
            </w:r>
            <w:r w:rsidR="00C60BE6">
              <w:rPr>
                <w:sz w:val="16"/>
                <w:szCs w:val="16"/>
              </w:rPr>
              <w:t xml:space="preserve"> own opinion </w:t>
            </w:r>
            <w:r w:rsidRPr="008F5699">
              <w:rPr>
                <w:sz w:val="16"/>
                <w:szCs w:val="16"/>
              </w:rPr>
              <w:t xml:space="preserve"> a</w:t>
            </w:r>
            <w:r w:rsidR="00BC1B42">
              <w:rPr>
                <w:sz w:val="16"/>
                <w:szCs w:val="16"/>
              </w:rPr>
              <w:t>bout human worth</w:t>
            </w:r>
            <w:r w:rsidRPr="008F5699">
              <w:rPr>
                <w:sz w:val="16"/>
                <w:szCs w:val="16"/>
              </w:rPr>
              <w:t xml:space="preserve"> with reasons</w:t>
            </w:r>
            <w:r>
              <w:rPr>
                <w:sz w:val="16"/>
                <w:szCs w:val="16"/>
              </w:rPr>
              <w:t>.</w:t>
            </w:r>
          </w:p>
          <w:p w:rsidR="00BC1B42" w:rsidRPr="00311AB7" w:rsidRDefault="00BC1B42" w:rsidP="007329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can explain why people despite knowing the factual information </w:t>
            </w:r>
            <w:r w:rsidR="00EC7A09">
              <w:rPr>
                <w:sz w:val="16"/>
                <w:szCs w:val="16"/>
              </w:rPr>
              <w:t>about how they can look after themselves</w:t>
            </w:r>
            <w:r w:rsidR="006C5826">
              <w:rPr>
                <w:sz w:val="16"/>
                <w:szCs w:val="16"/>
              </w:rPr>
              <w:t>, sometimes fail</w:t>
            </w:r>
            <w:r w:rsidR="00EC7A09">
              <w:rPr>
                <w:sz w:val="16"/>
                <w:szCs w:val="16"/>
              </w:rPr>
              <w:t xml:space="preserve"> to do so. </w:t>
            </w:r>
            <w:proofErr w:type="spellStart"/>
            <w:r w:rsidR="00EC7A09">
              <w:rPr>
                <w:sz w:val="16"/>
                <w:szCs w:val="16"/>
              </w:rPr>
              <w:t>Ie</w:t>
            </w:r>
            <w:proofErr w:type="spellEnd"/>
            <w:r w:rsidR="00EC7A09">
              <w:rPr>
                <w:sz w:val="16"/>
                <w:szCs w:val="16"/>
              </w:rPr>
              <w:t xml:space="preserve"> they know that exercise and healthy food will make them well but they still make poor choices. Pupils will be able to refer to th</w:t>
            </w:r>
            <w:r w:rsidR="00053C7C">
              <w:rPr>
                <w:sz w:val="16"/>
                <w:szCs w:val="16"/>
              </w:rPr>
              <w:t xml:space="preserve">e Christian belief in </w:t>
            </w:r>
            <w:r w:rsidR="00053C7C" w:rsidRPr="00053C7C">
              <w:rPr>
                <w:b/>
                <w:sz w:val="16"/>
                <w:szCs w:val="16"/>
              </w:rPr>
              <w:t xml:space="preserve">the </w:t>
            </w:r>
            <w:r w:rsidR="00DD3B17" w:rsidRPr="00053C7C">
              <w:rPr>
                <w:b/>
                <w:sz w:val="16"/>
                <w:szCs w:val="16"/>
              </w:rPr>
              <w:t>Fall</w:t>
            </w:r>
            <w:r w:rsidR="00DD3B17">
              <w:rPr>
                <w:sz w:val="16"/>
                <w:szCs w:val="16"/>
              </w:rPr>
              <w:t>,</w:t>
            </w:r>
            <w:r w:rsidR="006C5826">
              <w:rPr>
                <w:sz w:val="16"/>
                <w:szCs w:val="16"/>
              </w:rPr>
              <w:t xml:space="preserve"> the idea of </w:t>
            </w:r>
            <w:r w:rsidR="00DD3B17" w:rsidRPr="00053C7C">
              <w:rPr>
                <w:b/>
                <w:sz w:val="16"/>
                <w:szCs w:val="16"/>
              </w:rPr>
              <w:t>temptation</w:t>
            </w:r>
            <w:r w:rsidR="00DD3B17">
              <w:rPr>
                <w:sz w:val="16"/>
                <w:szCs w:val="16"/>
              </w:rPr>
              <w:t>,</w:t>
            </w:r>
            <w:r w:rsidR="006C5826">
              <w:rPr>
                <w:sz w:val="16"/>
                <w:szCs w:val="16"/>
              </w:rPr>
              <w:t xml:space="preserve"> </w:t>
            </w:r>
            <w:r w:rsidR="006C5826" w:rsidRPr="00053C7C">
              <w:rPr>
                <w:b/>
                <w:sz w:val="16"/>
                <w:szCs w:val="16"/>
              </w:rPr>
              <w:t xml:space="preserve">forgiveness, redemption and a </w:t>
            </w:r>
            <w:r w:rsidR="001F4FD9">
              <w:rPr>
                <w:b/>
                <w:sz w:val="16"/>
                <w:szCs w:val="16"/>
              </w:rPr>
              <w:t>call into a closer union with</w:t>
            </w:r>
            <w:r w:rsidR="006C5826" w:rsidRPr="00053C7C">
              <w:rPr>
                <w:b/>
                <w:sz w:val="16"/>
                <w:szCs w:val="16"/>
              </w:rPr>
              <w:t xml:space="preserve"> God</w:t>
            </w:r>
            <w:r w:rsidR="00A85336">
              <w:rPr>
                <w:b/>
                <w:sz w:val="16"/>
                <w:szCs w:val="16"/>
              </w:rPr>
              <w:t xml:space="preserve">; or holiness </w:t>
            </w:r>
            <w:r w:rsidR="006C5826">
              <w:rPr>
                <w:sz w:val="16"/>
                <w:szCs w:val="16"/>
              </w:rPr>
              <w:t xml:space="preserve"> to help them overcome their weaknesses. They will be able to offer </w:t>
            </w:r>
            <w:r w:rsidR="00732900">
              <w:rPr>
                <w:sz w:val="16"/>
                <w:szCs w:val="16"/>
              </w:rPr>
              <w:t xml:space="preserve">other interpretations and strategies for coping </w:t>
            </w:r>
            <w:r w:rsidR="00DD3B17">
              <w:rPr>
                <w:sz w:val="16"/>
                <w:szCs w:val="16"/>
              </w:rPr>
              <w:t>with human</w:t>
            </w:r>
            <w:r w:rsidR="00732900">
              <w:rPr>
                <w:sz w:val="16"/>
                <w:szCs w:val="16"/>
              </w:rPr>
              <w:t xml:space="preserve"> weakness and be able to express their own opinion.</w:t>
            </w:r>
          </w:p>
        </w:tc>
      </w:tr>
    </w:tbl>
    <w:p w:rsidR="006815FC" w:rsidRPr="00311AB7" w:rsidRDefault="006815FC" w:rsidP="005A36F5">
      <w:pPr>
        <w:spacing w:line="240" w:lineRule="auto"/>
        <w:rPr>
          <w:sz w:val="16"/>
          <w:szCs w:val="16"/>
        </w:rPr>
      </w:pPr>
    </w:p>
    <w:sectPr w:rsidR="006815FC" w:rsidRPr="00311AB7" w:rsidSect="00FC0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D9" w:rsidRDefault="001F4FD9" w:rsidP="00FC0C1E">
      <w:pPr>
        <w:spacing w:after="0" w:line="240" w:lineRule="auto"/>
      </w:pPr>
      <w:r>
        <w:separator/>
      </w:r>
    </w:p>
  </w:endnote>
  <w:endnote w:type="continuationSeparator" w:id="0">
    <w:p w:rsidR="001F4FD9" w:rsidRDefault="001F4FD9" w:rsidP="00FC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06" w:rsidRDefault="00CB59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06" w:rsidRDefault="00CB59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06" w:rsidRDefault="00CB5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D9" w:rsidRDefault="001F4FD9" w:rsidP="00FC0C1E">
      <w:pPr>
        <w:spacing w:after="0" w:line="240" w:lineRule="auto"/>
      </w:pPr>
      <w:r>
        <w:separator/>
      </w:r>
    </w:p>
  </w:footnote>
  <w:footnote w:type="continuationSeparator" w:id="0">
    <w:p w:rsidR="001F4FD9" w:rsidRDefault="001F4FD9" w:rsidP="00FC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06" w:rsidRDefault="00CB59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D9" w:rsidRDefault="00E37516">
    <w:pPr>
      <w:pStyle w:val="Header"/>
    </w:pPr>
    <w:sdt>
      <w:sdtPr>
        <w:id w:val="862244879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F4FD9">
      <w:t>Goodness and Mercy</w:t>
    </w:r>
    <w:r w:rsidR="001F4FD9">
      <w:ptab w:relativeTo="margin" w:alignment="center" w:leader="none"/>
    </w:r>
    <w:r w:rsidR="001F4FD9">
      <w:t xml:space="preserve">Progression </w:t>
    </w:r>
    <w:r w:rsidR="001F4FD9">
      <w:ptab w:relativeTo="margin" w:alignment="right" w:leader="none"/>
    </w:r>
    <w:r w:rsidR="001F4FD9">
      <w:t xml:space="preserve">Health Education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06" w:rsidRDefault="00CB5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1E69"/>
    <w:multiLevelType w:val="hybridMultilevel"/>
    <w:tmpl w:val="929269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A3207"/>
    <w:multiLevelType w:val="hybridMultilevel"/>
    <w:tmpl w:val="C836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571DA"/>
    <w:multiLevelType w:val="hybridMultilevel"/>
    <w:tmpl w:val="16C4A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5B3D46"/>
    <w:multiLevelType w:val="hybridMultilevel"/>
    <w:tmpl w:val="E2B2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92472"/>
    <w:multiLevelType w:val="hybridMultilevel"/>
    <w:tmpl w:val="C086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C633B"/>
    <w:multiLevelType w:val="hybridMultilevel"/>
    <w:tmpl w:val="4852F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11762D"/>
    <w:multiLevelType w:val="hybridMultilevel"/>
    <w:tmpl w:val="BE24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22686"/>
    <w:multiLevelType w:val="hybridMultilevel"/>
    <w:tmpl w:val="BC6A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2215B"/>
    <w:multiLevelType w:val="hybridMultilevel"/>
    <w:tmpl w:val="D45E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E6151"/>
    <w:multiLevelType w:val="hybridMultilevel"/>
    <w:tmpl w:val="370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E5574"/>
    <w:multiLevelType w:val="hybridMultilevel"/>
    <w:tmpl w:val="13749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AF6492"/>
    <w:multiLevelType w:val="hybridMultilevel"/>
    <w:tmpl w:val="E524408E"/>
    <w:lvl w:ilvl="0" w:tplc="F7EEF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0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E1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C9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80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2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E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0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0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532292"/>
    <w:multiLevelType w:val="hybridMultilevel"/>
    <w:tmpl w:val="F168A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E83296"/>
    <w:multiLevelType w:val="hybridMultilevel"/>
    <w:tmpl w:val="4A9A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1E"/>
    <w:rsid w:val="000059C8"/>
    <w:rsid w:val="00014B74"/>
    <w:rsid w:val="00053C7C"/>
    <w:rsid w:val="00084912"/>
    <w:rsid w:val="0010757D"/>
    <w:rsid w:val="00162C5C"/>
    <w:rsid w:val="001F4FD9"/>
    <w:rsid w:val="002874B2"/>
    <w:rsid w:val="002B355F"/>
    <w:rsid w:val="002D44F1"/>
    <w:rsid w:val="00306977"/>
    <w:rsid w:val="00311AB7"/>
    <w:rsid w:val="00364987"/>
    <w:rsid w:val="00381D0B"/>
    <w:rsid w:val="004715CB"/>
    <w:rsid w:val="004C4BBC"/>
    <w:rsid w:val="004D33A0"/>
    <w:rsid w:val="00536D09"/>
    <w:rsid w:val="005642EC"/>
    <w:rsid w:val="005A36F5"/>
    <w:rsid w:val="006218E3"/>
    <w:rsid w:val="006815FC"/>
    <w:rsid w:val="006849FA"/>
    <w:rsid w:val="006C5826"/>
    <w:rsid w:val="006C6C7C"/>
    <w:rsid w:val="007039CF"/>
    <w:rsid w:val="00732900"/>
    <w:rsid w:val="0085358D"/>
    <w:rsid w:val="00892877"/>
    <w:rsid w:val="008D021B"/>
    <w:rsid w:val="008F5699"/>
    <w:rsid w:val="00A4021F"/>
    <w:rsid w:val="00A85336"/>
    <w:rsid w:val="00B242DF"/>
    <w:rsid w:val="00BC1B42"/>
    <w:rsid w:val="00BC50CC"/>
    <w:rsid w:val="00C545CE"/>
    <w:rsid w:val="00C60BE6"/>
    <w:rsid w:val="00CB5906"/>
    <w:rsid w:val="00D83198"/>
    <w:rsid w:val="00D95409"/>
    <w:rsid w:val="00DD3B17"/>
    <w:rsid w:val="00DF1688"/>
    <w:rsid w:val="00E37516"/>
    <w:rsid w:val="00E5747B"/>
    <w:rsid w:val="00EC7A09"/>
    <w:rsid w:val="00F05D81"/>
    <w:rsid w:val="00F078D0"/>
    <w:rsid w:val="00F36727"/>
    <w:rsid w:val="00F37495"/>
    <w:rsid w:val="00FC0C1E"/>
    <w:rsid w:val="00FC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1E"/>
  </w:style>
  <w:style w:type="paragraph" w:styleId="Footer">
    <w:name w:val="footer"/>
    <w:basedOn w:val="Normal"/>
    <w:link w:val="FooterChar"/>
    <w:uiPriority w:val="99"/>
    <w:unhideWhenUsed/>
    <w:rsid w:val="00FC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1E"/>
  </w:style>
  <w:style w:type="paragraph" w:styleId="BalloonText">
    <w:name w:val="Balloon Text"/>
    <w:basedOn w:val="Normal"/>
    <w:link w:val="BalloonTextChar"/>
    <w:uiPriority w:val="99"/>
    <w:semiHidden/>
    <w:unhideWhenUsed/>
    <w:rsid w:val="00FC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1E"/>
  </w:style>
  <w:style w:type="paragraph" w:styleId="Footer">
    <w:name w:val="footer"/>
    <w:basedOn w:val="Normal"/>
    <w:link w:val="FooterChar"/>
    <w:uiPriority w:val="99"/>
    <w:unhideWhenUsed/>
    <w:rsid w:val="00FC0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1E"/>
  </w:style>
  <w:style w:type="paragraph" w:styleId="BalloonText">
    <w:name w:val="Balloon Text"/>
    <w:basedOn w:val="Normal"/>
    <w:link w:val="BalloonTextChar"/>
    <w:uiPriority w:val="99"/>
    <w:semiHidden/>
    <w:unhideWhenUsed/>
    <w:rsid w:val="00FC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9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1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00dc89ba-3f62-5be0-84be-18c3e5df110f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658360FE-7A16-4313-B21E-9C7AE80A2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5889D-5A4D-48AB-A6FD-47C008C475B8}"/>
</file>

<file path=customXml/itemProps3.xml><?xml version="1.0" encoding="utf-8"?>
<ds:datastoreItem xmlns:ds="http://schemas.openxmlformats.org/officeDocument/2006/customXml" ds:itemID="{E7209F56-EF9B-4C18-A442-27243826C49E}"/>
</file>

<file path=customXml/itemProps4.xml><?xml version="1.0" encoding="utf-8"?>
<ds:datastoreItem xmlns:ds="http://schemas.openxmlformats.org/officeDocument/2006/customXml" ds:itemID="{E7703134-CC84-4506-B921-07F9DF88BDE3}"/>
</file>

<file path=docProps/app.xml><?xml version="1.0" encoding="utf-8"?>
<Properties xmlns="http://schemas.openxmlformats.org/officeDocument/2006/extended-properties" xmlns:vt="http://schemas.openxmlformats.org/officeDocument/2006/docPropsVTypes">
  <Template>3D1C7E84</Template>
  <TotalTime>0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dcterms:created xsi:type="dcterms:W3CDTF">2020-06-08T15:03:00Z</dcterms:created>
  <dcterms:modified xsi:type="dcterms:W3CDTF">2020-06-08T15:03:00Z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8100</vt:r8>
  </property>
</Properties>
</file>