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FE" w:rsidRPr="007F6AD7" w:rsidRDefault="00B60AFE" w:rsidP="00B60AFE">
      <w:pPr>
        <w:jc w:val="center"/>
        <w:rPr>
          <w:b/>
          <w:sz w:val="40"/>
          <w:szCs w:val="40"/>
        </w:rPr>
      </w:pPr>
      <w:r w:rsidRPr="007F6AD7">
        <w:rPr>
          <w:b/>
          <w:sz w:val="40"/>
          <w:szCs w:val="40"/>
        </w:rPr>
        <w:t>Safeguarding Information</w:t>
      </w:r>
    </w:p>
    <w:p w:rsidR="00B60AFE" w:rsidRDefault="00B60AFE">
      <w:pPr>
        <w:rPr>
          <w:sz w:val="28"/>
          <w:szCs w:val="28"/>
        </w:rPr>
      </w:pPr>
      <w:r w:rsidRPr="007F6AD7">
        <w:rPr>
          <w:sz w:val="28"/>
          <w:szCs w:val="28"/>
        </w:rPr>
        <w:t>The parish of (name) is committed to the Safeguarding of children, young people and adults who may be vulnerable.</w:t>
      </w:r>
    </w:p>
    <w:p w:rsidR="00B60AFE" w:rsidRPr="007F6AD7" w:rsidRDefault="00B60AFE">
      <w:pPr>
        <w:rPr>
          <w:b/>
          <w:sz w:val="28"/>
          <w:szCs w:val="28"/>
        </w:rPr>
      </w:pPr>
      <w:r w:rsidRPr="007F6AD7">
        <w:rPr>
          <w:b/>
          <w:sz w:val="28"/>
          <w:szCs w:val="28"/>
        </w:rPr>
        <w:t>If you have a concern that a child, young person or adult who may be vulnerable has been or may be abused or neglected please take the following steps…</w:t>
      </w:r>
    </w:p>
    <w:p w:rsidR="00B60AFE" w:rsidRPr="007F6AD7" w:rsidRDefault="00B60AFE" w:rsidP="00B60A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6AD7">
        <w:rPr>
          <w:sz w:val="28"/>
          <w:szCs w:val="28"/>
        </w:rPr>
        <w:t>In an emergency call 999</w:t>
      </w:r>
    </w:p>
    <w:p w:rsidR="00B60AFE" w:rsidRPr="007F6AD7" w:rsidRDefault="00B60AFE" w:rsidP="00B60A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6AD7">
        <w:rPr>
          <w:sz w:val="28"/>
          <w:szCs w:val="28"/>
        </w:rPr>
        <w:t>Inform the Parish Safeguarding Officer of your concern</w:t>
      </w:r>
      <w:r w:rsidR="00741CFC" w:rsidRPr="007F6AD7">
        <w:rPr>
          <w:sz w:val="28"/>
          <w:szCs w:val="28"/>
        </w:rPr>
        <w:t xml:space="preserve">.  </w:t>
      </w:r>
    </w:p>
    <w:p w:rsidR="00B60AFE" w:rsidRPr="007F6AD7" w:rsidRDefault="00B60AFE">
      <w:pPr>
        <w:rPr>
          <w:sz w:val="28"/>
          <w:szCs w:val="28"/>
        </w:rPr>
      </w:pPr>
      <w:r w:rsidRPr="007F6AD7">
        <w:rPr>
          <w:sz w:val="28"/>
          <w:szCs w:val="28"/>
        </w:rPr>
        <w:t>Name:</w:t>
      </w:r>
    </w:p>
    <w:p w:rsidR="00B60AFE" w:rsidRPr="007F6AD7" w:rsidRDefault="00B60AFE">
      <w:pPr>
        <w:rPr>
          <w:sz w:val="28"/>
          <w:szCs w:val="28"/>
        </w:rPr>
      </w:pPr>
      <w:r w:rsidRPr="007F6AD7">
        <w:rPr>
          <w:sz w:val="28"/>
          <w:szCs w:val="28"/>
        </w:rPr>
        <w:t>Contact Number:</w:t>
      </w:r>
    </w:p>
    <w:p w:rsidR="00B60AFE" w:rsidRPr="007F6AD7" w:rsidRDefault="00B60AFE" w:rsidP="00B60A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F6AD7">
        <w:rPr>
          <w:sz w:val="28"/>
          <w:szCs w:val="28"/>
        </w:rPr>
        <w:t>Write down what happened</w:t>
      </w:r>
      <w:r w:rsidR="007F6AD7">
        <w:rPr>
          <w:sz w:val="28"/>
          <w:szCs w:val="28"/>
        </w:rPr>
        <w:t xml:space="preserve"> if you saw or were told about an incident </w:t>
      </w:r>
      <w:r w:rsidRPr="007F6AD7">
        <w:rPr>
          <w:sz w:val="28"/>
          <w:szCs w:val="28"/>
        </w:rPr>
        <w:t>and hand this record to the Parish Safeguarding Officer.</w:t>
      </w:r>
    </w:p>
    <w:p w:rsidR="00B60AFE" w:rsidRPr="007F6AD7" w:rsidRDefault="00B60AFE" w:rsidP="00741C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F6AD7">
        <w:rPr>
          <w:sz w:val="28"/>
          <w:szCs w:val="28"/>
        </w:rPr>
        <w:t>In the absence of the Parish Safeguarding Officer and if advice is need before their return, the following can provide you with advice:</w:t>
      </w:r>
    </w:p>
    <w:p w:rsidR="00B60AFE" w:rsidRPr="007F6AD7" w:rsidRDefault="00B60AFE" w:rsidP="00B60AFE">
      <w:pPr>
        <w:rPr>
          <w:sz w:val="28"/>
          <w:szCs w:val="28"/>
        </w:rPr>
      </w:pPr>
    </w:p>
    <w:p w:rsidR="007F6AD7" w:rsidRDefault="00B60AFE" w:rsidP="007F6AD7">
      <w:pPr>
        <w:spacing w:after="0"/>
        <w:rPr>
          <w:b/>
          <w:sz w:val="28"/>
          <w:szCs w:val="28"/>
        </w:rPr>
      </w:pPr>
      <w:r w:rsidRPr="007F6AD7">
        <w:rPr>
          <w:b/>
          <w:sz w:val="28"/>
          <w:szCs w:val="28"/>
        </w:rPr>
        <w:t xml:space="preserve">Diocesan Safeguarding </w:t>
      </w:r>
      <w:r w:rsidR="0049619D">
        <w:rPr>
          <w:b/>
          <w:sz w:val="28"/>
          <w:szCs w:val="28"/>
        </w:rPr>
        <w:t>team</w:t>
      </w:r>
      <w:r w:rsidRPr="007F6AD7">
        <w:rPr>
          <w:b/>
          <w:sz w:val="28"/>
          <w:szCs w:val="28"/>
        </w:rPr>
        <w:t>:</w:t>
      </w:r>
    </w:p>
    <w:p w:rsidR="00B60AFE" w:rsidRDefault="00B60AFE" w:rsidP="007F6AD7">
      <w:pPr>
        <w:spacing w:after="0"/>
        <w:rPr>
          <w:sz w:val="28"/>
          <w:szCs w:val="28"/>
        </w:rPr>
      </w:pPr>
      <w:r w:rsidRPr="007F6AD7">
        <w:rPr>
          <w:sz w:val="28"/>
          <w:szCs w:val="28"/>
        </w:rPr>
        <w:t xml:space="preserve">01179060100 </w:t>
      </w:r>
    </w:p>
    <w:p w:rsidR="0049619D" w:rsidRDefault="0049619D" w:rsidP="007F6AD7">
      <w:pPr>
        <w:spacing w:after="0"/>
        <w:rPr>
          <w:sz w:val="28"/>
          <w:szCs w:val="28"/>
        </w:rPr>
      </w:pPr>
    </w:p>
    <w:p w:rsidR="005C0DD7" w:rsidRDefault="0049619D" w:rsidP="007F6AD7">
      <w:pPr>
        <w:spacing w:after="0"/>
        <w:rPr>
          <w:sz w:val="28"/>
          <w:szCs w:val="28"/>
        </w:rPr>
      </w:pPr>
      <w:r w:rsidRPr="0049619D">
        <w:rPr>
          <w:b/>
          <w:sz w:val="28"/>
          <w:szCs w:val="28"/>
        </w:rPr>
        <w:t>Churches Child Protection Advisory Service Helpline:</w:t>
      </w:r>
      <w:r>
        <w:rPr>
          <w:sz w:val="28"/>
          <w:szCs w:val="28"/>
        </w:rPr>
        <w:t xml:space="preserve"> </w:t>
      </w:r>
    </w:p>
    <w:p w:rsidR="0049619D" w:rsidRPr="007F6AD7" w:rsidRDefault="005C0DD7" w:rsidP="007F6AD7">
      <w:pPr>
        <w:spacing w:after="0"/>
        <w:rPr>
          <w:sz w:val="28"/>
          <w:szCs w:val="28"/>
        </w:rPr>
      </w:pPr>
      <w:bookmarkStart w:id="0" w:name="_GoBack"/>
      <w:bookmarkEnd w:id="0"/>
      <w:r w:rsidRPr="005C0DD7">
        <w:rPr>
          <w:sz w:val="28"/>
          <w:szCs w:val="28"/>
        </w:rPr>
        <w:t>0303 003 11 11</w:t>
      </w:r>
    </w:p>
    <w:p w:rsidR="007F6AD7" w:rsidRDefault="007F6AD7" w:rsidP="00741CFC">
      <w:pPr>
        <w:rPr>
          <w:b/>
          <w:sz w:val="28"/>
          <w:szCs w:val="28"/>
        </w:rPr>
      </w:pPr>
    </w:p>
    <w:p w:rsidR="00B60AFE" w:rsidRPr="007F6AD7" w:rsidRDefault="00741CFC" w:rsidP="00741CFC">
      <w:pPr>
        <w:rPr>
          <w:sz w:val="28"/>
          <w:szCs w:val="28"/>
        </w:rPr>
      </w:pPr>
      <w:r w:rsidRPr="007F6AD7">
        <w:rPr>
          <w:b/>
          <w:sz w:val="28"/>
          <w:szCs w:val="28"/>
        </w:rPr>
        <w:t>Concerns for children (under 18 years):</w:t>
      </w:r>
      <w:r w:rsidRPr="007F6AD7">
        <w:rPr>
          <w:sz w:val="28"/>
          <w:szCs w:val="28"/>
        </w:rPr>
        <w:t xml:space="preserve"> </w:t>
      </w:r>
      <w:r w:rsidR="0049619D">
        <w:rPr>
          <w:sz w:val="28"/>
          <w:szCs w:val="28"/>
        </w:rPr>
        <w:t>Your LA details</w:t>
      </w:r>
    </w:p>
    <w:p w:rsidR="007F6AD7" w:rsidRDefault="007F6AD7" w:rsidP="00741CFC">
      <w:pPr>
        <w:rPr>
          <w:b/>
          <w:sz w:val="28"/>
          <w:szCs w:val="28"/>
        </w:rPr>
      </w:pPr>
    </w:p>
    <w:p w:rsidR="00B60AFE" w:rsidRDefault="00741CFC">
      <w:pPr>
        <w:rPr>
          <w:sz w:val="28"/>
          <w:szCs w:val="28"/>
        </w:rPr>
      </w:pPr>
      <w:r w:rsidRPr="007F6AD7">
        <w:rPr>
          <w:b/>
          <w:sz w:val="28"/>
          <w:szCs w:val="28"/>
        </w:rPr>
        <w:t>Concerns for an adult (over 18):</w:t>
      </w:r>
      <w:r w:rsidRPr="007F6AD7">
        <w:rPr>
          <w:sz w:val="28"/>
          <w:szCs w:val="28"/>
        </w:rPr>
        <w:t xml:space="preserve"> </w:t>
      </w:r>
      <w:r w:rsidR="0049619D">
        <w:rPr>
          <w:sz w:val="28"/>
          <w:szCs w:val="28"/>
        </w:rPr>
        <w:t>Your LA details</w:t>
      </w:r>
    </w:p>
    <w:p w:rsidR="007F6AD7" w:rsidRDefault="007F6AD7">
      <w:pPr>
        <w:rPr>
          <w:sz w:val="28"/>
          <w:szCs w:val="28"/>
        </w:rPr>
      </w:pPr>
    </w:p>
    <w:p w:rsidR="007F6AD7" w:rsidRDefault="007F6AD7">
      <w:r w:rsidRPr="007F6AD7">
        <w:rPr>
          <w:b/>
          <w:sz w:val="28"/>
          <w:szCs w:val="28"/>
        </w:rPr>
        <w:t>Not sure whether to report a concern? Please do</w:t>
      </w:r>
      <w:r>
        <w:rPr>
          <w:b/>
          <w:sz w:val="28"/>
          <w:szCs w:val="28"/>
        </w:rPr>
        <w:t>!</w:t>
      </w:r>
      <w:r w:rsidRPr="007F6A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Pr="007F6AD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is</w:t>
      </w:r>
      <w:r w:rsidRPr="007F6AD7">
        <w:rPr>
          <w:b/>
          <w:sz w:val="28"/>
          <w:szCs w:val="28"/>
        </w:rPr>
        <w:t xml:space="preserve"> better to report something that you didn’t need to than to stay quiet about something that turns out to be important.</w:t>
      </w:r>
    </w:p>
    <w:sectPr w:rsidR="007F6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A4B"/>
    <w:multiLevelType w:val="hybridMultilevel"/>
    <w:tmpl w:val="CB6E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46B73"/>
    <w:multiLevelType w:val="hybridMultilevel"/>
    <w:tmpl w:val="0B1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FE"/>
    <w:rsid w:val="0049619D"/>
    <w:rsid w:val="005C0DD7"/>
    <w:rsid w:val="00663E73"/>
    <w:rsid w:val="00701235"/>
    <w:rsid w:val="00741CFC"/>
    <w:rsid w:val="007F6AD7"/>
    <w:rsid w:val="00B6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BD1983E4</Template>
  <TotalTime>1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leannes</dc:creator>
  <cp:lastModifiedBy>Adam Bond</cp:lastModifiedBy>
  <cp:revision>2</cp:revision>
  <dcterms:created xsi:type="dcterms:W3CDTF">2017-05-12T10:44:00Z</dcterms:created>
  <dcterms:modified xsi:type="dcterms:W3CDTF">2017-05-12T10:44:00Z</dcterms:modified>
</cp:coreProperties>
</file>